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26" w:rsidRDefault="00992734" w:rsidP="00422A64">
      <w:pPr>
        <w:spacing w:after="120"/>
        <w:rPr>
          <w:rStyle w:val="Overskrift1Tegn"/>
          <w:lang w:val="en-US"/>
        </w:rPr>
      </w:pPr>
      <w:r w:rsidRPr="00992734">
        <w:rPr>
          <w:rStyle w:val="Overskrift1Tegn"/>
          <w:lang w:val="en-US"/>
        </w:rPr>
        <w:t xml:space="preserve">Task Force Name: </w:t>
      </w:r>
    </w:p>
    <w:p w:rsidR="00422A64" w:rsidRPr="00992734" w:rsidRDefault="00663927" w:rsidP="00422A64">
      <w:pPr>
        <w:spacing w:after="120"/>
        <w:rPr>
          <w:b/>
          <w:sz w:val="28"/>
          <w:szCs w:val="28"/>
          <w:lang w:val="en-US"/>
        </w:rPr>
      </w:pPr>
      <w:r>
        <w:rPr>
          <w:rStyle w:val="Overskrift1Tegn"/>
          <w:lang w:val="en-US"/>
        </w:rPr>
        <w:t>Task Force Number:</w:t>
      </w:r>
    </w:p>
    <w:p w:rsidR="00A14E90" w:rsidRDefault="00992734" w:rsidP="00422A64">
      <w:pPr>
        <w:spacing w:after="120"/>
        <w:rPr>
          <w:b/>
          <w:lang w:val="en-US"/>
        </w:rPr>
      </w:pPr>
      <w:r>
        <w:rPr>
          <w:b/>
          <w:lang w:val="en-US"/>
        </w:rPr>
        <w:t xml:space="preserve">Task Force Members: </w:t>
      </w:r>
    </w:p>
    <w:p w:rsidR="00752D7E" w:rsidRDefault="00752D7E" w:rsidP="00422A64">
      <w:pPr>
        <w:spacing w:after="120"/>
        <w:rPr>
          <w:b/>
          <w:lang w:val="en-US"/>
        </w:rPr>
      </w:pPr>
      <w:r>
        <w:rPr>
          <w:b/>
          <w:lang w:val="en-US"/>
        </w:rPr>
        <w:t xml:space="preserve">Task Force website: </w:t>
      </w:r>
      <w:hyperlink r:id="rId8" w:history="1">
        <w:r w:rsidRPr="00302FB0">
          <w:rPr>
            <w:rStyle w:val="Hyperlink"/>
            <w:b/>
            <w:lang w:val="en-US"/>
          </w:rPr>
          <w:t>https://www.intranet.business.aau.dk/business-school-taskforces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22A64" w:rsidRPr="00684B94" w:rsidTr="003C0AD6">
        <w:trPr>
          <w:trHeight w:val="655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hideMark/>
          </w:tcPr>
          <w:p w:rsidR="00422A64" w:rsidRPr="00301A26" w:rsidRDefault="00A70EB5" w:rsidP="00684B94">
            <w:pPr>
              <w:pStyle w:val="Overskrift2"/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="00684B94">
              <w:rPr>
                <w:lang w:val="en-US"/>
              </w:rPr>
              <w:t xml:space="preserve"> TASK FORCE ASSIGNMENT</w:t>
            </w:r>
          </w:p>
        </w:tc>
      </w:tr>
      <w:tr w:rsidR="00422A64" w:rsidRPr="00663927" w:rsidTr="003C0AD6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A64" w:rsidRPr="003C0AD6" w:rsidRDefault="003C0AD6" w:rsidP="003C0AD6">
            <w:pPr>
              <w:spacing w:before="120" w:after="120"/>
              <w:rPr>
                <w:rFonts w:cs="Arial"/>
                <w:b/>
                <w:i/>
                <w:lang w:val="en-US"/>
              </w:rPr>
            </w:pPr>
            <w:r w:rsidRPr="003C0AD6">
              <w:rPr>
                <w:rFonts w:cs="Arial"/>
                <w:b/>
                <w:i/>
                <w:lang w:val="en-US"/>
              </w:rPr>
              <w:t xml:space="preserve">This task concerns </w:t>
            </w:r>
            <w:r w:rsidR="00301A26">
              <w:rPr>
                <w:rFonts w:cs="Arial"/>
                <w:b/>
                <w:i/>
                <w:lang w:val="en-US"/>
              </w:rPr>
              <w:t>…</w:t>
            </w:r>
          </w:p>
          <w:p w:rsidR="003C0AD6" w:rsidRDefault="003C0AD6" w:rsidP="003C0AD6">
            <w:pPr>
              <w:spacing w:before="120" w:after="120"/>
              <w:rPr>
                <w:rFonts w:cs="Arial"/>
                <w:b/>
                <w:i/>
                <w:lang w:val="en-US"/>
              </w:rPr>
            </w:pPr>
            <w:r w:rsidRPr="003C0AD6">
              <w:rPr>
                <w:rFonts w:cs="Arial"/>
                <w:b/>
                <w:i/>
                <w:lang w:val="en-US"/>
              </w:rPr>
              <w:t xml:space="preserve">The purpose </w:t>
            </w:r>
            <w:r w:rsidR="00301A26">
              <w:rPr>
                <w:rFonts w:cs="Arial"/>
                <w:b/>
                <w:i/>
                <w:lang w:val="en-US"/>
              </w:rPr>
              <w:t xml:space="preserve">of this action point </w:t>
            </w:r>
            <w:r w:rsidRPr="003C0AD6">
              <w:rPr>
                <w:rFonts w:cs="Arial"/>
                <w:b/>
                <w:i/>
                <w:lang w:val="en-US"/>
              </w:rPr>
              <w:t>is</w:t>
            </w:r>
            <w:r w:rsidR="00301A26">
              <w:rPr>
                <w:rFonts w:cs="Arial"/>
                <w:b/>
                <w:i/>
                <w:lang w:val="en-US"/>
              </w:rPr>
              <w:t xml:space="preserve"> to…</w:t>
            </w:r>
            <w:r w:rsidRPr="003C0AD6">
              <w:rPr>
                <w:rFonts w:cs="Arial"/>
                <w:b/>
                <w:i/>
                <w:lang w:val="en-US"/>
              </w:rPr>
              <w:t xml:space="preserve"> </w:t>
            </w:r>
          </w:p>
          <w:p w:rsidR="00A70EB5" w:rsidRDefault="00A70EB5" w:rsidP="003C0AD6">
            <w:pPr>
              <w:spacing w:before="120" w:after="120"/>
              <w:rPr>
                <w:rFonts w:cs="Arial"/>
                <w:b/>
                <w:i/>
                <w:lang w:val="en-US"/>
              </w:rPr>
            </w:pPr>
          </w:p>
          <w:p w:rsidR="00A70EB5" w:rsidRPr="003C0AD6" w:rsidRDefault="00A70EB5" w:rsidP="003C0AD6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A70EB5" w:rsidRPr="00684B94" w:rsidTr="00A70EB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A70EB5" w:rsidRPr="00A70EB5" w:rsidRDefault="00A70EB5" w:rsidP="003C0AD6">
            <w:pPr>
              <w:spacing w:before="120" w:after="120"/>
              <w:rPr>
                <w:rFonts w:cs="Arial"/>
                <w:b/>
                <w:lang w:val="en-US"/>
              </w:rPr>
            </w:pPr>
            <w:r w:rsidRPr="00A70EB5">
              <w:rPr>
                <w:rFonts w:cs="Arial"/>
                <w:b/>
                <w:lang w:val="en-US"/>
              </w:rPr>
              <w:t>KEY DATES:</w:t>
            </w:r>
          </w:p>
        </w:tc>
      </w:tr>
      <w:tr w:rsidR="00A70EB5" w:rsidRPr="00684B94" w:rsidTr="003C0AD6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EB5" w:rsidRDefault="00A70EB5" w:rsidP="003C0AD6">
            <w:pPr>
              <w:spacing w:before="120" w:after="120"/>
              <w:rPr>
                <w:rFonts w:cs="Arial"/>
                <w:b/>
                <w:i/>
                <w:lang w:val="en-US"/>
              </w:rPr>
            </w:pPr>
            <w:r>
              <w:rPr>
                <w:rFonts w:cs="Arial"/>
                <w:b/>
                <w:i/>
                <w:lang w:val="en-US"/>
              </w:rPr>
              <w:t>Start date:</w:t>
            </w:r>
          </w:p>
          <w:p w:rsidR="00A70EB5" w:rsidRDefault="00A70EB5" w:rsidP="003C0AD6">
            <w:pPr>
              <w:spacing w:before="120" w:after="120"/>
              <w:rPr>
                <w:rFonts w:cs="Arial"/>
                <w:b/>
                <w:i/>
                <w:lang w:val="en-US"/>
              </w:rPr>
            </w:pPr>
            <w:r>
              <w:rPr>
                <w:rFonts w:cs="Arial"/>
                <w:b/>
                <w:i/>
                <w:lang w:val="en-US"/>
              </w:rPr>
              <w:t>Hand-in date:</w:t>
            </w:r>
          </w:p>
          <w:p w:rsidR="00A70EB5" w:rsidRPr="003C0AD6" w:rsidRDefault="00A70EB5" w:rsidP="003C0AD6">
            <w:pPr>
              <w:spacing w:before="120" w:after="120"/>
              <w:rPr>
                <w:rFonts w:cs="Arial"/>
                <w:b/>
                <w:i/>
                <w:lang w:val="en-US"/>
              </w:rPr>
            </w:pPr>
            <w:r>
              <w:rPr>
                <w:rFonts w:cs="Arial"/>
                <w:b/>
                <w:i/>
                <w:lang w:val="en-US"/>
              </w:rPr>
              <w:t>Presentation date:</w:t>
            </w:r>
          </w:p>
        </w:tc>
      </w:tr>
      <w:tr w:rsidR="00422A64" w:rsidRPr="003822BE" w:rsidTr="003C0AD6">
        <w:trPr>
          <w:trHeight w:val="51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hideMark/>
          </w:tcPr>
          <w:p w:rsidR="00422A64" w:rsidRPr="00731E07" w:rsidRDefault="00630E56" w:rsidP="00C16DD2">
            <w:pPr>
              <w:pStyle w:val="Overskrift2"/>
              <w:rPr>
                <w:sz w:val="24"/>
              </w:rPr>
            </w:pPr>
            <w:r>
              <w:t>OUTCOME</w:t>
            </w:r>
            <w:r w:rsidR="00301A26">
              <w:t>(S)</w:t>
            </w:r>
          </w:p>
        </w:tc>
      </w:tr>
      <w:tr w:rsidR="00422A64" w:rsidRPr="00663927" w:rsidTr="003C0AD6">
        <w:trPr>
          <w:trHeight w:val="288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7C" w:rsidRPr="00663927" w:rsidRDefault="001C167C" w:rsidP="001C167C">
            <w:pPr>
              <w:rPr>
                <w:rFonts w:cs="Arial"/>
                <w:b/>
                <w:i/>
                <w:szCs w:val="24"/>
                <w:lang w:val="en-US"/>
              </w:rPr>
            </w:pPr>
          </w:p>
          <w:p w:rsidR="00684B94" w:rsidRDefault="00684B94" w:rsidP="001C167C">
            <w:pPr>
              <w:rPr>
                <w:rFonts w:cs="Arial"/>
                <w:b/>
                <w:i/>
                <w:szCs w:val="24"/>
                <w:lang w:val="en-US"/>
              </w:rPr>
            </w:pPr>
            <w:r>
              <w:rPr>
                <w:rFonts w:cs="Arial"/>
                <w:b/>
                <w:i/>
                <w:szCs w:val="24"/>
                <w:lang w:val="en-US"/>
              </w:rPr>
              <w:t xml:space="preserve">Results: </w:t>
            </w:r>
          </w:p>
          <w:p w:rsidR="00684B94" w:rsidRDefault="00684B94" w:rsidP="001C167C">
            <w:pPr>
              <w:rPr>
                <w:rFonts w:cs="Arial"/>
                <w:b/>
                <w:i/>
                <w:szCs w:val="24"/>
                <w:lang w:val="en-US"/>
              </w:rPr>
            </w:pPr>
          </w:p>
          <w:p w:rsidR="00684B94" w:rsidRPr="00A70EB5" w:rsidRDefault="00A70EB5" w:rsidP="001C167C">
            <w:pPr>
              <w:rPr>
                <w:lang w:val="en-US"/>
              </w:rPr>
            </w:pPr>
            <w:r>
              <w:rPr>
                <w:rFonts w:cs="Arial"/>
                <w:b/>
                <w:i/>
                <w:szCs w:val="24"/>
                <w:lang w:val="en-US"/>
              </w:rPr>
              <w:t>Recommendations from the task force:</w:t>
            </w:r>
            <w:r>
              <w:rPr>
                <w:rFonts w:cs="Arial"/>
                <w:b/>
                <w:i/>
                <w:szCs w:val="24"/>
                <w:lang w:val="en-US"/>
              </w:rPr>
              <w:br/>
            </w:r>
            <w:r>
              <w:rPr>
                <w:rFonts w:cs="Arial"/>
                <w:i/>
                <w:szCs w:val="24"/>
                <w:lang w:val="en-US"/>
              </w:rPr>
              <w:t xml:space="preserve"> </w:t>
            </w:r>
          </w:p>
          <w:p w:rsidR="00630E56" w:rsidRPr="00301A26" w:rsidRDefault="00630E56" w:rsidP="00630E56">
            <w:pPr>
              <w:rPr>
                <w:lang w:val="en-US"/>
              </w:rPr>
            </w:pPr>
          </w:p>
        </w:tc>
      </w:tr>
      <w:tr w:rsidR="00301A26" w:rsidRPr="00663927" w:rsidTr="0019456C">
        <w:trPr>
          <w:trHeight w:val="51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hideMark/>
          </w:tcPr>
          <w:p w:rsidR="00301A26" w:rsidRPr="00301A26" w:rsidRDefault="00684B94" w:rsidP="0019456C">
            <w:pPr>
              <w:pStyle w:val="Overskrift2"/>
              <w:rPr>
                <w:lang w:val="en-US"/>
              </w:rPr>
            </w:pPr>
            <w:r>
              <w:rPr>
                <w:lang w:val="en-US"/>
              </w:rPr>
              <w:t>EVALUATION</w:t>
            </w:r>
            <w:r w:rsidR="00A70EB5">
              <w:rPr>
                <w:lang w:val="en-US"/>
              </w:rPr>
              <w:t xml:space="preserve"> OF THE TASK FORCE PROCESS</w:t>
            </w:r>
            <w:r>
              <w:rPr>
                <w:lang w:val="en-US"/>
              </w:rPr>
              <w:t xml:space="preserve"> (200 WORDS)</w:t>
            </w:r>
          </w:p>
        </w:tc>
      </w:tr>
      <w:tr w:rsidR="00301A26" w:rsidRPr="00663927" w:rsidTr="0019456C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EB5" w:rsidRPr="00A70EB5" w:rsidRDefault="00A70EB5" w:rsidP="0019456C">
            <w:pPr>
              <w:spacing w:before="120" w:after="120"/>
              <w:rPr>
                <w:rFonts w:cs="Arial"/>
                <w:i/>
                <w:lang w:val="en-US"/>
              </w:rPr>
            </w:pPr>
          </w:p>
        </w:tc>
      </w:tr>
      <w:tr w:rsidR="00422A64" w:rsidRPr="00A70EB5" w:rsidTr="003C0AD6">
        <w:trPr>
          <w:trHeight w:val="51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hideMark/>
          </w:tcPr>
          <w:p w:rsidR="00422A64" w:rsidRPr="00A70EB5" w:rsidRDefault="003A743B" w:rsidP="00C16DD2">
            <w:pPr>
              <w:pStyle w:val="Overskrift2"/>
              <w:rPr>
                <w:lang w:val="en-US"/>
              </w:rPr>
            </w:pPr>
            <w:r w:rsidRPr="00A70EB5">
              <w:rPr>
                <w:lang w:val="en-US"/>
              </w:rPr>
              <w:t>L</w:t>
            </w:r>
            <w:r w:rsidR="00630E56" w:rsidRPr="00A70EB5">
              <w:rPr>
                <w:lang w:val="en-US"/>
              </w:rPr>
              <w:t xml:space="preserve">INKS TO </w:t>
            </w:r>
            <w:r w:rsidR="00301A26" w:rsidRPr="00A70EB5">
              <w:rPr>
                <w:lang w:val="en-US"/>
              </w:rPr>
              <w:t xml:space="preserve">RELEVANT </w:t>
            </w:r>
            <w:r w:rsidR="00630E56" w:rsidRPr="00A70EB5">
              <w:rPr>
                <w:lang w:val="en-US"/>
              </w:rPr>
              <w:t>DOCUMENTS</w:t>
            </w:r>
          </w:p>
        </w:tc>
      </w:tr>
      <w:tr w:rsidR="00422A64" w:rsidRPr="003C0AD6" w:rsidTr="003C0AD6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A64" w:rsidRPr="00992734" w:rsidRDefault="003C0AD6" w:rsidP="00992734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lang w:val="en-US"/>
              </w:rPr>
            </w:pPr>
            <w:r w:rsidRPr="00992734">
              <w:rPr>
                <w:lang w:val="en-US"/>
              </w:rPr>
              <w:t>Assignment:</w:t>
            </w:r>
          </w:p>
          <w:p w:rsidR="003C0AD6" w:rsidRPr="00992734" w:rsidRDefault="001C167C" w:rsidP="00992734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Report</w:t>
            </w:r>
            <w:r w:rsidR="003C0AD6" w:rsidRPr="00992734">
              <w:rPr>
                <w:lang w:val="en-US"/>
              </w:rPr>
              <w:t xml:space="preserve">: </w:t>
            </w:r>
          </w:p>
          <w:p w:rsidR="003C0AD6" w:rsidRPr="00992734" w:rsidRDefault="003C0AD6" w:rsidP="00992734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lang w:val="en-US"/>
              </w:rPr>
            </w:pPr>
            <w:r w:rsidRPr="00992734">
              <w:rPr>
                <w:lang w:val="en-US"/>
              </w:rPr>
              <w:t xml:space="preserve">Presentation Power Point template: </w:t>
            </w:r>
          </w:p>
          <w:p w:rsidR="00992734" w:rsidRPr="00992734" w:rsidRDefault="00992734" w:rsidP="00992734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lang w:val="en-US"/>
              </w:rPr>
            </w:pPr>
            <w:r w:rsidRPr="00992734">
              <w:rPr>
                <w:lang w:val="en-US"/>
              </w:rPr>
              <w:t xml:space="preserve">Further information: </w:t>
            </w:r>
          </w:p>
        </w:tc>
      </w:tr>
      <w:tr w:rsidR="00422A64" w:rsidRPr="003822BE" w:rsidTr="003C0AD6">
        <w:trPr>
          <w:trHeight w:val="51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hideMark/>
          </w:tcPr>
          <w:p w:rsidR="00422A64" w:rsidRPr="00731E07" w:rsidRDefault="003C0AD6" w:rsidP="00C16DD2">
            <w:pPr>
              <w:pStyle w:val="Overskrift2"/>
              <w:rPr>
                <w:sz w:val="24"/>
              </w:rPr>
            </w:pPr>
            <w:r>
              <w:t>DEADLINES</w:t>
            </w:r>
          </w:p>
        </w:tc>
      </w:tr>
      <w:tr w:rsidR="00422A64" w:rsidRPr="00684B94" w:rsidTr="003C0AD6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4" w:rsidRPr="003C0AD6" w:rsidRDefault="00992734" w:rsidP="003C0AD6">
            <w:pPr>
              <w:spacing w:before="120" w:after="120"/>
              <w:rPr>
                <w:rFonts w:cs="Arial"/>
                <w:szCs w:val="24"/>
                <w:lang w:val="en-US"/>
              </w:rPr>
            </w:pPr>
          </w:p>
        </w:tc>
      </w:tr>
      <w:tr w:rsidR="00422A64" w:rsidRPr="003822BE" w:rsidTr="003C0AD6">
        <w:trPr>
          <w:trHeight w:val="51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hideMark/>
          </w:tcPr>
          <w:p w:rsidR="00422A64" w:rsidRPr="00731E07" w:rsidRDefault="003C0AD6" w:rsidP="00C16DD2">
            <w:pPr>
              <w:pStyle w:val="Overskrift2"/>
            </w:pPr>
            <w:r>
              <w:lastRenderedPageBreak/>
              <w:t>CONTACT PERSON</w:t>
            </w:r>
          </w:p>
        </w:tc>
      </w:tr>
      <w:tr w:rsidR="00422A64" w:rsidRPr="00663927" w:rsidTr="003C0AD6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A64" w:rsidRPr="00684B94" w:rsidRDefault="00684B94" w:rsidP="00C16DD2">
            <w:pPr>
              <w:spacing w:before="120" w:after="120"/>
              <w:rPr>
                <w:rFonts w:cs="Arial"/>
                <w:i/>
                <w:lang w:val="en-US"/>
              </w:rPr>
            </w:pPr>
            <w:r w:rsidRPr="00684B94">
              <w:rPr>
                <w:rFonts w:cs="Arial"/>
                <w:i/>
                <w:lang w:val="en-US"/>
              </w:rPr>
              <w:t>In case of need f</w:t>
            </w:r>
            <w:r>
              <w:rPr>
                <w:rFonts w:cs="Arial"/>
                <w:i/>
                <w:lang w:val="en-US"/>
              </w:rPr>
              <w:t>or further details the management group can contact</w:t>
            </w:r>
            <w:r w:rsidR="00663927">
              <w:rPr>
                <w:rFonts w:cs="Arial"/>
                <w:i/>
                <w:lang w:val="en-US"/>
              </w:rPr>
              <w:t xml:space="preserve"> this task force member</w:t>
            </w:r>
            <w:bookmarkStart w:id="0" w:name="_GoBack"/>
            <w:bookmarkEnd w:id="0"/>
            <w:r>
              <w:rPr>
                <w:rFonts w:cs="Arial"/>
                <w:i/>
                <w:lang w:val="en-US"/>
              </w:rPr>
              <w:t xml:space="preserve">: </w:t>
            </w:r>
          </w:p>
        </w:tc>
      </w:tr>
    </w:tbl>
    <w:p w:rsidR="00874ABD" w:rsidRPr="00684B94" w:rsidRDefault="00874ABD" w:rsidP="00A70EB5">
      <w:pPr>
        <w:rPr>
          <w:lang w:val="en-US"/>
        </w:rPr>
      </w:pPr>
    </w:p>
    <w:sectPr w:rsidR="00874ABD" w:rsidRPr="00684B94" w:rsidSect="002610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9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98" w:rsidRDefault="00B22C98" w:rsidP="00E16C5A">
      <w:pPr>
        <w:spacing w:line="240" w:lineRule="auto"/>
      </w:pPr>
      <w:r>
        <w:separator/>
      </w:r>
    </w:p>
  </w:endnote>
  <w:endnote w:type="continuationSeparator" w:id="0">
    <w:p w:rsidR="00B22C98" w:rsidRDefault="00B22C98" w:rsidP="00E16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 Light">
    <w:altName w:val="DIN Next LT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ABD" w:rsidRDefault="00874ABD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663927">
      <w:rPr>
        <w:noProof/>
      </w:rPr>
      <w:t>2</w:t>
    </w:r>
    <w:r>
      <w:fldChar w:fldCharType="end"/>
    </w:r>
  </w:p>
  <w:p w:rsidR="00874ABD" w:rsidRDefault="00874A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01" w:rsidRDefault="007D3301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663927">
      <w:rPr>
        <w:noProof/>
      </w:rPr>
      <w:t>1</w:t>
    </w:r>
    <w:r>
      <w:fldChar w:fldCharType="end"/>
    </w:r>
  </w:p>
  <w:p w:rsidR="007D3301" w:rsidRDefault="007D33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98" w:rsidRDefault="00B22C98" w:rsidP="00E16C5A">
      <w:pPr>
        <w:spacing w:line="240" w:lineRule="auto"/>
      </w:pPr>
      <w:r>
        <w:separator/>
      </w:r>
    </w:p>
  </w:footnote>
  <w:footnote w:type="continuationSeparator" w:id="0">
    <w:p w:rsidR="00B22C98" w:rsidRDefault="00B22C98" w:rsidP="00E16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96" w:rsidRDefault="00B15296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AD6" w:rsidRDefault="00992734"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387985</wp:posOffset>
              </wp:positionV>
              <wp:extent cx="4229100" cy="561975"/>
              <wp:effectExtent l="0" t="0" r="19050" b="2857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0AD6" w:rsidRPr="003C0AD6" w:rsidRDefault="00684B94">
                          <w:pPr>
                            <w:rPr>
                              <w:color w:val="1F497D" w:themeColor="text2"/>
                              <w:sz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color w:val="1F497D" w:themeColor="text2"/>
                              <w:sz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Task</w:t>
                          </w:r>
                          <w:proofErr w:type="spellEnd"/>
                          <w:r>
                            <w:rPr>
                              <w:color w:val="1F497D" w:themeColor="text2"/>
                              <w:sz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Force 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30.55pt;width:333pt;height:4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">
              <v:textbox>
                <w:txbxContent>
                  <w:p w:rsidR="003C0AD6" w:rsidRPr="003C0AD6" w:rsidRDefault="00684B94">
                    <w:pPr>
                      <w:rPr>
                        <w:color w:val="1F497D" w:themeColor="text2"/>
                        <w:sz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color w:val="1F497D" w:themeColor="text2"/>
                        <w:sz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Task</w:t>
                    </w:r>
                    <w:proofErr w:type="spellEnd"/>
                    <w:r>
                      <w:rPr>
                        <w:color w:val="1F497D" w:themeColor="text2"/>
                        <w:sz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Force Report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E5DFA">
      <w:rPr>
        <w:noProof/>
        <w:lang w:eastAsia="da-DK"/>
      </w:rPr>
      <w:drawing>
        <wp:inline distT="0" distB="0" distL="0" distR="0" wp14:anchorId="5A325F6E" wp14:editId="5983EA1B">
          <wp:extent cx="1676400" cy="98107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3" b="7448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6468" w:type="dxa"/>
      <w:tblLayout w:type="fixed"/>
      <w:tblLook w:val="04A0" w:firstRow="1" w:lastRow="0" w:firstColumn="1" w:lastColumn="0" w:noHBand="0" w:noVBand="1"/>
    </w:tblPr>
    <w:tblGrid>
      <w:gridCol w:w="2195"/>
      <w:gridCol w:w="2076"/>
      <w:gridCol w:w="2197"/>
    </w:tblGrid>
    <w:tr w:rsidR="00C837A4" w:rsidTr="00992734">
      <w:trPr>
        <w:trHeight w:val="145"/>
      </w:trPr>
      <w:tc>
        <w:tcPr>
          <w:tcW w:w="2195" w:type="dxa"/>
          <w:shd w:val="clear" w:color="auto" w:fill="auto"/>
        </w:tcPr>
        <w:p w:rsidR="00335179" w:rsidRDefault="00335179" w:rsidP="00992734">
          <w:pPr>
            <w:pStyle w:val="Sidehoved"/>
            <w:rPr>
              <w:noProof/>
              <w:lang w:eastAsia="da-DK"/>
            </w:rPr>
          </w:pPr>
        </w:p>
      </w:tc>
      <w:tc>
        <w:tcPr>
          <w:tcW w:w="2076" w:type="dxa"/>
          <w:shd w:val="clear" w:color="auto" w:fill="auto"/>
        </w:tcPr>
        <w:p w:rsidR="00335179" w:rsidRPr="00BE5DFA" w:rsidRDefault="00335179" w:rsidP="007D3301">
          <w:pPr>
            <w:pStyle w:val="Sidehoved"/>
            <w:jc w:val="right"/>
            <w:rPr>
              <w:noProof/>
              <w:lang w:eastAsia="da-DK"/>
            </w:rPr>
          </w:pPr>
        </w:p>
      </w:tc>
      <w:tc>
        <w:tcPr>
          <w:tcW w:w="2197" w:type="dxa"/>
          <w:shd w:val="clear" w:color="auto" w:fill="auto"/>
        </w:tcPr>
        <w:p w:rsidR="00335179" w:rsidRPr="00BE5DFA" w:rsidRDefault="00335179" w:rsidP="002D4A49">
          <w:pPr>
            <w:pStyle w:val="Sidehoved"/>
            <w:spacing w:line="360" w:lineRule="auto"/>
            <w:rPr>
              <w:rFonts w:cs="Arial"/>
              <w:color w:val="211A52"/>
              <w:sz w:val="16"/>
              <w:szCs w:val="16"/>
            </w:rPr>
          </w:pPr>
        </w:p>
      </w:tc>
    </w:tr>
  </w:tbl>
  <w:p w:rsidR="00335179" w:rsidRDefault="00335179" w:rsidP="002610E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932"/>
    <w:multiLevelType w:val="hybridMultilevel"/>
    <w:tmpl w:val="445CD1D6"/>
    <w:lvl w:ilvl="0" w:tplc="D95AF6B6">
      <w:start w:val="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A1D"/>
    <w:multiLevelType w:val="hybridMultilevel"/>
    <w:tmpl w:val="A18E6368"/>
    <w:lvl w:ilvl="0" w:tplc="932686EC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1F7835"/>
    <w:multiLevelType w:val="hybridMultilevel"/>
    <w:tmpl w:val="A5540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CF"/>
    <w:rsid w:val="00027D3B"/>
    <w:rsid w:val="00031AA7"/>
    <w:rsid w:val="000425FD"/>
    <w:rsid w:val="00043A4E"/>
    <w:rsid w:val="00047332"/>
    <w:rsid w:val="00047F27"/>
    <w:rsid w:val="00053922"/>
    <w:rsid w:val="00065066"/>
    <w:rsid w:val="00081774"/>
    <w:rsid w:val="000A7890"/>
    <w:rsid w:val="000F4C83"/>
    <w:rsid w:val="00141CAD"/>
    <w:rsid w:val="001467A2"/>
    <w:rsid w:val="00153A84"/>
    <w:rsid w:val="00163FB5"/>
    <w:rsid w:val="001735C7"/>
    <w:rsid w:val="00181E41"/>
    <w:rsid w:val="00183D53"/>
    <w:rsid w:val="001A49CF"/>
    <w:rsid w:val="001B0FF5"/>
    <w:rsid w:val="001C167C"/>
    <w:rsid w:val="001C1C31"/>
    <w:rsid w:val="001C3FAD"/>
    <w:rsid w:val="001D1106"/>
    <w:rsid w:val="001F6249"/>
    <w:rsid w:val="0020357E"/>
    <w:rsid w:val="00235503"/>
    <w:rsid w:val="00256882"/>
    <w:rsid w:val="002610E4"/>
    <w:rsid w:val="002703F6"/>
    <w:rsid w:val="00283858"/>
    <w:rsid w:val="00286CDF"/>
    <w:rsid w:val="0029328B"/>
    <w:rsid w:val="002A0669"/>
    <w:rsid w:val="002A4C74"/>
    <w:rsid w:val="002D4A49"/>
    <w:rsid w:val="002F25C6"/>
    <w:rsid w:val="00301A26"/>
    <w:rsid w:val="003343B7"/>
    <w:rsid w:val="00335179"/>
    <w:rsid w:val="00340C38"/>
    <w:rsid w:val="00343C87"/>
    <w:rsid w:val="003A0A25"/>
    <w:rsid w:val="003A743B"/>
    <w:rsid w:val="003B1CB0"/>
    <w:rsid w:val="003B6550"/>
    <w:rsid w:val="003C0AD6"/>
    <w:rsid w:val="003D36C2"/>
    <w:rsid w:val="003D6F57"/>
    <w:rsid w:val="003F520B"/>
    <w:rsid w:val="00417B54"/>
    <w:rsid w:val="00420374"/>
    <w:rsid w:val="00422A64"/>
    <w:rsid w:val="00434EC0"/>
    <w:rsid w:val="0043701B"/>
    <w:rsid w:val="00471B20"/>
    <w:rsid w:val="0047569F"/>
    <w:rsid w:val="00492B3D"/>
    <w:rsid w:val="00496A17"/>
    <w:rsid w:val="00562729"/>
    <w:rsid w:val="005804F2"/>
    <w:rsid w:val="0059412D"/>
    <w:rsid w:val="00595F3D"/>
    <w:rsid w:val="005D0373"/>
    <w:rsid w:val="005D4848"/>
    <w:rsid w:val="0060337D"/>
    <w:rsid w:val="00630E56"/>
    <w:rsid w:val="00632EB6"/>
    <w:rsid w:val="00663927"/>
    <w:rsid w:val="00684B94"/>
    <w:rsid w:val="00687B1F"/>
    <w:rsid w:val="00691584"/>
    <w:rsid w:val="00696521"/>
    <w:rsid w:val="00696F4C"/>
    <w:rsid w:val="006B76EE"/>
    <w:rsid w:val="006E2948"/>
    <w:rsid w:val="006F21F5"/>
    <w:rsid w:val="006F4428"/>
    <w:rsid w:val="006F4EF7"/>
    <w:rsid w:val="00752D7E"/>
    <w:rsid w:val="00773B3F"/>
    <w:rsid w:val="00780E80"/>
    <w:rsid w:val="007961CB"/>
    <w:rsid w:val="007A0F88"/>
    <w:rsid w:val="007D243A"/>
    <w:rsid w:val="007D3301"/>
    <w:rsid w:val="007E25C2"/>
    <w:rsid w:val="00802D1A"/>
    <w:rsid w:val="0084602E"/>
    <w:rsid w:val="008542BA"/>
    <w:rsid w:val="00865BDB"/>
    <w:rsid w:val="00874ABD"/>
    <w:rsid w:val="008E4FA0"/>
    <w:rsid w:val="009134E5"/>
    <w:rsid w:val="00981E39"/>
    <w:rsid w:val="00992734"/>
    <w:rsid w:val="009D02D3"/>
    <w:rsid w:val="009D62D1"/>
    <w:rsid w:val="00A100A6"/>
    <w:rsid w:val="00A14E90"/>
    <w:rsid w:val="00A27CC1"/>
    <w:rsid w:val="00A425AA"/>
    <w:rsid w:val="00A70EB5"/>
    <w:rsid w:val="00AE5B86"/>
    <w:rsid w:val="00B019CE"/>
    <w:rsid w:val="00B07E49"/>
    <w:rsid w:val="00B15296"/>
    <w:rsid w:val="00B22C98"/>
    <w:rsid w:val="00B33E3C"/>
    <w:rsid w:val="00B36368"/>
    <w:rsid w:val="00B5086F"/>
    <w:rsid w:val="00B5170D"/>
    <w:rsid w:val="00B64882"/>
    <w:rsid w:val="00B75E2E"/>
    <w:rsid w:val="00B92662"/>
    <w:rsid w:val="00BE544A"/>
    <w:rsid w:val="00BE5DFA"/>
    <w:rsid w:val="00BE6E1A"/>
    <w:rsid w:val="00BF0769"/>
    <w:rsid w:val="00BF5742"/>
    <w:rsid w:val="00BF5F8D"/>
    <w:rsid w:val="00C217B2"/>
    <w:rsid w:val="00C25FCE"/>
    <w:rsid w:val="00C57B8B"/>
    <w:rsid w:val="00C617B8"/>
    <w:rsid w:val="00C726EC"/>
    <w:rsid w:val="00C74170"/>
    <w:rsid w:val="00C817DD"/>
    <w:rsid w:val="00C837A4"/>
    <w:rsid w:val="00CA69BC"/>
    <w:rsid w:val="00CF064E"/>
    <w:rsid w:val="00D22EE4"/>
    <w:rsid w:val="00D46702"/>
    <w:rsid w:val="00D50D83"/>
    <w:rsid w:val="00D6742D"/>
    <w:rsid w:val="00DB7F3E"/>
    <w:rsid w:val="00DE728F"/>
    <w:rsid w:val="00E03AAE"/>
    <w:rsid w:val="00E16C5A"/>
    <w:rsid w:val="00E178FC"/>
    <w:rsid w:val="00E31A42"/>
    <w:rsid w:val="00E819BC"/>
    <w:rsid w:val="00E83DC3"/>
    <w:rsid w:val="00F35372"/>
    <w:rsid w:val="00F3713E"/>
    <w:rsid w:val="00F44001"/>
    <w:rsid w:val="00F6422E"/>
    <w:rsid w:val="00F83C49"/>
    <w:rsid w:val="00FC59CE"/>
    <w:rsid w:val="00FD454A"/>
    <w:rsid w:val="00FD5045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13E3C"/>
  <w15:docId w15:val="{5FF324F9-2E7B-4313-A64D-46120AF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BD"/>
    <w:pPr>
      <w:spacing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6368"/>
    <w:pPr>
      <w:spacing w:after="120"/>
      <w:outlineLvl w:val="0"/>
    </w:pPr>
    <w:rPr>
      <w:rFonts w:cs="Arial"/>
      <w:b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4ABD"/>
    <w:pPr>
      <w:spacing w:before="120"/>
      <w:outlineLvl w:val="1"/>
    </w:pPr>
    <w:rPr>
      <w:rFonts w:cs="Arial"/>
      <w:b/>
      <w:color w:val="FFFFF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uiPriority w:val="9"/>
    <w:rsid w:val="00B36368"/>
    <w:rPr>
      <w:rFonts w:ascii="Arial" w:hAnsi="Arial" w:cs="Arial"/>
      <w:b/>
      <w:sz w:val="28"/>
      <w:szCs w:val="22"/>
      <w:lang w:eastAsia="en-US"/>
    </w:rPr>
  </w:style>
  <w:style w:type="character" w:customStyle="1" w:styleId="Overskrift2Tegn">
    <w:name w:val="Overskrift 2 Tegn"/>
    <w:link w:val="Overskrift2"/>
    <w:uiPriority w:val="9"/>
    <w:rsid w:val="00874ABD"/>
    <w:rPr>
      <w:rFonts w:ascii="Arial" w:hAnsi="Arial" w:cs="Arial"/>
      <w:b/>
      <w:color w:val="FFFFFF"/>
      <w:szCs w:val="24"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562729"/>
    <w:pPr>
      <w:tabs>
        <w:tab w:val="right" w:leader="dot" w:pos="9454"/>
      </w:tabs>
      <w:spacing w:before="120"/>
      <w:ind w:left="34" w:right="206"/>
    </w:pPr>
    <w:rPr>
      <w:b/>
      <w:i/>
    </w:rPr>
  </w:style>
  <w:style w:type="character" w:styleId="Pladsholdertekst">
    <w:name w:val="Placeholder Text"/>
    <w:basedOn w:val="Standardskrifttypeiafsnit"/>
    <w:uiPriority w:val="99"/>
    <w:semiHidden/>
    <w:rsid w:val="00031AA7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A0F8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0F8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0F88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0F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0F88"/>
    <w:rPr>
      <w:rFonts w:ascii="Arial" w:hAnsi="Arial"/>
      <w:b/>
      <w:bCs/>
      <w:lang w:eastAsia="en-US"/>
    </w:rPr>
  </w:style>
  <w:style w:type="character" w:customStyle="1" w:styleId="A2">
    <w:name w:val="A2"/>
    <w:uiPriority w:val="99"/>
    <w:rsid w:val="007A0F88"/>
    <w:rPr>
      <w:rFonts w:cs="DIN Next LT Pro Light"/>
      <w:color w:val="221E1F"/>
      <w:sz w:val="22"/>
      <w:szCs w:val="22"/>
    </w:rPr>
  </w:style>
  <w:style w:type="character" w:customStyle="1" w:styleId="Typografi1">
    <w:name w:val="Typografi1"/>
    <w:basedOn w:val="Standardskrifttypeiafsnit"/>
    <w:uiPriority w:val="1"/>
    <w:rsid w:val="00BE5DFA"/>
    <w:rPr>
      <w:rFonts w:ascii="Arial" w:hAnsi="Arial"/>
      <w:color w:val="auto"/>
      <w:sz w:val="16"/>
    </w:rPr>
  </w:style>
  <w:style w:type="character" w:customStyle="1" w:styleId="Typografi2">
    <w:name w:val="Typografi2"/>
    <w:basedOn w:val="Standardskrifttypeiafsnit"/>
    <w:uiPriority w:val="1"/>
    <w:rsid w:val="00BE5DFA"/>
    <w:rPr>
      <w:rFonts w:ascii="Arial" w:hAnsi="Arial"/>
      <w:color w:val="auto"/>
      <w:sz w:val="16"/>
    </w:rPr>
  </w:style>
  <w:style w:type="character" w:customStyle="1" w:styleId="Typografi4">
    <w:name w:val="Typografi4"/>
    <w:basedOn w:val="Standardskrifttypeiafsnit"/>
    <w:uiPriority w:val="1"/>
    <w:rsid w:val="00422A64"/>
    <w:rPr>
      <w:rFonts w:ascii="Arial" w:hAnsi="Arial"/>
      <w:b/>
      <w:sz w:val="20"/>
    </w:rPr>
  </w:style>
  <w:style w:type="paragraph" w:styleId="Listeafsnit">
    <w:name w:val="List Paragraph"/>
    <w:basedOn w:val="Normal"/>
    <w:uiPriority w:val="34"/>
    <w:qFormat/>
    <w:rsid w:val="003C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ranet.business.aau.dk/business-school-taskforc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Skabelon%20for%20politikker%20og%20regle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F13C-754F-48B7-9392-23870AD5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politikker og regler</Template>
  <TotalTime>26</TotalTime>
  <Pages>2</Pages>
  <Words>101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Hjort Rasmussen</dc:creator>
  <cp:lastModifiedBy>Mette Hjorth Rasmussen</cp:lastModifiedBy>
  <cp:revision>4</cp:revision>
  <cp:lastPrinted>2018-01-24T13:41:00Z</cp:lastPrinted>
  <dcterms:created xsi:type="dcterms:W3CDTF">2019-11-04T12:50:00Z</dcterms:created>
  <dcterms:modified xsi:type="dcterms:W3CDTF">2019-12-17T10:15:00Z</dcterms:modified>
</cp:coreProperties>
</file>