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5F50C6" w14:paraId="68BDC80E" w14:textId="77777777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5F50C6" w14:paraId="7EBE283A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1A4477AC" w14:textId="0742D34F" w:rsidR="00C502FD" w:rsidRDefault="00651C7A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Dagsorden </w:t>
                  </w:r>
                </w:p>
                <w:p w14:paraId="4FAFC88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AC5149" w14:textId="77777777" w:rsidR="00C502FD" w:rsidRDefault="00374FA4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Dagsorden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EndPr/>
                    <w:sdtContent>
                      <w:r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</w:sdtContent>
                  </w:sdt>
                </w:p>
                <w:p w14:paraId="5EB7357C" w14:textId="7BC8039F" w:rsidR="00C502FD" w:rsidRDefault="00167927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EndPr/>
                    <w:sdtContent>
                      <w:r w:rsidR="00651C7A">
                        <w:rPr>
                          <w:rFonts w:cs="Arial"/>
                          <w:szCs w:val="20"/>
                        </w:rPr>
                        <w:t xml:space="preserve">Tirsdag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2-04-05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1C7A">
                        <w:rPr>
                          <w:rFonts w:cs="Arial"/>
                          <w:szCs w:val="20"/>
                        </w:rPr>
                        <w:t>5. april 2022</w:t>
                      </w:r>
                    </w:sdtContent>
                  </w:sdt>
                </w:p>
                <w:p w14:paraId="358BB954" w14:textId="06A451CA" w:rsidR="00C502FD" w:rsidRPr="00F96CD0" w:rsidRDefault="00167927" w:rsidP="009D4270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EndPr/>
                    <w:sdtContent>
                      <w:r w:rsidR="00147510">
                        <w:rPr>
                          <w:rFonts w:cs="Arial"/>
                          <w:szCs w:val="20"/>
                        </w:rPr>
                        <w:t>1</w:t>
                      </w:r>
                      <w:r w:rsidR="00651C7A">
                        <w:rPr>
                          <w:rFonts w:cs="Arial"/>
                          <w:szCs w:val="20"/>
                        </w:rPr>
                        <w:t>0</w:t>
                      </w:r>
                      <w:r w:rsidR="00C620A0">
                        <w:rPr>
                          <w:rFonts w:cs="Arial"/>
                          <w:szCs w:val="20"/>
                        </w:rPr>
                        <w:t>.30</w:t>
                      </w:r>
                      <w:r w:rsidR="00147510">
                        <w:rPr>
                          <w:rFonts w:cs="Arial"/>
                          <w:szCs w:val="20"/>
                        </w:rPr>
                        <w:t>-1</w:t>
                      </w:r>
                      <w:r w:rsidR="00C620A0">
                        <w:rPr>
                          <w:rFonts w:cs="Arial"/>
                          <w:szCs w:val="20"/>
                        </w:rPr>
                        <w:t>2.30, Fib2 mødelokale 117</w:t>
                      </w:r>
                      <w:r w:rsidR="009D4270">
                        <w:rPr>
                          <w:rFonts w:cs="Arial"/>
                          <w:szCs w:val="20"/>
                        </w:rPr>
                        <w:t xml:space="preserve"> 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C5198D7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71615B53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EF97C95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042D3CAB" w14:textId="4D222949" w:rsidR="00C502FD" w:rsidRPr="0069585B" w:rsidRDefault="00167927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620A0">
                        <w:rPr>
                          <w:rStyle w:val="Kraftigfremhvning"/>
                        </w:rPr>
                        <w:t xml:space="preserve">Malene Kjerulf Christensen 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C620A0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567D2C1C" w14:textId="2511D68E"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>
                        <w:rPr>
                          <w:rStyle w:val="Kraftigfremhvning"/>
                        </w:rPr>
                        <w:t>9940</w:t>
                      </w:r>
                      <w:r w:rsidR="00C620A0">
                        <w:rPr>
                          <w:rStyle w:val="Kraftigfremhvning"/>
                        </w:rPr>
                        <w:t>2739</w:t>
                      </w:r>
                    </w:sdtContent>
                  </w:sdt>
                </w:p>
                <w:p w14:paraId="1B120CA9" w14:textId="6FF15891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  <w:r w:rsidRPr="007C6BBD">
                    <w:rPr>
                      <w:rStyle w:val="Kraftigfremhvning"/>
                      <w:lang w:val="en-US"/>
                    </w:rPr>
                    <w:t xml:space="preserve">Email: </w:t>
                  </w:r>
                  <w:r w:rsidR="00C620A0" w:rsidRPr="007C6BBD">
                    <w:rPr>
                      <w:rStyle w:val="Kraftigfremhvning"/>
                      <w:lang w:val="en-US"/>
                    </w:rPr>
                    <w:t>mkc</w:t>
                  </w:r>
                  <w:r w:rsidR="004A4396" w:rsidRPr="007C6BBD">
                    <w:rPr>
                      <w:rStyle w:val="Kraftigfremhvning"/>
                      <w:lang w:val="en-US"/>
                    </w:rPr>
                    <w:t>@business.aau.dk</w:t>
                  </w:r>
                </w:p>
                <w:p w14:paraId="1E7C64BF" w14:textId="77777777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</w:p>
                <w:p w14:paraId="2531B374" w14:textId="07EB8BAC" w:rsidR="00C502FD" w:rsidRPr="004A4396" w:rsidRDefault="00C502FD" w:rsidP="00EF6658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r w:rsidRPr="004A4396">
                    <w:rPr>
                      <w:rStyle w:val="Kraftigfremhvning"/>
                      <w:lang w:val="en-GB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  <w:lang w:val="en-US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2-03-29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817F0" w:rsidRPr="005F50C6">
                        <w:rPr>
                          <w:rStyle w:val="Kraftigfremhvning"/>
                          <w:lang w:val="en-US"/>
                        </w:rPr>
                        <w:t>29</w:t>
                      </w:r>
                      <w:r w:rsidR="00651C7A" w:rsidRPr="005F50C6">
                        <w:rPr>
                          <w:rStyle w:val="Kraftigfremhvning"/>
                          <w:lang w:val="en-US"/>
                        </w:rPr>
                        <w:t>-03-2022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14:paraId="601A3706" w14:textId="77777777"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14:paraId="53B0A9FC" w14:textId="77777777"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14:paraId="3B760DC7" w14:textId="0697E62C" w:rsidR="00C502FD" w:rsidRPr="00C620A0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C620A0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 w:rsidRPr="00C620A0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EndPr>
              <w:rPr>
                <w:rStyle w:val="Typografi5"/>
              </w:rPr>
            </w:sdtEndPr>
            <w:sdtContent>
              <w:r w:rsidR="004A4396" w:rsidRPr="00C620A0">
                <w:rPr>
                  <w:rStyle w:val="Typografi5"/>
                </w:rPr>
                <w:t xml:space="preserve">Christian Nielsen (Ledelse), Jeanette Hvarregaard (AMR), </w:t>
              </w:r>
              <w:r w:rsidR="00FB2D0D" w:rsidRPr="00C620A0">
                <w:rPr>
                  <w:rStyle w:val="Typografi5"/>
                </w:rPr>
                <w:t>Jørgen Stamhus</w:t>
              </w:r>
              <w:r w:rsidR="004A4396" w:rsidRPr="00C620A0">
                <w:rPr>
                  <w:rStyle w:val="Typografi5"/>
                </w:rPr>
                <w:t xml:space="preserve"> (VIP), Frederik Hertel (TR VIP)</w:t>
              </w:r>
              <w:r w:rsidR="00DD0E78" w:rsidRPr="00C620A0">
                <w:rPr>
                  <w:rStyle w:val="Typografi5"/>
                </w:rPr>
                <w:t>, Julie Søgaard (TAP)</w:t>
              </w:r>
              <w:r w:rsidR="008A2E4B">
                <w:rPr>
                  <w:rStyle w:val="Typografi5"/>
                </w:rPr>
                <w:t xml:space="preserve">, </w:t>
              </w:r>
              <w:r w:rsidR="008A2E4B" w:rsidRPr="00C620A0">
                <w:rPr>
                  <w:rStyle w:val="Typografi5"/>
                </w:rPr>
                <w:t>Jesper Lindgaard Christensen (TR)</w:t>
              </w:r>
              <w:r w:rsidR="008A2E4B">
                <w:rPr>
                  <w:rStyle w:val="Typografi5"/>
                </w:rPr>
                <w:t>,</w:t>
              </w:r>
              <w:r w:rsidR="008A2E4B" w:rsidRPr="008A2E4B">
                <w:rPr>
                  <w:rStyle w:val="Typografi5"/>
                </w:rPr>
                <w:t xml:space="preserve"> </w:t>
              </w:r>
              <w:r w:rsidR="008A2E4B" w:rsidRPr="00C620A0">
                <w:rPr>
                  <w:rStyle w:val="Typografi5"/>
                </w:rPr>
                <w:t>Torben Haugaard Jensen (AC TAP)</w:t>
              </w:r>
              <w:r w:rsidR="00D9732E">
                <w:rPr>
                  <w:rStyle w:val="Typografi5"/>
                </w:rPr>
                <w:t xml:space="preserve">, </w:t>
              </w:r>
            </w:sdtContent>
          </w:sdt>
          <w:r w:rsidR="00374FA4" w:rsidRPr="00C620A0">
            <w:rPr>
              <w:rStyle w:val="Typografi5"/>
            </w:rPr>
            <w:br/>
          </w:r>
        </w:sdtContent>
      </w:sdt>
    </w:p>
    <w:p w14:paraId="3AFB4DFB" w14:textId="7781EBB6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sdt>
        <w:sdtPr>
          <w:rPr>
            <w:rStyle w:val="Typografi4"/>
          </w:rPr>
          <w:id w:val="-999195811"/>
          <w:placeholder>
            <w:docPart w:val="EBCD7A89E3FF46EE9A083EFE00C4398A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C620A0" w:rsidRPr="00C620A0">
            <w:rPr>
              <w:rStyle w:val="Typografi5"/>
            </w:rPr>
            <w:t>Poul Houman Andersen (AMR)</w:t>
          </w:r>
          <w:r w:rsidR="005817F0">
            <w:rPr>
              <w:rStyle w:val="Typografi5"/>
            </w:rPr>
            <w:t xml:space="preserve">, </w:t>
          </w:r>
          <w:r w:rsidR="005817F0" w:rsidRPr="00C620A0">
            <w:rPr>
              <w:rStyle w:val="Typografi5"/>
            </w:rPr>
            <w:t>Berit Klitgaard Jakobsen (TAP)</w:t>
          </w:r>
        </w:sdtContent>
      </w:sdt>
    </w:p>
    <w:p w14:paraId="55EB62FC" w14:textId="38569D13"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C620A0">
            <w:rPr>
              <w:rStyle w:val="Typografi3"/>
            </w:rPr>
            <w:t xml:space="preserve">Malene Kjerulf Christensen </w:t>
          </w:r>
          <w:r w:rsidR="00374FA4">
            <w:rPr>
              <w:rStyle w:val="Typografi3"/>
            </w:rPr>
            <w:t>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5C01F69C" w14:textId="77777777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2413E5B" w14:textId="0628293D"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14:paraId="120ACB6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E986F" w14:textId="77777777"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14:paraId="022AAF48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432998D7" w14:textId="77777777" w:rsidR="00966A64" w:rsidRPr="0069585B" w:rsidRDefault="00966A64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428580074"/>
                <w:placeholder>
                  <w:docPart w:val="E0EC993DBD15442E86DD98529558DB3C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DD93DF5" w14:textId="77777777" w:rsidR="00966A64" w:rsidRPr="0069585B" w:rsidRDefault="00966A64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6A64" w:rsidRPr="00BA4CC7" w14:paraId="37F49CE3" w14:textId="77777777" w:rsidTr="00C80460">
        <w:tc>
          <w:tcPr>
            <w:tcW w:w="9854" w:type="dxa"/>
          </w:tcPr>
          <w:p w14:paraId="3A931760" w14:textId="4B5A397B"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  <w:r w:rsidR="009C2D22">
              <w:rPr>
                <w:rStyle w:val="Svagfremhvning"/>
              </w:rPr>
              <w:t>Dagsorden indstilles til godkendelse</w:t>
            </w:r>
          </w:p>
        </w:tc>
      </w:tr>
      <w:tr w:rsidR="00966A64" w14:paraId="59D7C94F" w14:textId="77777777" w:rsidTr="00D3480D">
        <w:trPr>
          <w:trHeight w:val="191"/>
        </w:trPr>
        <w:tc>
          <w:tcPr>
            <w:tcW w:w="9854" w:type="dxa"/>
          </w:tcPr>
          <w:p w14:paraId="3E33873B" w14:textId="7AA5C7C7" w:rsidR="00966A64" w:rsidRDefault="00966A64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966A64" w:rsidRPr="00BA4CC7" w14:paraId="560B1C3F" w14:textId="77777777" w:rsidTr="00C80460">
        <w:tc>
          <w:tcPr>
            <w:tcW w:w="9854" w:type="dxa"/>
          </w:tcPr>
          <w:p w14:paraId="5174583A" w14:textId="3D8A8262" w:rsidR="007213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EndPr/>
            <w:sdtContent>
              <w:p w14:paraId="704D06CF" w14:textId="77777777"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5F50C6" w14:paraId="6B73E34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3479035" w14:textId="6564740E" w:rsidR="00C80460" w:rsidRPr="00F9401B" w:rsidRDefault="004A4396" w:rsidP="00C80460">
            <w:pPr>
              <w:pStyle w:val="Overskrift1"/>
              <w:outlineLvl w:val="0"/>
              <w:rPr>
                <w:lang w:val="en-US"/>
              </w:rPr>
            </w:pPr>
            <w:r w:rsidRPr="00F9401B">
              <w:rPr>
                <w:lang w:val="en-US"/>
              </w:rPr>
              <w:t xml:space="preserve">2. </w:t>
            </w:r>
            <w:proofErr w:type="spellStart"/>
            <w:r w:rsidRPr="00F9401B">
              <w:rPr>
                <w:lang w:val="en-US"/>
              </w:rPr>
              <w:t>Nyt</w:t>
            </w:r>
            <w:proofErr w:type="spellEnd"/>
            <w:r w:rsidRPr="00F9401B">
              <w:rPr>
                <w:lang w:val="en-US"/>
              </w:rPr>
              <w:t xml:space="preserve"> </w:t>
            </w:r>
            <w:proofErr w:type="spellStart"/>
            <w:r w:rsidRPr="00F9401B">
              <w:rPr>
                <w:lang w:val="en-US"/>
              </w:rPr>
              <w:t>fra</w:t>
            </w:r>
            <w:proofErr w:type="spellEnd"/>
            <w:r w:rsidRPr="00F9401B">
              <w:rPr>
                <w:lang w:val="en-US"/>
              </w:rPr>
              <w:t xml:space="preserve"> </w:t>
            </w:r>
            <w:r w:rsidR="00F9401B" w:rsidRPr="00F9401B">
              <w:rPr>
                <w:lang w:val="en-US"/>
              </w:rPr>
              <w:t>Hea</w:t>
            </w:r>
            <w:r w:rsidR="00F9401B">
              <w:rPr>
                <w:lang w:val="en-US"/>
              </w:rPr>
              <w:t>d</w:t>
            </w:r>
            <w:r w:rsidR="00F9401B" w:rsidRPr="00F9401B">
              <w:rPr>
                <w:lang w:val="en-US"/>
              </w:rPr>
              <w:t xml:space="preserve"> of Business</w:t>
            </w:r>
            <w:r w:rsidR="00F9401B">
              <w:rPr>
                <w:lang w:val="en-US"/>
              </w:rPr>
              <w:t xml:space="preserve"> School</w:t>
            </w:r>
          </w:p>
        </w:tc>
      </w:tr>
      <w:tr w:rsidR="00C80460" w:rsidRPr="00BA4CC7" w14:paraId="34634FD3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7E2B9BD" w14:textId="77777777" w:rsidR="00C80460" w:rsidRPr="0069585B" w:rsidRDefault="00C80460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FFC792E" w14:textId="77777777" w:rsidR="00C80460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>
              <w:rPr>
                <w:rStyle w:val="Svagfremhvning"/>
              </w:rPr>
              <w:t xml:space="preserve"> </w:t>
            </w:r>
          </w:p>
          <w:p w14:paraId="03C1944F" w14:textId="77777777" w:rsidR="00C80460" w:rsidRPr="0069585B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56781E">
              <w:rPr>
                <w:rStyle w:val="Svagfremhvning"/>
              </w:rPr>
              <w:t>Bilag 3:</w:t>
            </w:r>
          </w:p>
        </w:tc>
      </w:tr>
      <w:tr w:rsidR="00C80460" w:rsidRPr="00BA4CC7" w14:paraId="772440CC" w14:textId="77777777" w:rsidTr="00C80460">
        <w:tc>
          <w:tcPr>
            <w:tcW w:w="9854" w:type="dxa"/>
          </w:tcPr>
          <w:p w14:paraId="573D4E41" w14:textId="4F90AC2A" w:rsidR="00D9732E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 w:rsidR="00A62036">
              <w:rPr>
                <w:rStyle w:val="Svagfremhvning"/>
              </w:rPr>
              <w:t xml:space="preserve">: </w:t>
            </w:r>
            <w:r w:rsidR="007C6BBD">
              <w:rPr>
                <w:rStyle w:val="Svagfremhvning"/>
              </w:rPr>
              <w:t>CHN orienterer</w:t>
            </w:r>
            <w:r w:rsidR="00EC116B">
              <w:rPr>
                <w:rStyle w:val="Svagfremhvning"/>
              </w:rPr>
              <w:t xml:space="preserve"> om </w:t>
            </w:r>
          </w:p>
          <w:p w14:paraId="037C4655" w14:textId="3C4B5A8C" w:rsidR="0076311F" w:rsidRDefault="0081337A" w:rsidP="0094384A">
            <w:pPr>
              <w:pStyle w:val="Listeafsnit"/>
              <w:numPr>
                <w:ilvl w:val="0"/>
                <w:numId w:val="9"/>
              </w:numPr>
              <w:spacing w:before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Aftale om u</w:t>
            </w:r>
            <w:r w:rsidR="00D9732E">
              <w:rPr>
                <w:rStyle w:val="Svagfremhvning"/>
              </w:rPr>
              <w:t>ndervisning efter kl. 16.0</w:t>
            </w:r>
            <w:r>
              <w:rPr>
                <w:rStyle w:val="Svagfremhvning"/>
              </w:rPr>
              <w:t>0. Der gøres opmærksom på aftale indgå</w:t>
            </w:r>
            <w:r w:rsidR="00AA6163">
              <w:rPr>
                <w:rStyle w:val="Svagfremhvning"/>
              </w:rPr>
              <w:t>et</w:t>
            </w:r>
            <w:r>
              <w:rPr>
                <w:rStyle w:val="Svagfremhvning"/>
              </w:rPr>
              <w:t xml:space="preserve"> i </w:t>
            </w:r>
            <w:r w:rsidR="00292EBB">
              <w:rPr>
                <w:rStyle w:val="Svagfremhvning"/>
              </w:rPr>
              <w:t xml:space="preserve">FSU </w:t>
            </w:r>
            <w:r>
              <w:rPr>
                <w:rStyle w:val="Svagfremhvning"/>
              </w:rPr>
              <w:t xml:space="preserve">om, at planlægning af undervisning efter kl. 16.00 skal </w:t>
            </w:r>
            <w:r w:rsidR="00AD5613">
              <w:rPr>
                <w:rStyle w:val="Svagfremhvning"/>
              </w:rPr>
              <w:t xml:space="preserve">aftales </w:t>
            </w:r>
            <w:r>
              <w:rPr>
                <w:rStyle w:val="Svagfremhvning"/>
              </w:rPr>
              <w:t>m</w:t>
            </w:r>
            <w:r w:rsidR="0076311F">
              <w:rPr>
                <w:rStyle w:val="Svagfremhvning"/>
              </w:rPr>
              <w:t xml:space="preserve">ed den pågældende medarbejder. </w:t>
            </w:r>
            <w:r w:rsidR="007B33C6">
              <w:rPr>
                <w:rStyle w:val="Svagfremhvning"/>
              </w:rPr>
              <w:t>Uenigheder desangående afklares med nærmeste leder.</w:t>
            </w:r>
          </w:p>
          <w:p w14:paraId="60FA232C" w14:textId="7D18253D" w:rsidR="002F22B8" w:rsidRPr="0069585B" w:rsidRDefault="00AD5613" w:rsidP="00AA6163">
            <w:pPr>
              <w:pStyle w:val="Listeafsnit"/>
              <w:numPr>
                <w:ilvl w:val="0"/>
                <w:numId w:val="9"/>
              </w:numPr>
              <w:spacing w:before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Funding som tema i strategien </w:t>
            </w:r>
            <w:r w:rsidR="00AA6163">
              <w:rPr>
                <w:rStyle w:val="Svagfremhvning"/>
              </w:rPr>
              <w:t xml:space="preserve">som opfølgning på </w:t>
            </w:r>
            <w:r>
              <w:rPr>
                <w:rStyle w:val="Svagfremhvning"/>
              </w:rPr>
              <w:t>drøftelse på SAMiU møde d. 23. november 2021</w:t>
            </w:r>
            <w:r w:rsidR="00AA6163">
              <w:rPr>
                <w:rStyle w:val="Svagfremhvning"/>
              </w:rPr>
              <w:t xml:space="preserve"> om ekstern </w:t>
            </w:r>
            <w:proofErr w:type="spellStart"/>
            <w:r w:rsidR="00AA6163">
              <w:rPr>
                <w:rStyle w:val="Svagfremhvning"/>
              </w:rPr>
              <w:t>funding</w:t>
            </w:r>
            <w:proofErr w:type="spellEnd"/>
            <w:r w:rsidR="00AA6163">
              <w:rPr>
                <w:rStyle w:val="Svagfremhvning"/>
              </w:rPr>
              <w:t xml:space="preserve"> og udarbejdelse af idekatalog </w:t>
            </w:r>
            <w:r w:rsidRPr="00AD5613">
              <w:rPr>
                <w:rStyle w:val="Svagfremhvning"/>
              </w:rPr>
              <w:t>til</w:t>
            </w:r>
            <w:r w:rsidR="00AA6163">
              <w:rPr>
                <w:rStyle w:val="Svagfremhvning"/>
              </w:rPr>
              <w:t>,</w:t>
            </w:r>
            <w:r w:rsidRPr="00AD5613">
              <w:rPr>
                <w:rStyle w:val="Svagfremhvning"/>
              </w:rPr>
              <w:t xml:space="preserve"> hvordan man laver rammer for flere fundingansøgninger. </w:t>
            </w:r>
          </w:p>
        </w:tc>
      </w:tr>
      <w:tr w:rsidR="00C80460" w14:paraId="7FCDBEB3" w14:textId="77777777" w:rsidTr="00C80460">
        <w:tc>
          <w:tcPr>
            <w:tcW w:w="9854" w:type="dxa"/>
          </w:tcPr>
          <w:p w14:paraId="44D6CEF1" w14:textId="34E22BC5" w:rsidR="00C80460" w:rsidRDefault="00C80460" w:rsidP="007C52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C80460" w:rsidRPr="00BA4CC7" w14:paraId="10ACB68E" w14:textId="77777777" w:rsidTr="00C80460">
        <w:tc>
          <w:tcPr>
            <w:tcW w:w="9854" w:type="dxa"/>
            <w:shd w:val="clear" w:color="auto" w:fill="auto"/>
          </w:tcPr>
          <w:p w14:paraId="1319E05A" w14:textId="3CBC039F"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EndPr/>
            <w:sdtContent>
              <w:p w14:paraId="62C091F8" w14:textId="7BB308C0"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14:paraId="67FDF15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E428CC" w14:textId="3EDD5238" w:rsidR="00963EFF" w:rsidRPr="00526CD0" w:rsidRDefault="00CA70D4" w:rsidP="00525F66">
            <w:pPr>
              <w:pStyle w:val="Overskrift1"/>
              <w:outlineLvl w:val="0"/>
            </w:pPr>
            <w:r w:rsidRPr="00526CD0">
              <w:lastRenderedPageBreak/>
              <w:t>3</w:t>
            </w:r>
            <w:r w:rsidR="00EF6658">
              <w:t xml:space="preserve">. </w:t>
            </w:r>
            <w:r w:rsidR="00D9732E" w:rsidRPr="00D9732E">
              <w:t>AAU</w:t>
            </w:r>
            <w:r w:rsidR="005817F0">
              <w:t xml:space="preserve">BS </w:t>
            </w:r>
            <w:r w:rsidR="00D9732E" w:rsidRPr="00D9732E">
              <w:t>Trivselsbarometer 2021 (trivselsmåling)</w:t>
            </w:r>
          </w:p>
        </w:tc>
      </w:tr>
      <w:tr w:rsidR="00963EFF" w:rsidRPr="003F3898" w14:paraId="4692E040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141FE77B" w14:textId="1F3F8F50" w:rsidR="00FB2D0D" w:rsidRPr="0069585B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1:</w:t>
            </w:r>
            <w:r w:rsidR="00DC5567">
              <w:rPr>
                <w:rStyle w:val="Svagfremhvning"/>
              </w:rPr>
              <w:t xml:space="preserve"> AAU</w:t>
            </w:r>
            <w:r w:rsidR="005817F0">
              <w:rPr>
                <w:rStyle w:val="Svagfremhvning"/>
              </w:rPr>
              <w:t>BS</w:t>
            </w:r>
            <w:r w:rsidR="00DC5567">
              <w:rPr>
                <w:rStyle w:val="Svagfremhvning"/>
              </w:rPr>
              <w:t xml:space="preserve"> Trivselsbarometer 2021</w:t>
            </w:r>
          </w:p>
          <w:p w14:paraId="2700037F" w14:textId="3B926BAB" w:rsidR="00963EFF" w:rsidRPr="00F032F1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 w:rsidR="00DC5567">
              <w:rPr>
                <w:rStyle w:val="Svagfremhvning"/>
              </w:rPr>
              <w:t xml:space="preserve"> </w:t>
            </w:r>
          </w:p>
        </w:tc>
      </w:tr>
      <w:tr w:rsidR="00963EFF" w:rsidRPr="00BA4CC7" w14:paraId="3ECC1B3F" w14:textId="77777777" w:rsidTr="00C80460">
        <w:tc>
          <w:tcPr>
            <w:tcW w:w="9854" w:type="dxa"/>
          </w:tcPr>
          <w:p w14:paraId="0BB1CB2C" w14:textId="4612BB9B" w:rsidR="007C6BBD" w:rsidRPr="0069585B" w:rsidRDefault="00526CD0" w:rsidP="007C6BB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7C6BBD">
              <w:rPr>
                <w:rStyle w:val="Svagfremhvning"/>
              </w:rPr>
              <w:t xml:space="preserve"> </w:t>
            </w:r>
            <w:r w:rsidR="00D9732E">
              <w:rPr>
                <w:rStyle w:val="Svagfremhvning"/>
              </w:rPr>
              <w:t>Drøftelse af resultaterne fra AAU</w:t>
            </w:r>
            <w:r w:rsidR="005817F0">
              <w:rPr>
                <w:rStyle w:val="Svagfremhvning"/>
              </w:rPr>
              <w:t xml:space="preserve">BS </w:t>
            </w:r>
            <w:r w:rsidR="00D9732E">
              <w:rPr>
                <w:rStyle w:val="Svagfremhvning"/>
              </w:rPr>
              <w:t xml:space="preserve">Trivselsbarometer 2021 (trivselsmåling) </w:t>
            </w:r>
          </w:p>
        </w:tc>
      </w:tr>
      <w:tr w:rsidR="00963EFF" w14:paraId="61688907" w14:textId="77777777" w:rsidTr="00C80460">
        <w:tc>
          <w:tcPr>
            <w:tcW w:w="9854" w:type="dxa"/>
          </w:tcPr>
          <w:p w14:paraId="373E0592" w14:textId="7D19AC73" w:rsidR="00963EFF" w:rsidRDefault="00963EFF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963EFF" w:rsidRPr="00BA4CC7" w14:paraId="439ED74B" w14:textId="77777777" w:rsidTr="00C80460">
        <w:tc>
          <w:tcPr>
            <w:tcW w:w="9854" w:type="dxa"/>
            <w:shd w:val="clear" w:color="auto" w:fill="auto"/>
          </w:tcPr>
          <w:p w14:paraId="025DCD54" w14:textId="63FD27E3"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  <w:showingPlcHdr/>
            </w:sdtPr>
            <w:sdtEndPr/>
            <w:sdtContent>
              <w:p w14:paraId="639AC5B0" w14:textId="77777777" w:rsidR="00963EFF" w:rsidRPr="0069585B" w:rsidRDefault="00963EFF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DD0E78" w14:paraId="4A113A28" w14:textId="77777777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EB9CDD" w14:textId="7E3535BA" w:rsidR="00E83A63" w:rsidRPr="005F4817" w:rsidRDefault="00E83A63" w:rsidP="00DD0E78">
            <w:pPr>
              <w:spacing w:after="160" w:line="252" w:lineRule="auto"/>
              <w:contextualSpacing/>
              <w:rPr>
                <w:rFonts w:eastAsia="Times New Roman"/>
                <w:b/>
                <w:bCs/>
              </w:rPr>
            </w:pPr>
            <w:r w:rsidRPr="005F4817">
              <w:rPr>
                <w:b/>
                <w:bCs/>
              </w:rPr>
              <w:t>4.</w:t>
            </w:r>
            <w:r w:rsidR="00554948" w:rsidRPr="005F4817">
              <w:rPr>
                <w:b/>
                <w:bCs/>
              </w:rPr>
              <w:t xml:space="preserve"> </w:t>
            </w:r>
            <w:r w:rsidR="009C2D22">
              <w:rPr>
                <w:b/>
                <w:bCs/>
              </w:rPr>
              <w:t>Plan for udarbejdelse af APV-handleplaner (fysisk og psykisk) med udgangspunkt i runderingerne</w:t>
            </w:r>
          </w:p>
          <w:p w14:paraId="3FB6275F" w14:textId="5A2BD086" w:rsidR="00DD0E78" w:rsidRPr="00DD0E78" w:rsidRDefault="00DD0E78" w:rsidP="00DD0E78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</w:p>
        </w:tc>
      </w:tr>
      <w:tr w:rsidR="00E83A63" w:rsidRPr="0069585B" w14:paraId="1C21BEE5" w14:textId="77777777" w:rsidTr="00783A34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1F0F7C9" w14:textId="77777777"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37092737"/>
                <w:placeholder>
                  <w:docPart w:val="32A48160BA114EBD94404A4965DD7B4E"/>
                </w:placeholder>
              </w:sdtPr>
              <w:sdtEndPr>
                <w:rPr>
                  <w:rStyle w:val="Svagfremhvning"/>
                </w:rPr>
              </w:sdtEndPr>
              <w:sdtContent>
                <w:sdt>
                  <w:sdtPr>
                    <w:rPr>
                      <w:rStyle w:val="Svagfremhvning"/>
                    </w:rPr>
                    <w:id w:val="-1742863364"/>
                    <w:placeholder>
                      <w:docPart w:val="53982E2BFDAA431BB2DDCA194B8264F3"/>
                    </w:placeholder>
                    <w:showingPlcHdr/>
                  </w:sdtPr>
                  <w:sdtEndPr>
                    <w:rPr>
                      <w:rStyle w:val="Svagfremhvning"/>
                    </w:rPr>
                  </w:sdtEndPr>
                  <w:sdtContent>
                    <w:r w:rsidR="00554948" w:rsidRPr="0069585B">
                      <w:rPr>
                        <w:rStyle w:val="Svagfremhvning"/>
                      </w:rPr>
                      <w:t>angiv bilag i punktopstilling</w:t>
                    </w:r>
                  </w:sdtContent>
                </w:sdt>
              </w:sdtContent>
            </w:sdt>
          </w:p>
          <w:p w14:paraId="645E9908" w14:textId="77777777" w:rsidR="00E83A63" w:rsidRPr="0069585B" w:rsidRDefault="00554948" w:rsidP="00783A34">
            <w:pPr>
              <w:spacing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Bilag 2:</w:t>
            </w:r>
          </w:p>
        </w:tc>
      </w:tr>
      <w:tr w:rsidR="00E83A63" w:rsidRPr="0069585B" w14:paraId="3A26764F" w14:textId="77777777" w:rsidTr="00783A34">
        <w:tc>
          <w:tcPr>
            <w:tcW w:w="9854" w:type="dxa"/>
          </w:tcPr>
          <w:p w14:paraId="55A51BC0" w14:textId="16DAE8D4" w:rsidR="009C2D22" w:rsidRPr="0069585B" w:rsidRDefault="00E83A63" w:rsidP="00745891">
            <w:pPr>
              <w:spacing w:after="160" w:line="252" w:lineRule="auto"/>
              <w:contextualSpacing/>
              <w:rPr>
                <w:rStyle w:val="Svagfremhvning"/>
              </w:rPr>
            </w:pPr>
            <w:r>
              <w:rPr>
                <w:rStyle w:val="Svagfremhvning"/>
              </w:rPr>
              <w:t>Ind</w:t>
            </w:r>
            <w:r w:rsidR="00554948">
              <w:rPr>
                <w:rStyle w:val="Svagfremhvning"/>
              </w:rPr>
              <w:t>stilling:</w:t>
            </w:r>
            <w:r w:rsidR="00831F60">
              <w:rPr>
                <w:rStyle w:val="Svagfremhvning"/>
              </w:rPr>
              <w:t xml:space="preserve"> </w:t>
            </w:r>
            <w:r w:rsidR="009C2D22">
              <w:rPr>
                <w:rStyle w:val="Svagfremhvning"/>
              </w:rPr>
              <w:t xml:space="preserve">Der fastsættes en plan for udarbejdelse af </w:t>
            </w:r>
            <w:r w:rsidR="00810C6A" w:rsidRPr="00810C6A">
              <w:rPr>
                <w:rStyle w:val="Svagfremhvning"/>
              </w:rPr>
              <w:t xml:space="preserve">APV-handleplaner (fysisk og psykisk) </w:t>
            </w:r>
            <w:r w:rsidR="00745891" w:rsidRPr="00745891">
              <w:rPr>
                <w:rStyle w:val="Svagfremhvning"/>
              </w:rPr>
              <w:t>med udgangspunkt i runderingerne</w:t>
            </w:r>
            <w:r w:rsidR="00745891">
              <w:rPr>
                <w:rStyle w:val="Svagfremhvning"/>
              </w:rPr>
              <w:t xml:space="preserve">. </w:t>
            </w:r>
            <w:r w:rsidR="009C2D22">
              <w:rPr>
                <w:rStyle w:val="Svagfremhvning"/>
              </w:rPr>
              <w:t>Den fysiske rundering er afsluttet d. 4. april 2022</w:t>
            </w:r>
            <w:r w:rsidR="00745891">
              <w:rPr>
                <w:rStyle w:val="Svagfremhvning"/>
              </w:rPr>
              <w:t xml:space="preserve"> mens, at </w:t>
            </w:r>
            <w:r w:rsidR="009C2D22">
              <w:rPr>
                <w:rStyle w:val="Svagfremhvning"/>
              </w:rPr>
              <w:t>AMR skal fastlægge dato for den psykiske rundering.</w:t>
            </w:r>
          </w:p>
        </w:tc>
      </w:tr>
      <w:tr w:rsidR="00E83A63" w14:paraId="31A4772C" w14:textId="77777777" w:rsidTr="009C2D22">
        <w:trPr>
          <w:trHeight w:val="508"/>
        </w:trPr>
        <w:tc>
          <w:tcPr>
            <w:tcW w:w="9854" w:type="dxa"/>
          </w:tcPr>
          <w:p w14:paraId="70957B34" w14:textId="735BB0D0" w:rsidR="00E44EB7" w:rsidRDefault="00E44EB7" w:rsidP="007D1E7C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E83A63" w:rsidRPr="002F4B34" w14:paraId="0EEE262A" w14:textId="77777777" w:rsidTr="00783A34">
        <w:tc>
          <w:tcPr>
            <w:tcW w:w="9854" w:type="dxa"/>
            <w:shd w:val="clear" w:color="auto" w:fill="auto"/>
          </w:tcPr>
          <w:p w14:paraId="046DB14F" w14:textId="77777777" w:rsidR="00E83A63" w:rsidRDefault="00E83A63" w:rsidP="009C2D22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2657D4">
              <w:rPr>
                <w:rStyle w:val="Svagfremhvning"/>
              </w:rPr>
              <w:t xml:space="preserve"> </w:t>
            </w:r>
          </w:p>
          <w:sdt>
            <w:sdtPr>
              <w:id w:val="590440498"/>
              <w:placeholder>
                <w:docPart w:val="F1E412164A95404DA35A4240AAF0A96B"/>
              </w:placeholder>
              <w:showingPlcHdr/>
            </w:sdtPr>
            <w:sdtEndPr/>
            <w:sdtContent>
              <w:p w14:paraId="0149FFFC" w14:textId="007DF733" w:rsidR="009C2D22" w:rsidRPr="002F4B34" w:rsidRDefault="009C2D22" w:rsidP="009C2D22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F96CD0" w14:paraId="29067760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613AD4E6" w14:textId="7EB095BB" w:rsidR="00E83A63" w:rsidRPr="00F96CD0" w:rsidRDefault="00E83A63" w:rsidP="00F032F1">
            <w:pPr>
              <w:pStyle w:val="Overskrift1"/>
              <w:outlineLvl w:val="0"/>
            </w:pPr>
            <w:r>
              <w:t>5</w:t>
            </w:r>
            <w:r w:rsidRPr="00F96CD0">
              <w:t>.</w:t>
            </w:r>
            <w:r w:rsidR="00554948">
              <w:t xml:space="preserve"> </w:t>
            </w:r>
            <w:r w:rsidR="00745891" w:rsidRPr="00745891">
              <w:t xml:space="preserve">Dato for </w:t>
            </w:r>
            <w:r w:rsidR="00745891">
              <w:t>årlig a</w:t>
            </w:r>
            <w:r w:rsidR="00745891" w:rsidRPr="00745891">
              <w:t>rbejdsmiljødrøftels</w:t>
            </w:r>
            <w:r w:rsidR="00745891">
              <w:t>e</w:t>
            </w:r>
          </w:p>
        </w:tc>
      </w:tr>
      <w:tr w:rsidR="00E83A63" w:rsidRPr="0069585B" w14:paraId="0316178D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1E6AC0" w14:textId="065C3576"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137634315"/>
                <w:placeholder>
                  <w:docPart w:val="6CC9439D2420433CA511F3A28C6C277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E505DE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41F22F87" w14:textId="77777777" w:rsidR="00E83A63" w:rsidRPr="0069585B" w:rsidRDefault="00E83A63" w:rsidP="00783A3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E83A63" w:rsidRPr="0069585B" w14:paraId="5D0E5DCF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1538B28" w14:textId="151D3A1A" w:rsidR="00E83A63" w:rsidRPr="0069585B" w:rsidRDefault="00EB6D19" w:rsidP="00D3480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5F4817">
              <w:rPr>
                <w:rStyle w:val="Svagfremhvning"/>
              </w:rPr>
              <w:t xml:space="preserve"> </w:t>
            </w:r>
            <w:r w:rsidR="005427EA">
              <w:rPr>
                <w:rStyle w:val="Svagfremhvning"/>
              </w:rPr>
              <w:t xml:space="preserve">Fastsættelse af dato </w:t>
            </w:r>
            <w:r w:rsidR="00745891">
              <w:rPr>
                <w:rStyle w:val="Svagfremhvning"/>
              </w:rPr>
              <w:t>for den årlige arbejdsmiljødrøftels</w:t>
            </w:r>
            <w:r w:rsidR="00580564">
              <w:rPr>
                <w:rStyle w:val="Svagfremhvning"/>
              </w:rPr>
              <w:t>e</w:t>
            </w:r>
            <w:r w:rsidR="00D3480D">
              <w:rPr>
                <w:rStyle w:val="Svagfremhvning"/>
              </w:rPr>
              <w:t xml:space="preserve">. </w:t>
            </w:r>
            <w:r w:rsidR="00580564">
              <w:rPr>
                <w:rStyle w:val="Svagfremhvning"/>
              </w:rPr>
              <w:t xml:space="preserve">APV-handleplanerne skal være udarbejdet forud for arbejdsmiljødrøftelsen og </w:t>
            </w:r>
            <w:r w:rsidR="00D3480D">
              <w:rPr>
                <w:rStyle w:val="Svagfremhvning"/>
              </w:rPr>
              <w:t>gennemgås</w:t>
            </w:r>
            <w:r w:rsidR="005E2F27">
              <w:rPr>
                <w:rStyle w:val="Svagfremhvning"/>
              </w:rPr>
              <w:t xml:space="preserve"> </w:t>
            </w:r>
            <w:r w:rsidR="00D3480D">
              <w:rPr>
                <w:rStyle w:val="Svagfremhvning"/>
              </w:rPr>
              <w:t xml:space="preserve">på mødet. </w:t>
            </w:r>
            <w:r w:rsidR="00580564">
              <w:rPr>
                <w:rStyle w:val="Svagfremhvning"/>
              </w:rPr>
              <w:t xml:space="preserve"> </w:t>
            </w:r>
          </w:p>
        </w:tc>
      </w:tr>
      <w:tr w:rsidR="00E83A63" w14:paraId="0A841F42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D6A6097" w14:textId="188EEBA2" w:rsidR="00D3480D" w:rsidRDefault="00D3480D" w:rsidP="00D3480D">
            <w:pPr>
              <w:spacing w:after="160" w:line="360" w:lineRule="auto"/>
              <w:contextualSpacing/>
            </w:pPr>
            <w:bookmarkStart w:id="0" w:name="_Hlk98932975"/>
            <w:bookmarkStart w:id="1" w:name="_Hlk99109612"/>
          </w:p>
          <w:bookmarkEnd w:id="0"/>
          <w:bookmarkEnd w:id="1"/>
          <w:p w14:paraId="0B31A498" w14:textId="65D59524" w:rsidR="00E83A63" w:rsidRDefault="00E83A63" w:rsidP="008B1959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E83A63" w:rsidRPr="002F4B34" w14:paraId="03D3D1E4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9AFD7C2" w14:textId="0AA13B7B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A7799D">
              <w:rPr>
                <w:rStyle w:val="Svagfremhvning"/>
              </w:rPr>
              <w:t xml:space="preserve"> </w:t>
            </w:r>
          </w:p>
          <w:sdt>
            <w:sdtPr>
              <w:id w:val="993614243"/>
              <w:placeholder>
                <w:docPart w:val="4B4D2EF0027C42EA8F1A6579B158CB39"/>
              </w:placeholder>
            </w:sdtPr>
            <w:sdtEndPr/>
            <w:sdtContent>
              <w:sdt>
                <w:sdtPr>
                  <w:id w:val="-1279412256"/>
                  <w:placeholder>
                    <w:docPart w:val="F59F43CDD9154493B8854FBD683355C6"/>
                  </w:placeholder>
                  <w:showingPlcHdr/>
                </w:sdtPr>
                <w:sdtEndPr/>
                <w:sdtContent>
                  <w:p w14:paraId="39F4EA78" w14:textId="7C14BF4F" w:rsidR="00E83A63" w:rsidRPr="002F4B34" w:rsidRDefault="009C2D22" w:rsidP="009C2D22">
                    <w:pPr>
                      <w:spacing w:before="120" w:after="120"/>
                      <w:jc w:val="both"/>
                      <w:rPr>
                        <w:rStyle w:val="Svagfremhvning"/>
                        <w:i w:val="0"/>
                        <w:color w:val="auto"/>
                      </w:rPr>
                    </w:pPr>
                    <w:r>
                      <w:t>Skriv opfølgningspunkt(er)</w:t>
                    </w:r>
                  </w:p>
                </w:sdtContent>
              </w:sdt>
            </w:sdtContent>
          </w:sdt>
        </w:tc>
      </w:tr>
      <w:tr w:rsidR="003B26DF" w:rsidRPr="00F96CD0" w14:paraId="1ED977E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E26B23A" w14:textId="2FBC3169" w:rsidR="00526CD0" w:rsidRDefault="00E83A63" w:rsidP="00DD0E78">
            <w:pPr>
              <w:spacing w:after="160" w:line="252" w:lineRule="auto"/>
              <w:contextualSpacing/>
              <w:rPr>
                <w:rFonts w:eastAsia="Times New Roman"/>
                <w:b/>
                <w:bCs/>
              </w:rPr>
            </w:pPr>
            <w:r w:rsidRPr="00DD0E78">
              <w:rPr>
                <w:b/>
                <w:bCs/>
              </w:rPr>
              <w:t>6</w:t>
            </w:r>
            <w:r w:rsidR="003B26DF" w:rsidRPr="00DD0E78">
              <w:rPr>
                <w:b/>
                <w:bCs/>
              </w:rPr>
              <w:t>.</w:t>
            </w:r>
            <w:r w:rsidR="00DD0E78" w:rsidRPr="00DD0E78">
              <w:rPr>
                <w:rFonts w:eastAsia="Times New Roman"/>
                <w:b/>
                <w:bCs/>
              </w:rPr>
              <w:t xml:space="preserve"> </w:t>
            </w:r>
            <w:r w:rsidR="00745891" w:rsidRPr="00745891">
              <w:rPr>
                <w:rFonts w:eastAsia="Times New Roman"/>
                <w:b/>
                <w:bCs/>
              </w:rPr>
              <w:t>Ny ferielov</w:t>
            </w:r>
          </w:p>
          <w:p w14:paraId="3A0CF9D7" w14:textId="24B2E5CD" w:rsidR="00DD0E78" w:rsidRPr="00DD0E78" w:rsidRDefault="00DD0E78" w:rsidP="00DD0E78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</w:p>
        </w:tc>
      </w:tr>
      <w:tr w:rsidR="003B26DF" w:rsidRPr="00BA4CC7" w14:paraId="5C64F592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17D8FD95" w14:textId="77777777"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667617006"/>
                <w:placeholder>
                  <w:docPart w:val="B77CBED11F8C4F69A6B3B93031CE64E5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526CD0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7A8506DB" w14:textId="77777777"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BA4CC7" w14:paraId="7E0BF2B7" w14:textId="77777777" w:rsidTr="00C80460">
        <w:tc>
          <w:tcPr>
            <w:tcW w:w="9854" w:type="dxa"/>
          </w:tcPr>
          <w:p w14:paraId="6B2D823B" w14:textId="087CBE8E" w:rsidR="005E2F27" w:rsidRDefault="00FB2D0D" w:rsidP="00D3480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745891" w:rsidRPr="00745891">
              <w:rPr>
                <w:rStyle w:val="Svagfremhvning"/>
              </w:rPr>
              <w:t xml:space="preserve">Helle Pia Kramer (HR) </w:t>
            </w:r>
            <w:r w:rsidR="005427EA">
              <w:rPr>
                <w:rStyle w:val="Svagfremhvning"/>
              </w:rPr>
              <w:t>giver en orientering om N</w:t>
            </w:r>
            <w:r w:rsidR="00745891" w:rsidRPr="00745891">
              <w:rPr>
                <w:rStyle w:val="Svagfremhvning"/>
              </w:rPr>
              <w:t>y ferielov</w:t>
            </w:r>
            <w:r w:rsidR="005427EA">
              <w:rPr>
                <w:rStyle w:val="Svagfremhvning"/>
              </w:rPr>
              <w:t xml:space="preserve">, </w:t>
            </w:r>
            <w:r w:rsidR="00745891" w:rsidRPr="00745891">
              <w:rPr>
                <w:rStyle w:val="Svagfremhvning"/>
              </w:rPr>
              <w:t xml:space="preserve">jf. ønske på SAMiU-møde d. 10. marts 2022. </w:t>
            </w:r>
          </w:p>
          <w:p w14:paraId="51746F5A" w14:textId="15203FC7" w:rsidR="00D3480D" w:rsidRDefault="00580564" w:rsidP="00D3480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U</w:t>
            </w:r>
            <w:r w:rsidRPr="00580564">
              <w:rPr>
                <w:rStyle w:val="Svagfremhvning"/>
              </w:rPr>
              <w:t>dmelding</w:t>
            </w:r>
            <w:r w:rsidR="005F50C6">
              <w:rPr>
                <w:rStyle w:val="Svagfremhvning"/>
              </w:rPr>
              <w:t>en</w:t>
            </w:r>
            <w:r w:rsidRPr="00580564">
              <w:rPr>
                <w:rStyle w:val="Svagfremhvning"/>
              </w:rPr>
              <w:t xml:space="preserve"> </w:t>
            </w:r>
            <w:r w:rsidR="005E2F27">
              <w:rPr>
                <w:rStyle w:val="Svagfremhvning"/>
              </w:rPr>
              <w:t xml:space="preserve">fra HR </w:t>
            </w:r>
            <w:r w:rsidRPr="00580564">
              <w:rPr>
                <w:rStyle w:val="Svagfremhvning"/>
              </w:rPr>
              <w:t xml:space="preserve">på ferieafholdelse </w:t>
            </w:r>
            <w:r w:rsidR="005E2F27">
              <w:rPr>
                <w:rStyle w:val="Svagfremhvning"/>
              </w:rPr>
              <w:t xml:space="preserve">er udskudt til </w:t>
            </w:r>
            <w:r w:rsidR="00D3480D">
              <w:rPr>
                <w:rStyle w:val="Svagfremhvning"/>
              </w:rPr>
              <w:t>august</w:t>
            </w:r>
            <w:r w:rsidR="005E2F27">
              <w:rPr>
                <w:rStyle w:val="Svagfremhvning"/>
              </w:rPr>
              <w:t xml:space="preserve"> måned</w:t>
            </w:r>
            <w:r w:rsidR="00D3480D">
              <w:rPr>
                <w:rStyle w:val="Svagfremhvning"/>
              </w:rPr>
              <w:t xml:space="preserve">, idet ferieafholdelsesperioden med Ny ferielov starter 1. september (og ikke 1. maj som tidligere). </w:t>
            </w:r>
          </w:p>
          <w:p w14:paraId="282DBF2D" w14:textId="734A775C" w:rsidR="00526CD0" w:rsidRPr="0069585B" w:rsidRDefault="00526CD0" w:rsidP="00D3480D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526CD0" w14:paraId="516A77FE" w14:textId="77777777" w:rsidTr="005E2F27">
        <w:trPr>
          <w:trHeight w:val="416"/>
        </w:trPr>
        <w:tc>
          <w:tcPr>
            <w:tcW w:w="9854" w:type="dxa"/>
          </w:tcPr>
          <w:p w14:paraId="2B3C7C8A" w14:textId="225007DD" w:rsidR="005E2F27" w:rsidRDefault="005E775D" w:rsidP="005E2F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</w:t>
            </w:r>
          </w:p>
          <w:p w14:paraId="2B6B60BA" w14:textId="73A942A8" w:rsidR="005427EA" w:rsidRDefault="005427EA" w:rsidP="003274B8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526CD0" w:rsidRPr="00BA4CC7" w14:paraId="53B3884B" w14:textId="77777777" w:rsidTr="00C80460">
        <w:tc>
          <w:tcPr>
            <w:tcW w:w="9854" w:type="dxa"/>
          </w:tcPr>
          <w:p w14:paraId="7C8A1C7E" w14:textId="5CE3E7FB"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971E20">
              <w:rPr>
                <w:rStyle w:val="Svagfremhvning"/>
              </w:rPr>
              <w:t xml:space="preserve"> </w:t>
            </w:r>
          </w:p>
          <w:sdt>
            <w:sdtPr>
              <w:id w:val="1284305074"/>
              <w:placeholder>
                <w:docPart w:val="0BBA975D8F2A40EAA506BC81603E78DD"/>
              </w:placeholder>
              <w:showingPlcHdr/>
            </w:sdtPr>
            <w:sdtEndPr/>
            <w:sdtContent>
              <w:p w14:paraId="59740A14" w14:textId="77777777"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96CD0" w14:paraId="4030F0D4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298075B9" w14:textId="086B83CF" w:rsidR="00526CD0" w:rsidRPr="00E505DE" w:rsidRDefault="005251BF" w:rsidP="00FB2D0D">
            <w:pPr>
              <w:pStyle w:val="Overskrift1"/>
              <w:outlineLvl w:val="0"/>
              <w:rPr>
                <w:rFonts w:ascii="Calibri" w:hAnsi="Calibri"/>
              </w:rPr>
            </w:pPr>
            <w:r>
              <w:t>7</w:t>
            </w:r>
            <w:r w:rsidR="00526CD0" w:rsidRPr="00F96CD0">
              <w:t>.</w:t>
            </w:r>
            <w:r w:rsidR="00526CD0">
              <w:t xml:space="preserve"> </w:t>
            </w:r>
            <w:r w:rsidR="005427EA">
              <w:rPr>
                <w:szCs w:val="20"/>
              </w:rPr>
              <w:t>Information og kommunikation fra mødet</w:t>
            </w:r>
          </w:p>
        </w:tc>
      </w:tr>
      <w:tr w:rsidR="00526CD0" w:rsidRPr="0069585B" w14:paraId="7694C08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093DED1" w14:textId="77777777" w:rsidR="00526CD0" w:rsidRPr="0069585B" w:rsidRDefault="00526CD0" w:rsidP="00526CD0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251556198"/>
                <w:placeholder>
                  <w:docPart w:val="8360911C7E2540D58F015DC4D736C1EE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33D7BDAF" w14:textId="77777777" w:rsidR="00526CD0" w:rsidRPr="0069585B" w:rsidRDefault="00526CD0" w:rsidP="00526CD0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69585B" w14:paraId="15ED7E2A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3AB1911" w14:textId="06487369" w:rsidR="00526CD0" w:rsidRPr="0069585B" w:rsidRDefault="00526CD0" w:rsidP="00FB2D0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</w:p>
        </w:tc>
      </w:tr>
      <w:tr w:rsidR="00526CD0" w14:paraId="54A5766C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30DD4B1" w14:textId="5A5B15AF" w:rsidR="00526CD0" w:rsidRDefault="00526CD0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526CD0" w:rsidRPr="002F4B34" w14:paraId="120CC1C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ABCEB31" w14:textId="29B0D78F"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268924325"/>
              <w:placeholder>
                <w:docPart w:val="6184897576794B238F8B46A94ADEAF3A"/>
              </w:placeholder>
              <w:showingPlcHdr/>
            </w:sdtPr>
            <w:sdtEndPr/>
            <w:sdtContent>
              <w:p w14:paraId="6C97AE75" w14:textId="77777777"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A56F33" w:rsidRPr="00235041" w14:paraId="08247E01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0076E70" w14:textId="1419C947" w:rsidR="00A56F33" w:rsidRPr="009A58F4" w:rsidRDefault="004415DC" w:rsidP="00D2433C">
            <w:pPr>
              <w:pStyle w:val="Overskrift1"/>
              <w:outlineLvl w:val="0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7E3635">
              <w:rPr>
                <w:szCs w:val="20"/>
              </w:rPr>
              <w:t xml:space="preserve">. </w:t>
            </w:r>
            <w:r w:rsidR="005427EA">
              <w:t>Nyt fra HSU</w:t>
            </w:r>
            <w:r w:rsidR="00480B23">
              <w:t xml:space="preserve"> og </w:t>
            </w:r>
            <w:r w:rsidR="005427EA">
              <w:t xml:space="preserve">FSU </w:t>
            </w:r>
          </w:p>
        </w:tc>
      </w:tr>
      <w:tr w:rsidR="00A56F33" w:rsidRPr="0069585B" w14:paraId="11CBC689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B02B27E" w14:textId="77777777" w:rsidR="00A56F33" w:rsidRPr="0069585B" w:rsidRDefault="00A56F33" w:rsidP="00A56F33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721354716"/>
                <w:placeholder>
                  <w:docPart w:val="055DBFD255C240B7ACC061DF4950EDE4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31868C94" w14:textId="77777777" w:rsidR="00A56F33" w:rsidRPr="0069585B" w:rsidRDefault="00A56F33" w:rsidP="00A56F33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A56F33" w:rsidRPr="0069585B" w14:paraId="561136F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AE03300" w14:textId="24802A7C" w:rsidR="00A56F33" w:rsidRPr="0069585B" w:rsidRDefault="00A56F33" w:rsidP="005427EA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</w:tc>
      </w:tr>
      <w:tr w:rsidR="00A56F33" w14:paraId="65A017CD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D761211" w14:textId="4F80309A" w:rsidR="00A56F33" w:rsidRPr="004F4A0A" w:rsidRDefault="00A56F33" w:rsidP="004F4A0A">
            <w:pPr>
              <w:spacing w:before="120" w:after="120"/>
              <w:jc w:val="both"/>
              <w:rPr>
                <w:rFonts w:cs="Arial"/>
                <w:szCs w:val="20"/>
              </w:rPr>
            </w:pPr>
            <w:r w:rsidRPr="004F4A0A">
              <w:rPr>
                <w:rFonts w:cs="Arial"/>
                <w:szCs w:val="20"/>
              </w:rPr>
              <w:tab/>
            </w:r>
          </w:p>
        </w:tc>
      </w:tr>
      <w:tr w:rsidR="00A56F33" w:rsidRPr="002F4B34" w14:paraId="7CF33B20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BDF69A" w14:textId="5D347A70"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p w14:paraId="2E49D85A" w14:textId="77777777" w:rsidR="00944D92" w:rsidRPr="00250E0F" w:rsidRDefault="00944D92" w:rsidP="00A56F33">
            <w:pPr>
              <w:spacing w:before="120" w:after="120"/>
              <w:jc w:val="both"/>
              <w:rPr>
                <w:rFonts w:cs="Arial"/>
                <w:szCs w:val="20"/>
              </w:rPr>
            </w:pPr>
          </w:p>
          <w:sdt>
            <w:sdtPr>
              <w:id w:val="430250457"/>
              <w:placeholder>
                <w:docPart w:val="9EF2B84F6BC64418A7C1D3BF94B9F25C"/>
              </w:placeholder>
              <w:showingPlcHdr/>
            </w:sdtPr>
            <w:sdtEndPr/>
            <w:sdtContent>
              <w:p w14:paraId="17AA57B3" w14:textId="77777777" w:rsidR="00A56F33" w:rsidRPr="002F4B34" w:rsidRDefault="00A56F33" w:rsidP="00A56F33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7E3635" w:rsidRPr="00526CD0" w14:paraId="46C68EC4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A30374F" w14:textId="477BE55C" w:rsidR="007E3635" w:rsidRPr="00526CD0" w:rsidRDefault="004415DC" w:rsidP="005251BF">
            <w:pPr>
              <w:pStyle w:val="Overskrift1"/>
              <w:outlineLvl w:val="0"/>
            </w:pPr>
            <w:r>
              <w:t>9</w:t>
            </w:r>
            <w:r w:rsidR="00546C89">
              <w:t xml:space="preserve">. </w:t>
            </w:r>
            <w:r w:rsidR="005427EA">
              <w:t>Evt.</w:t>
            </w:r>
          </w:p>
        </w:tc>
      </w:tr>
      <w:tr w:rsidR="007E3635" w:rsidRPr="00F032F1" w14:paraId="5658176F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A5FD077" w14:textId="77777777" w:rsidR="007E3635" w:rsidRPr="0069585B" w:rsidRDefault="007E3635" w:rsidP="003623AB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741524670"/>
                <w:placeholder>
                  <w:docPart w:val="AACDC5D075D645CDB6A09D0AB05BADB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58CD4836" w14:textId="77777777" w:rsidR="007E3635" w:rsidRPr="00F032F1" w:rsidRDefault="007E3635" w:rsidP="003623AB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7E3635" w:rsidRPr="0069585B" w14:paraId="51A9BFB0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C87D2AC" w14:textId="295D885C" w:rsidR="007E3635" w:rsidRPr="0069585B" w:rsidRDefault="00546C89" w:rsidP="003623A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651C7A">
              <w:rPr>
                <w:rStyle w:val="Svagfremhvning"/>
              </w:rPr>
              <w:t xml:space="preserve"> </w:t>
            </w:r>
          </w:p>
        </w:tc>
      </w:tr>
      <w:tr w:rsidR="007E3635" w14:paraId="3EA87341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2BAD68" w14:textId="72FA9AAE" w:rsidR="007E3635" w:rsidRDefault="007E3635" w:rsidP="0086389F">
            <w:pPr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7E3635" w:rsidRPr="0069585B" w14:paraId="2BDE2215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E8D4EF1" w14:textId="1AD185C9" w:rsidR="00BE760B" w:rsidRDefault="007E3635" w:rsidP="003623AB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  <w:r w:rsidR="005729CA">
              <w:rPr>
                <w:rStyle w:val="Svagfremhvning"/>
              </w:rPr>
              <w:t xml:space="preserve"> </w:t>
            </w:r>
          </w:p>
          <w:sdt>
            <w:sdtPr>
              <w:id w:val="92594864"/>
              <w:placeholder>
                <w:docPart w:val="9661690F9BE547EABE74F979E7D997CC"/>
              </w:placeholder>
              <w:showingPlcHdr/>
            </w:sdtPr>
            <w:sdtEndPr/>
            <w:sdtContent>
              <w:p w14:paraId="29B55081" w14:textId="77777777" w:rsidR="007E3635" w:rsidRPr="0069585B" w:rsidRDefault="007E3635" w:rsidP="003623AB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</w:tbl>
    <w:p w14:paraId="615B039F" w14:textId="7781D3C9" w:rsidR="00040E6F" w:rsidRDefault="00040E6F" w:rsidP="00040E6F">
      <w:pPr>
        <w:pStyle w:val="Listeafsnit"/>
        <w:spacing w:after="160" w:line="259" w:lineRule="auto"/>
        <w:contextualSpacing/>
      </w:pPr>
    </w:p>
    <w:p w14:paraId="4AA6B882" w14:textId="77777777" w:rsidR="00AA6163" w:rsidRDefault="00AA6163" w:rsidP="00040E6F">
      <w:pPr>
        <w:pStyle w:val="Listeafsnit"/>
        <w:spacing w:after="160" w:line="259" w:lineRule="auto"/>
        <w:contextualSpacing/>
      </w:pPr>
    </w:p>
    <w:sectPr w:rsidR="00AA6163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E946" w14:textId="77777777" w:rsidR="00167927" w:rsidRDefault="00167927" w:rsidP="00E16C5A">
      <w:pPr>
        <w:spacing w:after="0" w:line="240" w:lineRule="auto"/>
      </w:pPr>
      <w:r>
        <w:separator/>
      </w:r>
    </w:p>
  </w:endnote>
  <w:endnote w:type="continuationSeparator" w:id="0">
    <w:p w14:paraId="37766F32" w14:textId="77777777" w:rsidR="00167927" w:rsidRDefault="0016792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B1BFF2" w14:textId="77777777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5251BF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741D6DCB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DE4C" w14:textId="77777777" w:rsidR="00167927" w:rsidRDefault="00167927" w:rsidP="00E16C5A">
      <w:pPr>
        <w:spacing w:after="0" w:line="240" w:lineRule="auto"/>
      </w:pPr>
      <w:r>
        <w:separator/>
      </w:r>
    </w:p>
  </w:footnote>
  <w:footnote w:type="continuationSeparator" w:id="0">
    <w:p w14:paraId="55B49609" w14:textId="77777777" w:rsidR="00167927" w:rsidRDefault="00167927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260" w14:textId="77777777"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00223F2" wp14:editId="3D29A4CD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A3F"/>
    <w:multiLevelType w:val="hybridMultilevel"/>
    <w:tmpl w:val="2B40831A"/>
    <w:lvl w:ilvl="0" w:tplc="83FCE4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D9A"/>
    <w:multiLevelType w:val="hybridMultilevel"/>
    <w:tmpl w:val="16C4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AB"/>
    <w:multiLevelType w:val="hybridMultilevel"/>
    <w:tmpl w:val="7B26D080"/>
    <w:lvl w:ilvl="0" w:tplc="49129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05A2"/>
    <w:multiLevelType w:val="hybridMultilevel"/>
    <w:tmpl w:val="DB1E9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05D"/>
    <w:multiLevelType w:val="hybridMultilevel"/>
    <w:tmpl w:val="EEE8E7AE"/>
    <w:lvl w:ilvl="0" w:tplc="0D8049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5A4D62"/>
    <w:multiLevelType w:val="hybridMultilevel"/>
    <w:tmpl w:val="63AAE910"/>
    <w:lvl w:ilvl="0" w:tplc="05561F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33357"/>
    <w:multiLevelType w:val="hybridMultilevel"/>
    <w:tmpl w:val="44C0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B1E6A"/>
    <w:multiLevelType w:val="hybridMultilevel"/>
    <w:tmpl w:val="E9C82A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2169E"/>
    <w:multiLevelType w:val="hybridMultilevel"/>
    <w:tmpl w:val="B1FA6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B0D07"/>
    <w:multiLevelType w:val="hybridMultilevel"/>
    <w:tmpl w:val="CF7677D0"/>
    <w:lvl w:ilvl="0" w:tplc="D0864F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A4"/>
    <w:rsid w:val="000038C9"/>
    <w:rsid w:val="00010CDB"/>
    <w:rsid w:val="00015545"/>
    <w:rsid w:val="000213CD"/>
    <w:rsid w:val="00024A2D"/>
    <w:rsid w:val="00026511"/>
    <w:rsid w:val="00027006"/>
    <w:rsid w:val="00027D3B"/>
    <w:rsid w:val="000321A8"/>
    <w:rsid w:val="0003353B"/>
    <w:rsid w:val="00033C62"/>
    <w:rsid w:val="00034298"/>
    <w:rsid w:val="00036E74"/>
    <w:rsid w:val="00040E6F"/>
    <w:rsid w:val="00044C5F"/>
    <w:rsid w:val="0004582A"/>
    <w:rsid w:val="000464AC"/>
    <w:rsid w:val="00047F27"/>
    <w:rsid w:val="00052166"/>
    <w:rsid w:val="00060EC4"/>
    <w:rsid w:val="000611A1"/>
    <w:rsid w:val="00063B8B"/>
    <w:rsid w:val="00071754"/>
    <w:rsid w:val="000746C4"/>
    <w:rsid w:val="000758BA"/>
    <w:rsid w:val="00085D2F"/>
    <w:rsid w:val="00086819"/>
    <w:rsid w:val="00096789"/>
    <w:rsid w:val="000A12A8"/>
    <w:rsid w:val="000B7700"/>
    <w:rsid w:val="000C1632"/>
    <w:rsid w:val="000C2D81"/>
    <w:rsid w:val="000C5394"/>
    <w:rsid w:val="000C785A"/>
    <w:rsid w:val="000D0A7F"/>
    <w:rsid w:val="000D10C4"/>
    <w:rsid w:val="000D1926"/>
    <w:rsid w:val="000D438D"/>
    <w:rsid w:val="000D5044"/>
    <w:rsid w:val="000F001D"/>
    <w:rsid w:val="000F166E"/>
    <w:rsid w:val="000F3058"/>
    <w:rsid w:val="00100C63"/>
    <w:rsid w:val="00100C80"/>
    <w:rsid w:val="00103A06"/>
    <w:rsid w:val="00105EBB"/>
    <w:rsid w:val="00106CA2"/>
    <w:rsid w:val="00113989"/>
    <w:rsid w:val="00113D84"/>
    <w:rsid w:val="00114584"/>
    <w:rsid w:val="00127423"/>
    <w:rsid w:val="00127CE3"/>
    <w:rsid w:val="0013495C"/>
    <w:rsid w:val="00134B53"/>
    <w:rsid w:val="00137614"/>
    <w:rsid w:val="001412DB"/>
    <w:rsid w:val="00143D9E"/>
    <w:rsid w:val="00147367"/>
    <w:rsid w:val="00147510"/>
    <w:rsid w:val="001533C4"/>
    <w:rsid w:val="0015373A"/>
    <w:rsid w:val="001603E0"/>
    <w:rsid w:val="001605E4"/>
    <w:rsid w:val="001625AB"/>
    <w:rsid w:val="00167927"/>
    <w:rsid w:val="001735C7"/>
    <w:rsid w:val="001837BC"/>
    <w:rsid w:val="00184FC5"/>
    <w:rsid w:val="00186B6E"/>
    <w:rsid w:val="001901B1"/>
    <w:rsid w:val="0019352B"/>
    <w:rsid w:val="0019734F"/>
    <w:rsid w:val="001A0B26"/>
    <w:rsid w:val="001A14C5"/>
    <w:rsid w:val="001B0F9E"/>
    <w:rsid w:val="001B2174"/>
    <w:rsid w:val="001B570E"/>
    <w:rsid w:val="001B5D92"/>
    <w:rsid w:val="001C4909"/>
    <w:rsid w:val="001D06B2"/>
    <w:rsid w:val="001E59B8"/>
    <w:rsid w:val="001F4FE1"/>
    <w:rsid w:val="001F5741"/>
    <w:rsid w:val="00207F3C"/>
    <w:rsid w:val="00222D28"/>
    <w:rsid w:val="00225841"/>
    <w:rsid w:val="00225842"/>
    <w:rsid w:val="00226919"/>
    <w:rsid w:val="00226DC0"/>
    <w:rsid w:val="002309B1"/>
    <w:rsid w:val="00235041"/>
    <w:rsid w:val="00243A30"/>
    <w:rsid w:val="00244B7F"/>
    <w:rsid w:val="00245C14"/>
    <w:rsid w:val="00246B85"/>
    <w:rsid w:val="00247053"/>
    <w:rsid w:val="00250E0F"/>
    <w:rsid w:val="002563C4"/>
    <w:rsid w:val="002657D4"/>
    <w:rsid w:val="00275A01"/>
    <w:rsid w:val="00275B60"/>
    <w:rsid w:val="00285E80"/>
    <w:rsid w:val="00286253"/>
    <w:rsid w:val="00292EBB"/>
    <w:rsid w:val="00292FE1"/>
    <w:rsid w:val="00294B97"/>
    <w:rsid w:val="0029565A"/>
    <w:rsid w:val="002B4E7D"/>
    <w:rsid w:val="002B55AA"/>
    <w:rsid w:val="002C40F6"/>
    <w:rsid w:val="002C6301"/>
    <w:rsid w:val="002D691B"/>
    <w:rsid w:val="002E20F3"/>
    <w:rsid w:val="002E5428"/>
    <w:rsid w:val="002E79D9"/>
    <w:rsid w:val="002F1CA6"/>
    <w:rsid w:val="002F22B8"/>
    <w:rsid w:val="002F25C6"/>
    <w:rsid w:val="002F4B34"/>
    <w:rsid w:val="00301E5F"/>
    <w:rsid w:val="003038F1"/>
    <w:rsid w:val="00305519"/>
    <w:rsid w:val="003057E5"/>
    <w:rsid w:val="0031310E"/>
    <w:rsid w:val="00317EB6"/>
    <w:rsid w:val="0032178B"/>
    <w:rsid w:val="00321D50"/>
    <w:rsid w:val="00323289"/>
    <w:rsid w:val="003274B8"/>
    <w:rsid w:val="00336621"/>
    <w:rsid w:val="003414A2"/>
    <w:rsid w:val="0034222E"/>
    <w:rsid w:val="00347643"/>
    <w:rsid w:val="00356AE6"/>
    <w:rsid w:val="00366195"/>
    <w:rsid w:val="00366892"/>
    <w:rsid w:val="00374FA4"/>
    <w:rsid w:val="003778E1"/>
    <w:rsid w:val="00387373"/>
    <w:rsid w:val="003922FA"/>
    <w:rsid w:val="00392E62"/>
    <w:rsid w:val="003942E4"/>
    <w:rsid w:val="00396F6D"/>
    <w:rsid w:val="003A0A25"/>
    <w:rsid w:val="003A0C52"/>
    <w:rsid w:val="003A351C"/>
    <w:rsid w:val="003A4A52"/>
    <w:rsid w:val="003B0110"/>
    <w:rsid w:val="003B1CB0"/>
    <w:rsid w:val="003B26DF"/>
    <w:rsid w:val="003B3AAB"/>
    <w:rsid w:val="003C1729"/>
    <w:rsid w:val="003D2E62"/>
    <w:rsid w:val="003E650A"/>
    <w:rsid w:val="003E6A72"/>
    <w:rsid w:val="003F3898"/>
    <w:rsid w:val="003F599F"/>
    <w:rsid w:val="003F639E"/>
    <w:rsid w:val="003F68CA"/>
    <w:rsid w:val="004054B3"/>
    <w:rsid w:val="00410242"/>
    <w:rsid w:val="0041096E"/>
    <w:rsid w:val="00410E69"/>
    <w:rsid w:val="00414658"/>
    <w:rsid w:val="00420CB0"/>
    <w:rsid w:val="00423053"/>
    <w:rsid w:val="00424DAD"/>
    <w:rsid w:val="004254A6"/>
    <w:rsid w:val="00430CE2"/>
    <w:rsid w:val="004315B6"/>
    <w:rsid w:val="00432BBC"/>
    <w:rsid w:val="00432D09"/>
    <w:rsid w:val="00433A94"/>
    <w:rsid w:val="00436090"/>
    <w:rsid w:val="00437337"/>
    <w:rsid w:val="004415DC"/>
    <w:rsid w:val="00441855"/>
    <w:rsid w:val="00442070"/>
    <w:rsid w:val="00445A29"/>
    <w:rsid w:val="004472B3"/>
    <w:rsid w:val="0045126F"/>
    <w:rsid w:val="00452EA7"/>
    <w:rsid w:val="00455CF6"/>
    <w:rsid w:val="00462E20"/>
    <w:rsid w:val="004640D7"/>
    <w:rsid w:val="004668E9"/>
    <w:rsid w:val="00477DE0"/>
    <w:rsid w:val="00480B23"/>
    <w:rsid w:val="00484D50"/>
    <w:rsid w:val="004857D5"/>
    <w:rsid w:val="0049118F"/>
    <w:rsid w:val="00492B3D"/>
    <w:rsid w:val="0049398C"/>
    <w:rsid w:val="004A2876"/>
    <w:rsid w:val="004A370C"/>
    <w:rsid w:val="004A4396"/>
    <w:rsid w:val="004A48E9"/>
    <w:rsid w:val="004B554B"/>
    <w:rsid w:val="004B55BF"/>
    <w:rsid w:val="004B5B2F"/>
    <w:rsid w:val="004B716B"/>
    <w:rsid w:val="004C3C40"/>
    <w:rsid w:val="004D3088"/>
    <w:rsid w:val="004D4070"/>
    <w:rsid w:val="004D7B6B"/>
    <w:rsid w:val="004E02BC"/>
    <w:rsid w:val="004E2F37"/>
    <w:rsid w:val="004E3425"/>
    <w:rsid w:val="004E798E"/>
    <w:rsid w:val="004F1042"/>
    <w:rsid w:val="004F236D"/>
    <w:rsid w:val="004F3B66"/>
    <w:rsid w:val="004F4A0A"/>
    <w:rsid w:val="004F539B"/>
    <w:rsid w:val="005036B4"/>
    <w:rsid w:val="00507539"/>
    <w:rsid w:val="005120BB"/>
    <w:rsid w:val="005130CA"/>
    <w:rsid w:val="005150B8"/>
    <w:rsid w:val="00515878"/>
    <w:rsid w:val="005251BF"/>
    <w:rsid w:val="00525F66"/>
    <w:rsid w:val="00526CD0"/>
    <w:rsid w:val="00541DBC"/>
    <w:rsid w:val="005427EA"/>
    <w:rsid w:val="005438FB"/>
    <w:rsid w:val="00546C89"/>
    <w:rsid w:val="0054727E"/>
    <w:rsid w:val="005511FF"/>
    <w:rsid w:val="00552CA4"/>
    <w:rsid w:val="00554948"/>
    <w:rsid w:val="0056781E"/>
    <w:rsid w:val="00570D04"/>
    <w:rsid w:val="005729CA"/>
    <w:rsid w:val="00576F92"/>
    <w:rsid w:val="00580564"/>
    <w:rsid w:val="005817F0"/>
    <w:rsid w:val="00586B90"/>
    <w:rsid w:val="00592884"/>
    <w:rsid w:val="0059429B"/>
    <w:rsid w:val="00594BD1"/>
    <w:rsid w:val="005A3770"/>
    <w:rsid w:val="005B08F6"/>
    <w:rsid w:val="005B2EAE"/>
    <w:rsid w:val="005B5C54"/>
    <w:rsid w:val="005B7F62"/>
    <w:rsid w:val="005C485F"/>
    <w:rsid w:val="005D0555"/>
    <w:rsid w:val="005D2F5E"/>
    <w:rsid w:val="005D44BC"/>
    <w:rsid w:val="005D56FE"/>
    <w:rsid w:val="005E2F27"/>
    <w:rsid w:val="005E4416"/>
    <w:rsid w:val="005E450E"/>
    <w:rsid w:val="005E775D"/>
    <w:rsid w:val="005E7B26"/>
    <w:rsid w:val="005F27F0"/>
    <w:rsid w:val="005F4817"/>
    <w:rsid w:val="005F50C6"/>
    <w:rsid w:val="005F718D"/>
    <w:rsid w:val="006079B6"/>
    <w:rsid w:val="006104DD"/>
    <w:rsid w:val="0061393D"/>
    <w:rsid w:val="00613C37"/>
    <w:rsid w:val="00620D10"/>
    <w:rsid w:val="00620F72"/>
    <w:rsid w:val="006239B6"/>
    <w:rsid w:val="00625DDA"/>
    <w:rsid w:val="00631185"/>
    <w:rsid w:val="006319BF"/>
    <w:rsid w:val="0063477B"/>
    <w:rsid w:val="00637244"/>
    <w:rsid w:val="0064740A"/>
    <w:rsid w:val="00651C7A"/>
    <w:rsid w:val="00652252"/>
    <w:rsid w:val="00655CA7"/>
    <w:rsid w:val="00656C28"/>
    <w:rsid w:val="006572D4"/>
    <w:rsid w:val="00660A1D"/>
    <w:rsid w:val="006615DE"/>
    <w:rsid w:val="00664576"/>
    <w:rsid w:val="00664EB6"/>
    <w:rsid w:val="0066513C"/>
    <w:rsid w:val="00666211"/>
    <w:rsid w:val="006664EF"/>
    <w:rsid w:val="00675603"/>
    <w:rsid w:val="0067681C"/>
    <w:rsid w:val="0068078E"/>
    <w:rsid w:val="00681F10"/>
    <w:rsid w:val="00685A47"/>
    <w:rsid w:val="00686689"/>
    <w:rsid w:val="00692D6B"/>
    <w:rsid w:val="0069585B"/>
    <w:rsid w:val="006A0A19"/>
    <w:rsid w:val="006A5FBE"/>
    <w:rsid w:val="006B07BC"/>
    <w:rsid w:val="006B2625"/>
    <w:rsid w:val="006B2C91"/>
    <w:rsid w:val="006B4F89"/>
    <w:rsid w:val="006C2C7F"/>
    <w:rsid w:val="006C6234"/>
    <w:rsid w:val="006D2833"/>
    <w:rsid w:val="006D2F71"/>
    <w:rsid w:val="006D6793"/>
    <w:rsid w:val="006E630F"/>
    <w:rsid w:val="006E7C72"/>
    <w:rsid w:val="006F104D"/>
    <w:rsid w:val="006F17E8"/>
    <w:rsid w:val="006F1956"/>
    <w:rsid w:val="006F1E02"/>
    <w:rsid w:val="006F21F5"/>
    <w:rsid w:val="006F2812"/>
    <w:rsid w:val="006F4428"/>
    <w:rsid w:val="006F4EF7"/>
    <w:rsid w:val="006F7204"/>
    <w:rsid w:val="00700818"/>
    <w:rsid w:val="00712FAD"/>
    <w:rsid w:val="00714A7B"/>
    <w:rsid w:val="00715769"/>
    <w:rsid w:val="00717352"/>
    <w:rsid w:val="00717A6E"/>
    <w:rsid w:val="0072135B"/>
    <w:rsid w:val="00730309"/>
    <w:rsid w:val="007321C6"/>
    <w:rsid w:val="00736227"/>
    <w:rsid w:val="00736F5B"/>
    <w:rsid w:val="00737084"/>
    <w:rsid w:val="00742ACF"/>
    <w:rsid w:val="00745622"/>
    <w:rsid w:val="00745891"/>
    <w:rsid w:val="007539B4"/>
    <w:rsid w:val="0075593E"/>
    <w:rsid w:val="00760C0A"/>
    <w:rsid w:val="00761EBB"/>
    <w:rsid w:val="0076311F"/>
    <w:rsid w:val="0076504B"/>
    <w:rsid w:val="00766778"/>
    <w:rsid w:val="007724A4"/>
    <w:rsid w:val="00773B05"/>
    <w:rsid w:val="00773B3F"/>
    <w:rsid w:val="007807CD"/>
    <w:rsid w:val="00786555"/>
    <w:rsid w:val="00786F29"/>
    <w:rsid w:val="007902BB"/>
    <w:rsid w:val="0079361F"/>
    <w:rsid w:val="00795BD0"/>
    <w:rsid w:val="00795D49"/>
    <w:rsid w:val="00795F51"/>
    <w:rsid w:val="007A0FFC"/>
    <w:rsid w:val="007A54A9"/>
    <w:rsid w:val="007A79FC"/>
    <w:rsid w:val="007B0D53"/>
    <w:rsid w:val="007B33C6"/>
    <w:rsid w:val="007B5F29"/>
    <w:rsid w:val="007C4199"/>
    <w:rsid w:val="007C52CD"/>
    <w:rsid w:val="007C6BBD"/>
    <w:rsid w:val="007D1E7C"/>
    <w:rsid w:val="007E20CA"/>
    <w:rsid w:val="007E3635"/>
    <w:rsid w:val="007F4304"/>
    <w:rsid w:val="0080245F"/>
    <w:rsid w:val="008059CC"/>
    <w:rsid w:val="00810C6A"/>
    <w:rsid w:val="0081337A"/>
    <w:rsid w:val="00814C5C"/>
    <w:rsid w:val="00816769"/>
    <w:rsid w:val="00817FBE"/>
    <w:rsid w:val="00831F60"/>
    <w:rsid w:val="008333CF"/>
    <w:rsid w:val="008504AB"/>
    <w:rsid w:val="00850BC4"/>
    <w:rsid w:val="0086389F"/>
    <w:rsid w:val="00865AC4"/>
    <w:rsid w:val="008757E6"/>
    <w:rsid w:val="00877108"/>
    <w:rsid w:val="008813A3"/>
    <w:rsid w:val="00881473"/>
    <w:rsid w:val="00885A8E"/>
    <w:rsid w:val="008A0BD3"/>
    <w:rsid w:val="008A2A96"/>
    <w:rsid w:val="008A2E4B"/>
    <w:rsid w:val="008B1959"/>
    <w:rsid w:val="008B1A9D"/>
    <w:rsid w:val="008B2DA2"/>
    <w:rsid w:val="008B4CD8"/>
    <w:rsid w:val="008C64E6"/>
    <w:rsid w:val="008C7718"/>
    <w:rsid w:val="008D7023"/>
    <w:rsid w:val="008E38D0"/>
    <w:rsid w:val="008F1AF4"/>
    <w:rsid w:val="00900F53"/>
    <w:rsid w:val="00902A64"/>
    <w:rsid w:val="00907974"/>
    <w:rsid w:val="0091259B"/>
    <w:rsid w:val="00916426"/>
    <w:rsid w:val="009178C5"/>
    <w:rsid w:val="00922BE3"/>
    <w:rsid w:val="00933776"/>
    <w:rsid w:val="00937DA8"/>
    <w:rsid w:val="00944A5C"/>
    <w:rsid w:val="00944D92"/>
    <w:rsid w:val="00952FF2"/>
    <w:rsid w:val="00963EFF"/>
    <w:rsid w:val="00966A64"/>
    <w:rsid w:val="00971E20"/>
    <w:rsid w:val="00975DAE"/>
    <w:rsid w:val="0097762A"/>
    <w:rsid w:val="00977BC3"/>
    <w:rsid w:val="00981E39"/>
    <w:rsid w:val="00982722"/>
    <w:rsid w:val="00992254"/>
    <w:rsid w:val="00992849"/>
    <w:rsid w:val="009951B0"/>
    <w:rsid w:val="00997DD2"/>
    <w:rsid w:val="009A58F4"/>
    <w:rsid w:val="009B14E3"/>
    <w:rsid w:val="009B35EA"/>
    <w:rsid w:val="009C14E3"/>
    <w:rsid w:val="009C2C87"/>
    <w:rsid w:val="009C2D22"/>
    <w:rsid w:val="009C5E60"/>
    <w:rsid w:val="009D02D3"/>
    <w:rsid w:val="009D0805"/>
    <w:rsid w:val="009D1ED9"/>
    <w:rsid w:val="009D2B11"/>
    <w:rsid w:val="009D4270"/>
    <w:rsid w:val="009E08CD"/>
    <w:rsid w:val="009E2951"/>
    <w:rsid w:val="009E45AD"/>
    <w:rsid w:val="009E651E"/>
    <w:rsid w:val="009F2CA2"/>
    <w:rsid w:val="009F31ED"/>
    <w:rsid w:val="009F4AB7"/>
    <w:rsid w:val="00A01235"/>
    <w:rsid w:val="00A16BED"/>
    <w:rsid w:val="00A216C6"/>
    <w:rsid w:val="00A32D59"/>
    <w:rsid w:val="00A35E99"/>
    <w:rsid w:val="00A4518B"/>
    <w:rsid w:val="00A50B2A"/>
    <w:rsid w:val="00A56F33"/>
    <w:rsid w:val="00A62036"/>
    <w:rsid w:val="00A6257B"/>
    <w:rsid w:val="00A65767"/>
    <w:rsid w:val="00A65C7B"/>
    <w:rsid w:val="00A67C7C"/>
    <w:rsid w:val="00A71C36"/>
    <w:rsid w:val="00A7799D"/>
    <w:rsid w:val="00A829F9"/>
    <w:rsid w:val="00A843E4"/>
    <w:rsid w:val="00A854C3"/>
    <w:rsid w:val="00A9723D"/>
    <w:rsid w:val="00AA6163"/>
    <w:rsid w:val="00AB0449"/>
    <w:rsid w:val="00AB269B"/>
    <w:rsid w:val="00AB32B7"/>
    <w:rsid w:val="00AB52D5"/>
    <w:rsid w:val="00AC077F"/>
    <w:rsid w:val="00AD1F1A"/>
    <w:rsid w:val="00AD44BB"/>
    <w:rsid w:val="00AD5613"/>
    <w:rsid w:val="00AD61E0"/>
    <w:rsid w:val="00AE051E"/>
    <w:rsid w:val="00AE1FEB"/>
    <w:rsid w:val="00AF7BA9"/>
    <w:rsid w:val="00B060EA"/>
    <w:rsid w:val="00B165BC"/>
    <w:rsid w:val="00B252FB"/>
    <w:rsid w:val="00B27B17"/>
    <w:rsid w:val="00B33B9E"/>
    <w:rsid w:val="00B33E3C"/>
    <w:rsid w:val="00B42F8F"/>
    <w:rsid w:val="00B56AD4"/>
    <w:rsid w:val="00B57911"/>
    <w:rsid w:val="00B6030D"/>
    <w:rsid w:val="00B75E2E"/>
    <w:rsid w:val="00B7707D"/>
    <w:rsid w:val="00B84836"/>
    <w:rsid w:val="00B92662"/>
    <w:rsid w:val="00BA1B56"/>
    <w:rsid w:val="00BA4CC7"/>
    <w:rsid w:val="00BA65BD"/>
    <w:rsid w:val="00BB7CE9"/>
    <w:rsid w:val="00BC1A8A"/>
    <w:rsid w:val="00BC23F7"/>
    <w:rsid w:val="00BD1E49"/>
    <w:rsid w:val="00BD414D"/>
    <w:rsid w:val="00BD5897"/>
    <w:rsid w:val="00BD64A0"/>
    <w:rsid w:val="00BE760B"/>
    <w:rsid w:val="00BF12DD"/>
    <w:rsid w:val="00BF4761"/>
    <w:rsid w:val="00BF7FB8"/>
    <w:rsid w:val="00C030E1"/>
    <w:rsid w:val="00C113CF"/>
    <w:rsid w:val="00C324C6"/>
    <w:rsid w:val="00C43CB4"/>
    <w:rsid w:val="00C47E68"/>
    <w:rsid w:val="00C502FD"/>
    <w:rsid w:val="00C53F7F"/>
    <w:rsid w:val="00C57B8B"/>
    <w:rsid w:val="00C620A0"/>
    <w:rsid w:val="00C6229C"/>
    <w:rsid w:val="00C63A0F"/>
    <w:rsid w:val="00C717DE"/>
    <w:rsid w:val="00C7577A"/>
    <w:rsid w:val="00C80460"/>
    <w:rsid w:val="00C81A72"/>
    <w:rsid w:val="00C83432"/>
    <w:rsid w:val="00CA236C"/>
    <w:rsid w:val="00CA3904"/>
    <w:rsid w:val="00CA70D4"/>
    <w:rsid w:val="00CB3600"/>
    <w:rsid w:val="00CB59A6"/>
    <w:rsid w:val="00CB6BF7"/>
    <w:rsid w:val="00CB6EB6"/>
    <w:rsid w:val="00CC201A"/>
    <w:rsid w:val="00CD0E95"/>
    <w:rsid w:val="00CE3FEA"/>
    <w:rsid w:val="00CF75DF"/>
    <w:rsid w:val="00D0023A"/>
    <w:rsid w:val="00D04249"/>
    <w:rsid w:val="00D0597E"/>
    <w:rsid w:val="00D153DB"/>
    <w:rsid w:val="00D15B71"/>
    <w:rsid w:val="00D2433C"/>
    <w:rsid w:val="00D314DA"/>
    <w:rsid w:val="00D3480D"/>
    <w:rsid w:val="00D5357F"/>
    <w:rsid w:val="00D53CE7"/>
    <w:rsid w:val="00D56157"/>
    <w:rsid w:val="00D630A7"/>
    <w:rsid w:val="00D66827"/>
    <w:rsid w:val="00D74017"/>
    <w:rsid w:val="00D75B79"/>
    <w:rsid w:val="00D7749E"/>
    <w:rsid w:val="00D7789C"/>
    <w:rsid w:val="00D82604"/>
    <w:rsid w:val="00D857EC"/>
    <w:rsid w:val="00D92C20"/>
    <w:rsid w:val="00D9732E"/>
    <w:rsid w:val="00DA74F8"/>
    <w:rsid w:val="00DA7665"/>
    <w:rsid w:val="00DB4694"/>
    <w:rsid w:val="00DC5567"/>
    <w:rsid w:val="00DC5BDB"/>
    <w:rsid w:val="00DD0E78"/>
    <w:rsid w:val="00DD1E25"/>
    <w:rsid w:val="00DD294A"/>
    <w:rsid w:val="00DD32D1"/>
    <w:rsid w:val="00DD46FB"/>
    <w:rsid w:val="00DF7397"/>
    <w:rsid w:val="00E0569A"/>
    <w:rsid w:val="00E16958"/>
    <w:rsid w:val="00E16C5A"/>
    <w:rsid w:val="00E212A3"/>
    <w:rsid w:val="00E24883"/>
    <w:rsid w:val="00E2791C"/>
    <w:rsid w:val="00E33D79"/>
    <w:rsid w:val="00E44EB7"/>
    <w:rsid w:val="00E505DE"/>
    <w:rsid w:val="00E8248C"/>
    <w:rsid w:val="00E83795"/>
    <w:rsid w:val="00E83A63"/>
    <w:rsid w:val="00E86A79"/>
    <w:rsid w:val="00E974D9"/>
    <w:rsid w:val="00EA3976"/>
    <w:rsid w:val="00EA3F96"/>
    <w:rsid w:val="00EA67E1"/>
    <w:rsid w:val="00EA6C60"/>
    <w:rsid w:val="00EB0BB4"/>
    <w:rsid w:val="00EB6D19"/>
    <w:rsid w:val="00EC0CA6"/>
    <w:rsid w:val="00EC116B"/>
    <w:rsid w:val="00EC1DBA"/>
    <w:rsid w:val="00ED2F66"/>
    <w:rsid w:val="00ED475C"/>
    <w:rsid w:val="00ED6E97"/>
    <w:rsid w:val="00EE2517"/>
    <w:rsid w:val="00EF0680"/>
    <w:rsid w:val="00EF315A"/>
    <w:rsid w:val="00EF40BA"/>
    <w:rsid w:val="00EF6658"/>
    <w:rsid w:val="00F017B8"/>
    <w:rsid w:val="00F032F1"/>
    <w:rsid w:val="00F07808"/>
    <w:rsid w:val="00F07CEE"/>
    <w:rsid w:val="00F119F6"/>
    <w:rsid w:val="00F15517"/>
    <w:rsid w:val="00F157D3"/>
    <w:rsid w:val="00F214BE"/>
    <w:rsid w:val="00F21D99"/>
    <w:rsid w:val="00F22588"/>
    <w:rsid w:val="00F30F7A"/>
    <w:rsid w:val="00F36D8C"/>
    <w:rsid w:val="00F44001"/>
    <w:rsid w:val="00F5373E"/>
    <w:rsid w:val="00F55BAA"/>
    <w:rsid w:val="00F67240"/>
    <w:rsid w:val="00F70692"/>
    <w:rsid w:val="00F719F0"/>
    <w:rsid w:val="00F7451E"/>
    <w:rsid w:val="00F9401B"/>
    <w:rsid w:val="00F97EEB"/>
    <w:rsid w:val="00FA101E"/>
    <w:rsid w:val="00FA2AAC"/>
    <w:rsid w:val="00FA3383"/>
    <w:rsid w:val="00FA37EC"/>
    <w:rsid w:val="00FA529D"/>
    <w:rsid w:val="00FA58D7"/>
    <w:rsid w:val="00FA6608"/>
    <w:rsid w:val="00FB2D0D"/>
    <w:rsid w:val="00FB5E19"/>
    <w:rsid w:val="00FB7C75"/>
    <w:rsid w:val="00FC7E21"/>
    <w:rsid w:val="00FD4CF8"/>
    <w:rsid w:val="00FD7757"/>
    <w:rsid w:val="00FE363C"/>
    <w:rsid w:val="00FE66E9"/>
    <w:rsid w:val="00FF080C"/>
    <w:rsid w:val="00FF0F88"/>
    <w:rsid w:val="00FF7473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5B63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E1F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1FE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1FEB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1F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1FE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EBCD7A89E3FF46EE9A083EFE00C43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ABECF-B6CA-4A6E-8542-B9FD982FC870}"/>
      </w:docPartPr>
      <w:docPartBody>
        <w:p w:rsidR="00BA4521" w:rsidRDefault="00BA4521">
          <w:pPr>
            <w:pStyle w:val="EBCD7A89E3FF46EE9A083EFE00C4398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E0EC993DBD15442E86DD98529558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F811-FD44-45C6-B6B9-A0997AD521B9}"/>
      </w:docPartPr>
      <w:docPartBody>
        <w:p w:rsidR="00BA4521" w:rsidRDefault="00BA4521">
          <w:pPr>
            <w:pStyle w:val="E0EC993DBD15442E86DD98529558DB3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77CBED11F8C4F69A6B3B93031CE6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78AC3-119E-4945-A9F3-CD28906564F1}"/>
      </w:docPartPr>
      <w:docPartBody>
        <w:p w:rsidR="00DD5722" w:rsidRDefault="00A75D2E" w:rsidP="00A75D2E">
          <w:pPr>
            <w:pStyle w:val="B77CBED11F8C4F69A6B3B93031CE64E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0BBA975D8F2A40EAA506BC81603E7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6D65F-AAD5-4854-969F-5A3E37BC6E31}"/>
      </w:docPartPr>
      <w:docPartBody>
        <w:p w:rsidR="0023188A" w:rsidRDefault="003C544F" w:rsidP="003C544F">
          <w:pPr>
            <w:pStyle w:val="0BBA975D8F2A40EAA506BC81603E78DD"/>
          </w:pPr>
          <w:r>
            <w:t>Skriv opfølgningspunkt(er)</w:t>
          </w:r>
        </w:p>
      </w:docPartBody>
    </w:docPart>
    <w:docPart>
      <w:docPartPr>
        <w:name w:val="8360911C7E2540D58F015DC4D736C1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F83FF-1F5B-42FC-ACD8-295ECBD41552}"/>
      </w:docPartPr>
      <w:docPartBody>
        <w:p w:rsidR="0023188A" w:rsidRDefault="003C544F" w:rsidP="003C544F">
          <w:pPr>
            <w:pStyle w:val="8360911C7E2540D58F015DC4D736C1E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6184897576794B238F8B46A94ADEA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5AEFC-5768-4C9C-B41B-9F82FD61B492}"/>
      </w:docPartPr>
      <w:docPartBody>
        <w:p w:rsidR="0023188A" w:rsidRDefault="003C544F" w:rsidP="003C544F">
          <w:pPr>
            <w:pStyle w:val="6184897576794B238F8B46A94ADEAF3A"/>
          </w:pPr>
          <w:r>
            <w:t>Skriv opfølgningspunkt(er)</w:t>
          </w:r>
        </w:p>
      </w:docPartBody>
    </w:docPart>
    <w:docPart>
      <w:docPartPr>
        <w:name w:val="32A48160BA114EBD94404A4965DD7B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F23A83-8B52-4A8F-8B51-48BD0EEDBA35}"/>
      </w:docPartPr>
      <w:docPartBody>
        <w:p w:rsidR="00442497" w:rsidRDefault="00915B95" w:rsidP="00915B95">
          <w:pPr>
            <w:pStyle w:val="32A48160BA114EBD94404A4965DD7B4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6CC9439D2420433CA511F3A28C6C2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00508C-60F4-4084-8C6B-EE3DBA2F3F1C}"/>
      </w:docPartPr>
      <w:docPartBody>
        <w:p w:rsidR="00442497" w:rsidRDefault="00915B95" w:rsidP="00915B95">
          <w:pPr>
            <w:pStyle w:val="6CC9439D2420433CA511F3A28C6C277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53982E2BFDAA431BB2DDCA194B826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F92BC-9FDE-412E-8E37-3BF52320EF20}"/>
      </w:docPartPr>
      <w:docPartBody>
        <w:p w:rsidR="00156ED7" w:rsidRDefault="00FF2867" w:rsidP="00FF2867">
          <w:pPr>
            <w:pStyle w:val="53982E2BFDAA431BB2DDCA194B8264F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055DBFD255C240B7ACC061DF4950ED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0FCEF-54BC-45A2-B9B1-2F8383B9658D}"/>
      </w:docPartPr>
      <w:docPartBody>
        <w:p w:rsidR="00330116" w:rsidRDefault="005A5B7B" w:rsidP="005A5B7B">
          <w:pPr>
            <w:pStyle w:val="055DBFD255C240B7ACC061DF4950EDE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EF2B84F6BC64418A7C1D3BF94B9F2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4E6A0-4FB4-41B8-9648-52779C17D427}"/>
      </w:docPartPr>
      <w:docPartBody>
        <w:p w:rsidR="00330116" w:rsidRDefault="005A5B7B" w:rsidP="005A5B7B">
          <w:pPr>
            <w:pStyle w:val="9EF2B84F6BC64418A7C1D3BF94B9F25C"/>
          </w:pPr>
          <w:r>
            <w:t>Skriv opfølgningspunkt(er)</w:t>
          </w:r>
        </w:p>
      </w:docPartBody>
    </w:docPart>
    <w:docPart>
      <w:docPartPr>
        <w:name w:val="AACDC5D075D645CDB6A09D0AB05BA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1EE362-5FAD-4E29-A369-C7D770F6F5ED}"/>
      </w:docPartPr>
      <w:docPartBody>
        <w:p w:rsidR="00254A30" w:rsidRDefault="00F133B9" w:rsidP="00F133B9">
          <w:pPr>
            <w:pStyle w:val="AACDC5D075D645CDB6A09D0AB05BADB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661690F9BE547EABE74F979E7D997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4A836-16D1-4FFF-AD77-8B929878F705}"/>
      </w:docPartPr>
      <w:docPartBody>
        <w:p w:rsidR="00254A30" w:rsidRDefault="00F133B9" w:rsidP="00F133B9">
          <w:pPr>
            <w:pStyle w:val="9661690F9BE547EABE74F979E7D997CC"/>
          </w:pPr>
          <w:r>
            <w:t>Skriv opfølgningspunkt(er)</w:t>
          </w:r>
        </w:p>
      </w:docPartBody>
    </w:docPart>
    <w:docPart>
      <w:docPartPr>
        <w:name w:val="F1E412164A95404DA35A4240AAF0A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57C66-8BB9-4421-81B7-613D6E0AF4F8}"/>
      </w:docPartPr>
      <w:docPartBody>
        <w:p w:rsidR="006A1B6E" w:rsidRDefault="004D0FE0" w:rsidP="004D0FE0">
          <w:pPr>
            <w:pStyle w:val="F1E412164A95404DA35A4240AAF0A96B"/>
          </w:pPr>
          <w:r>
            <w:t>Skriv opfølgningspunkt(er)</w:t>
          </w:r>
        </w:p>
      </w:docPartBody>
    </w:docPart>
    <w:docPart>
      <w:docPartPr>
        <w:name w:val="F59F43CDD9154493B8854FBD6833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75A5B-832C-4140-8809-41424F293B91}"/>
      </w:docPartPr>
      <w:docPartBody>
        <w:p w:rsidR="006A1B6E" w:rsidRDefault="004D0FE0" w:rsidP="004D0FE0">
          <w:pPr>
            <w:pStyle w:val="F59F43CDD9154493B8854FBD683355C6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1"/>
    <w:rsid w:val="000716F3"/>
    <w:rsid w:val="001144AC"/>
    <w:rsid w:val="001521E6"/>
    <w:rsid w:val="00156ED7"/>
    <w:rsid w:val="00191C86"/>
    <w:rsid w:val="0023188A"/>
    <w:rsid w:val="00254A30"/>
    <w:rsid w:val="00330116"/>
    <w:rsid w:val="00334259"/>
    <w:rsid w:val="00337054"/>
    <w:rsid w:val="00355FBF"/>
    <w:rsid w:val="00381A8F"/>
    <w:rsid w:val="003C544F"/>
    <w:rsid w:val="00442497"/>
    <w:rsid w:val="004C70BA"/>
    <w:rsid w:val="004D0FE0"/>
    <w:rsid w:val="00543DE6"/>
    <w:rsid w:val="005A5B7B"/>
    <w:rsid w:val="005E6CEE"/>
    <w:rsid w:val="00605234"/>
    <w:rsid w:val="006A1B6E"/>
    <w:rsid w:val="007A4613"/>
    <w:rsid w:val="00807702"/>
    <w:rsid w:val="00815786"/>
    <w:rsid w:val="008352F3"/>
    <w:rsid w:val="008757BD"/>
    <w:rsid w:val="00915B95"/>
    <w:rsid w:val="009340D5"/>
    <w:rsid w:val="00961EEF"/>
    <w:rsid w:val="00A67851"/>
    <w:rsid w:val="00A75D2E"/>
    <w:rsid w:val="00A9412F"/>
    <w:rsid w:val="00BA4521"/>
    <w:rsid w:val="00C8220C"/>
    <w:rsid w:val="00DD5722"/>
    <w:rsid w:val="00E4397F"/>
    <w:rsid w:val="00E83624"/>
    <w:rsid w:val="00F133B9"/>
    <w:rsid w:val="00F435F3"/>
    <w:rsid w:val="00F46E9D"/>
    <w:rsid w:val="00F64E2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43DE6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EBCD7A89E3FF46EE9A083EFE00C4398A">
    <w:name w:val="EBCD7A89E3FF46EE9A083EFE00C4398A"/>
  </w:style>
  <w:style w:type="paragraph" w:customStyle="1" w:styleId="32DC5C8674E9400EB44069DBCEE7DFB8">
    <w:name w:val="32DC5C8674E9400EB44069DBCEE7DFB8"/>
  </w:style>
  <w:style w:type="character" w:styleId="Svagfremhvning">
    <w:name w:val="Subtle Emphasis"/>
    <w:basedOn w:val="Standardskrifttypeiafsnit"/>
    <w:uiPriority w:val="19"/>
    <w:qFormat/>
    <w:rsid w:val="004D0FE0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E0EC993DBD15442E86DD98529558DB3C">
    <w:name w:val="E0EC993DBD15442E86DD98529558DB3C"/>
  </w:style>
  <w:style w:type="paragraph" w:customStyle="1" w:styleId="3ED524A8BC3D4307B5A5A58737F9696C">
    <w:name w:val="3ED524A8BC3D4307B5A5A58737F9696C"/>
  </w:style>
  <w:style w:type="paragraph" w:customStyle="1" w:styleId="5B0B693B293649719F71ACE513191AE7">
    <w:name w:val="5B0B693B293649719F71ACE513191AE7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B77CBED11F8C4F69A6B3B93031CE64E5">
    <w:name w:val="B77CBED11F8C4F69A6B3B93031CE64E5"/>
    <w:rsid w:val="00A75D2E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0BBA975D8F2A40EAA506BC81603E78DD">
    <w:name w:val="0BBA975D8F2A40EAA506BC81603E78DD"/>
    <w:rsid w:val="003C544F"/>
    <w:rPr>
      <w:lang w:val="en-GB" w:eastAsia="en-GB"/>
    </w:rPr>
  </w:style>
  <w:style w:type="paragraph" w:customStyle="1" w:styleId="8360911C7E2540D58F015DC4D736C1EE">
    <w:name w:val="8360911C7E2540D58F015DC4D736C1EE"/>
    <w:rsid w:val="003C544F"/>
    <w:rPr>
      <w:lang w:val="en-GB" w:eastAsia="en-GB"/>
    </w:rPr>
  </w:style>
  <w:style w:type="paragraph" w:customStyle="1" w:styleId="6184897576794B238F8B46A94ADEAF3A">
    <w:name w:val="6184897576794B238F8B46A94ADEAF3A"/>
    <w:rsid w:val="003C544F"/>
    <w:rPr>
      <w:lang w:val="en-GB" w:eastAsia="en-GB"/>
    </w:rPr>
  </w:style>
  <w:style w:type="paragraph" w:customStyle="1" w:styleId="32A48160BA114EBD94404A4965DD7B4E">
    <w:name w:val="32A48160BA114EBD94404A4965DD7B4E"/>
    <w:rsid w:val="00915B95"/>
    <w:rPr>
      <w:lang w:val="en-GB" w:eastAsia="en-GB"/>
    </w:rPr>
  </w:style>
  <w:style w:type="paragraph" w:customStyle="1" w:styleId="6CC9439D2420433CA511F3A28C6C2770">
    <w:name w:val="6CC9439D2420433CA511F3A28C6C2770"/>
    <w:rsid w:val="00915B95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53982E2BFDAA431BB2DDCA194B8264F3">
    <w:name w:val="53982E2BFDAA431BB2DDCA194B8264F3"/>
    <w:rsid w:val="00FF2867"/>
    <w:rPr>
      <w:lang w:val="en-GB" w:eastAsia="en-GB"/>
    </w:rPr>
  </w:style>
  <w:style w:type="paragraph" w:customStyle="1" w:styleId="055DBFD255C240B7ACC061DF4950EDE4">
    <w:name w:val="055DBFD255C240B7ACC061DF4950EDE4"/>
    <w:rsid w:val="005A5B7B"/>
    <w:rPr>
      <w:lang w:val="en-GB" w:eastAsia="en-GB"/>
    </w:rPr>
  </w:style>
  <w:style w:type="paragraph" w:customStyle="1" w:styleId="9EF2B84F6BC64418A7C1D3BF94B9F25C">
    <w:name w:val="9EF2B84F6BC64418A7C1D3BF94B9F25C"/>
    <w:rsid w:val="005A5B7B"/>
    <w:rPr>
      <w:lang w:val="en-GB" w:eastAsia="en-GB"/>
    </w:rPr>
  </w:style>
  <w:style w:type="paragraph" w:customStyle="1" w:styleId="AACDC5D075D645CDB6A09D0AB05BADB0">
    <w:name w:val="AACDC5D075D645CDB6A09D0AB05BADB0"/>
    <w:rsid w:val="00F133B9"/>
    <w:rPr>
      <w:lang w:val="en-GB" w:eastAsia="en-GB"/>
    </w:rPr>
  </w:style>
  <w:style w:type="paragraph" w:customStyle="1" w:styleId="9661690F9BE547EABE74F979E7D997CC">
    <w:name w:val="9661690F9BE547EABE74F979E7D997CC"/>
    <w:rsid w:val="00F133B9"/>
    <w:rPr>
      <w:lang w:val="en-GB" w:eastAsia="en-GB"/>
    </w:rPr>
  </w:style>
  <w:style w:type="paragraph" w:customStyle="1" w:styleId="F1E412164A95404DA35A4240AAF0A96B">
    <w:name w:val="F1E412164A95404DA35A4240AAF0A96B"/>
    <w:rsid w:val="004D0FE0"/>
  </w:style>
  <w:style w:type="paragraph" w:customStyle="1" w:styleId="F59F43CDD9154493B8854FBD683355C6">
    <w:name w:val="F59F43CDD9154493B8854FBD683355C6"/>
    <w:rsid w:val="004D0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Workzone">
  <data id="0E759691-92E6-410E-8BE1-51B9C921F021">
    <value> </value>
  </data>
  <data id="9733590E-B905-4B87-B8C7-4FE6DE8F80A3">
    <value>Malene Kjerulf Christensen </value>
  </data>
  <data id="B480A2E6-4AA4-46BB-A3EB-50BB1BF32DCA">
    <value/>
  </data>
  <data id="567FBE68-2975-4779-9AB6-B8E1173DB6D2">
    <value>99402739</value>
  </data>
  <data id="AE0F6F2C-F0A4-4BFE-96D9-96533598AA5A">
    <value>mhl@business.aau.dk</value>
  </data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69D6FFFD-602C-45CE-B96F-EE0F888FB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14</TotalTime>
  <Pages>3</Pages>
  <Words>497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4</cp:revision>
  <cp:lastPrinted>2013-01-24T13:04:00Z</cp:lastPrinted>
  <dcterms:created xsi:type="dcterms:W3CDTF">2022-03-28T11:35:00Z</dcterms:created>
  <dcterms:modified xsi:type="dcterms:W3CDTF">2022-03-29T21:21:00Z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