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C502FD" w:rsidRPr="00305519" w14:paraId="68BDC80E" w14:textId="77777777" w:rsidTr="00EC11C5">
        <w:tc>
          <w:tcPr>
            <w:tcW w:w="10044" w:type="dxa"/>
          </w:tcPr>
          <w:tbl>
            <w:tblPr>
              <w:tblStyle w:val="Tabel-Gitter"/>
              <w:tblW w:w="96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63"/>
              <w:gridCol w:w="2486"/>
            </w:tblGrid>
            <w:tr w:rsidR="00C502FD" w:rsidRPr="00305519" w14:paraId="7EBE283A" w14:textId="77777777" w:rsidTr="0069585B">
              <w:trPr>
                <w:trHeight w:val="1285"/>
              </w:trPr>
              <w:tc>
                <w:tcPr>
                  <w:tcW w:w="7163" w:type="dxa"/>
                </w:tcPr>
                <w:p w14:paraId="1A4477AC" w14:textId="70BF0C2B" w:rsidR="00C502FD" w:rsidRDefault="00433A94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Style w:val="Typografi2"/>
                      </w:rPr>
                      <w:id w:val="-435743868"/>
                      <w:placeholder>
                        <w:docPart w:val="CFA3377222014EA1A432BFC068090F40"/>
                      </w:placeholder>
                      <w:comboBox>
                        <w:listItem w:value="Vælg et element."/>
                        <w:listItem w:displayText="Udkast" w:value="Udkast"/>
                        <w:listItem w:displayText="Godkendt" w:value="Godkendt"/>
                      </w:comboBox>
                    </w:sdtPr>
                    <w:sdtEndPr>
                      <w:rPr>
                        <w:rStyle w:val="Typografi1"/>
                      </w:rPr>
                    </w:sdtEndPr>
                    <w:sdtContent>
                      <w:r w:rsidR="00E16958">
                        <w:rPr>
                          <w:rStyle w:val="Typografi2"/>
                        </w:rPr>
                        <w:t>Da</w:t>
                      </w:r>
                      <w:r w:rsidR="009A58F4">
                        <w:rPr>
                          <w:rStyle w:val="Typografi2"/>
                        </w:rPr>
                        <w:t>gsorden</w:t>
                      </w:r>
                    </w:sdtContent>
                  </w:sdt>
                </w:p>
                <w:p w14:paraId="4FAFC884" w14:textId="77777777" w:rsidR="00C502FD" w:rsidRDefault="00C502FD" w:rsidP="00EC11C5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</w:p>
                <w:p w14:paraId="25AC5149" w14:textId="77777777" w:rsidR="00C502FD" w:rsidRDefault="00374FA4" w:rsidP="00EC11C5">
                  <w:pPr>
                    <w:tabs>
                      <w:tab w:val="left" w:pos="7230"/>
                    </w:tabs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Dagsorden</w:t>
                  </w:r>
                  <w:r w:rsidR="00C502FD" w:rsidRPr="00F96CD0">
                    <w:rPr>
                      <w:rFonts w:cs="Arial"/>
                      <w:b/>
                      <w:szCs w:val="20"/>
                    </w:rPr>
                    <w:t xml:space="preserve"> møde i </w:t>
                  </w:r>
                  <w:sdt>
                    <w:sdtPr>
                      <w:rPr>
                        <w:rFonts w:cs="Arial"/>
                        <w:b/>
                        <w:szCs w:val="20"/>
                      </w:rPr>
                      <w:id w:val="-1774853811"/>
                      <w:placeholder>
                        <w:docPart w:val="BE9887DCCFFC402891713C1F62212E2F"/>
                      </w:placeholder>
                    </w:sdtPr>
                    <w:sdtEndPr/>
                    <w:sdtContent>
                      <w:proofErr w:type="spellStart"/>
                      <w:r>
                        <w:rPr>
                          <w:rFonts w:cs="Arial"/>
                          <w:b/>
                          <w:szCs w:val="20"/>
                        </w:rPr>
                        <w:t>SAMiU</w:t>
                      </w:r>
                      <w:proofErr w:type="spellEnd"/>
                    </w:sdtContent>
                  </w:sdt>
                </w:p>
                <w:p w14:paraId="5EB7357C" w14:textId="7379FE9B" w:rsidR="00C502FD" w:rsidRDefault="00433A94" w:rsidP="00EC11C5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1338683129"/>
                      <w:placeholder>
                        <w:docPart w:val="43ECF978D0414F5AB28AD53A162AC3A2"/>
                      </w:placeholder>
                    </w:sdtPr>
                    <w:sdtEndPr/>
                    <w:sdtContent>
                      <w:r w:rsidR="004A4396">
                        <w:rPr>
                          <w:rFonts w:cs="Arial"/>
                          <w:szCs w:val="20"/>
                        </w:rPr>
                        <w:t>tirsdag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 xml:space="preserve"> den </w:t>
                  </w:r>
                  <w:sdt>
                    <w:sdtPr>
                      <w:rPr>
                        <w:rFonts w:cs="Arial"/>
                        <w:szCs w:val="20"/>
                      </w:rPr>
                      <w:id w:val="-267474422"/>
                      <w:placeholder>
                        <w:docPart w:val="4B29722E194A49F9A065E5CE535548DC"/>
                      </w:placeholder>
                      <w:date w:fullDate="2022-03-10T00:00:00Z">
                        <w:dateFormat w:val="d. MMMM 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620A0">
                        <w:rPr>
                          <w:rFonts w:cs="Arial"/>
                          <w:szCs w:val="20"/>
                        </w:rPr>
                        <w:t>10. marts 2022</w:t>
                      </w:r>
                    </w:sdtContent>
                  </w:sdt>
                </w:p>
                <w:p w14:paraId="358BB954" w14:textId="6D047519" w:rsidR="00C502FD" w:rsidRPr="00F96CD0" w:rsidRDefault="00433A94" w:rsidP="009D4270">
                  <w:pPr>
                    <w:tabs>
                      <w:tab w:val="left" w:pos="1395"/>
                    </w:tabs>
                    <w:rPr>
                      <w:rFonts w:cs="Arial"/>
                      <w:szCs w:val="20"/>
                    </w:rPr>
                  </w:pPr>
                  <w:sdt>
                    <w:sdtPr>
                      <w:rPr>
                        <w:rFonts w:cs="Arial"/>
                        <w:szCs w:val="20"/>
                      </w:rPr>
                      <w:id w:val="-544297270"/>
                      <w:placeholder>
                        <w:docPart w:val="83AFF65E982C49CF9D83458C3E5E0C96"/>
                      </w:placeholder>
                    </w:sdtPr>
                    <w:sdtEndPr/>
                    <w:sdtContent>
                      <w:r w:rsidR="00147510">
                        <w:rPr>
                          <w:rFonts w:cs="Arial"/>
                          <w:szCs w:val="20"/>
                        </w:rPr>
                        <w:t>1</w:t>
                      </w:r>
                      <w:r w:rsidR="00C620A0">
                        <w:rPr>
                          <w:rFonts w:cs="Arial"/>
                          <w:szCs w:val="20"/>
                        </w:rPr>
                        <w:t>1.30</w:t>
                      </w:r>
                      <w:r w:rsidR="00147510">
                        <w:rPr>
                          <w:rFonts w:cs="Arial"/>
                          <w:szCs w:val="20"/>
                        </w:rPr>
                        <w:t>-1</w:t>
                      </w:r>
                      <w:r w:rsidR="00C620A0">
                        <w:rPr>
                          <w:rFonts w:cs="Arial"/>
                          <w:szCs w:val="20"/>
                        </w:rPr>
                        <w:t>2.30, Fib2 mødelokale 117</w:t>
                      </w:r>
                      <w:r w:rsidR="009D4270">
                        <w:rPr>
                          <w:rFonts w:cs="Arial"/>
                          <w:szCs w:val="20"/>
                        </w:rPr>
                        <w:t xml:space="preserve">  </w:t>
                      </w:r>
                    </w:sdtContent>
                  </w:sdt>
                  <w:r w:rsidR="00C502FD">
                    <w:rPr>
                      <w:rFonts w:cs="Arial"/>
                      <w:szCs w:val="20"/>
                    </w:rPr>
                    <w:tab/>
                  </w:r>
                </w:p>
              </w:tc>
              <w:tc>
                <w:tcPr>
                  <w:tcW w:w="2486" w:type="dxa"/>
                </w:tcPr>
                <w:p w14:paraId="4C5198D7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69585B">
                    <w:rPr>
                      <w:rStyle w:val="Kraftigfremhvning"/>
                      <w:b/>
                    </w:rPr>
                    <w:t>Aalborg Universitet</w:t>
                  </w:r>
                  <w:r w:rsidR="000C785A">
                    <w:rPr>
                      <w:rStyle w:val="Kraftigfremhvning"/>
                    </w:rPr>
                    <w:br/>
                    <w:t>Postboks 159</w:t>
                  </w:r>
                  <w:r w:rsidR="000C785A">
                    <w:rPr>
                      <w:rStyle w:val="Kraftigfremhvning"/>
                    </w:rPr>
                    <w:br/>
                    <w:t>9100</w:t>
                  </w:r>
                  <w:r w:rsidRPr="0069585B">
                    <w:rPr>
                      <w:rStyle w:val="Kraftigfremhvning"/>
                    </w:rPr>
                    <w:t xml:space="preserve"> Aalborg</w:t>
                  </w:r>
                </w:p>
                <w:p w14:paraId="71615B53" w14:textId="77777777" w:rsidR="0069585B" w:rsidRDefault="0069585B" w:rsidP="0069585B">
                  <w:pPr>
                    <w:pStyle w:val="Ingenafstand"/>
                    <w:rPr>
                      <w:rStyle w:val="Kraftigfremhvning"/>
                    </w:rPr>
                  </w:pPr>
                </w:p>
                <w:p w14:paraId="3EF97C95" w14:textId="77777777" w:rsidR="00C502FD" w:rsidRPr="0069585B" w:rsidRDefault="00C502FD" w:rsidP="0069585B">
                  <w:pPr>
                    <w:pStyle w:val="Ingenafstand"/>
                    <w:rPr>
                      <w:rStyle w:val="Kraftigfremhvning"/>
                      <w:b/>
                    </w:rPr>
                  </w:pPr>
                  <w:r w:rsidRPr="0069585B">
                    <w:rPr>
                      <w:rStyle w:val="Kraftigfremhvning"/>
                      <w:b/>
                    </w:rPr>
                    <w:t>Sagsbehandler:</w:t>
                  </w:r>
                </w:p>
                <w:p w14:paraId="042D3CAB" w14:textId="4D222949" w:rsidR="00C502FD" w:rsidRPr="0069585B" w:rsidRDefault="00433A94" w:rsidP="0069585B">
                  <w:pPr>
                    <w:pStyle w:val="Ingenafstand"/>
                    <w:rPr>
                      <w:rStyle w:val="Kraftigfremhvning"/>
                    </w:rPr>
                  </w:pPr>
                  <w:sdt>
                    <w:sdtPr>
                      <w:rPr>
                        <w:rStyle w:val="Kraftigfremhvning"/>
                      </w:rPr>
                      <w:alias w:val="(Dokument, Sagsbehandler) Navn 1"/>
                      <w:tag w:val="&lt;Tag&gt;&lt;Xpath&gt;/ns0:Root[1]/ns0:data[@id='9733590E-B905-4B87-B8C7-4FE6DE8F80A3']/ns0:value&lt;/Xpath&gt;&lt;/Tag&gt;"/>
                      <w:id w:val="442034409"/>
                      <w:placeholder>
                        <w:docPart w:val="25D2138348FC4BB5AB604F9527AB39DC"/>
                      </w:placeholder>
                      <w:dataBinding w:prefixMappings="xmlns:ns0='Workzone'" w:xpath="//ns0:Root[1]/ns0:data[@id='9733590E-B905-4B87-B8C7-4FE6DE8F80A3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C620A0">
                        <w:rPr>
                          <w:rStyle w:val="Kraftigfremhvning"/>
                        </w:rPr>
                        <w:t xml:space="preserve">Malene Kjerulf Christensen </w:t>
                      </w:r>
                    </w:sdtContent>
                  </w:sdt>
                  <w:r w:rsidR="00C502FD" w:rsidRPr="0069585B">
                    <w:rPr>
                      <w:rStyle w:val="Kraftigfremhvning"/>
                    </w:rPr>
                    <w:t xml:space="preserve"> </w:t>
                  </w:r>
                  <w:sdt>
                    <w:sdtPr>
                      <w:rPr>
                        <w:iCs/>
                      </w:rPr>
                      <w:alias w:val="(Dokument, Sagsbehandler) Navn 2"/>
                      <w:tag w:val="&lt;Tag&gt;&lt;Xpath&gt;/ns0:Root[1]/ns0:data[@id='B480A2E6-4AA4-46BB-A3EB-50BB1BF32DCA']/ns0:value&lt;/Xpath&gt;&lt;/Tag&gt;"/>
                      <w:id w:val="-1044598035"/>
                      <w:placeholder>
                        <w:docPart w:val="B925F4C0ADE24FF1B940F570DA239C80"/>
                      </w:placeholder>
                      <w:showingPlcHdr/>
                      <w:dataBinding w:prefixMappings="xmlns:ns0='Workzone'" w:xpath="/ns0:Root[1]/ns0:data[@id='B480A2E6-4AA4-46BB-A3EB-50BB1BF32DCA']/ns0:value" w:storeItemID="{17B0ED79-6397-4EC3-9AA2-F757F70F2A04}"/>
                      <w:text/>
                    </w:sdtPr>
                    <w:sdtEndPr/>
                    <w:sdtContent>
                      <w:r w:rsidR="00C620A0" w:rsidRPr="003C1729">
                        <w:rPr>
                          <w:iCs/>
                        </w:rPr>
                        <w:t>[Navn 2]</w:t>
                      </w:r>
                    </w:sdtContent>
                  </w:sdt>
                </w:p>
                <w:p w14:paraId="567D2C1C" w14:textId="2511D68E" w:rsidR="00C502FD" w:rsidRPr="00374FA4" w:rsidRDefault="00C502FD" w:rsidP="0069585B">
                  <w:pPr>
                    <w:pStyle w:val="Ingenafstand"/>
                    <w:rPr>
                      <w:rStyle w:val="Kraftigfremhvning"/>
                    </w:rPr>
                  </w:pPr>
                  <w:r w:rsidRPr="00374FA4">
                    <w:rPr>
                      <w:rStyle w:val="Kraftigfremhvning"/>
                    </w:rPr>
                    <w:t xml:space="preserve">Telefon: </w:t>
                  </w:r>
                  <w:sdt>
                    <w:sdtPr>
                      <w:rPr>
                        <w:rStyle w:val="Kraftigfremhvning"/>
                      </w:rPr>
                      <w:alias w:val="(Dokument, Sagsbehandler) Tlfnr."/>
                      <w:id w:val="1512173314"/>
                      <w:placeholder>
                        <w:docPart w:val="C1DB2EE29F5F44FBAE87566A535EDE93"/>
                      </w:placeholder>
                      <w:dataBinding w:prefixMappings="xmlns:ns0='Workzone'" w:xpath="//ns0:Root[1]/ns0:data[@id='567FBE68-2975-4779-9AB6-B8E1173DB6D2']/ns0:value" w:storeItemID="{17B0ED79-6397-4EC3-9AA2-F757F70F2A04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56781E">
                        <w:rPr>
                          <w:rStyle w:val="Kraftigfremhvning"/>
                        </w:rPr>
                        <w:t>9940</w:t>
                      </w:r>
                      <w:r w:rsidR="00C620A0">
                        <w:rPr>
                          <w:rStyle w:val="Kraftigfremhvning"/>
                        </w:rPr>
                        <w:t>2739</w:t>
                      </w:r>
                    </w:sdtContent>
                  </w:sdt>
                </w:p>
                <w:p w14:paraId="1B120CA9" w14:textId="6FF15891" w:rsidR="00C502FD" w:rsidRPr="007C6BBD" w:rsidRDefault="00C502FD" w:rsidP="0069585B">
                  <w:pPr>
                    <w:pStyle w:val="Ingenafstand"/>
                    <w:rPr>
                      <w:rStyle w:val="Kraftigfremhvning"/>
                      <w:lang w:val="en-US"/>
                    </w:rPr>
                  </w:pPr>
                  <w:r w:rsidRPr="007C6BBD">
                    <w:rPr>
                      <w:rStyle w:val="Kraftigfremhvning"/>
                      <w:lang w:val="en-US"/>
                    </w:rPr>
                    <w:t xml:space="preserve">Email: </w:t>
                  </w:r>
                  <w:r w:rsidR="00C620A0" w:rsidRPr="007C6BBD">
                    <w:rPr>
                      <w:rStyle w:val="Kraftigfremhvning"/>
                      <w:lang w:val="en-US"/>
                    </w:rPr>
                    <w:t>mkc</w:t>
                  </w:r>
                  <w:r w:rsidR="004A4396" w:rsidRPr="007C6BBD">
                    <w:rPr>
                      <w:rStyle w:val="Kraftigfremhvning"/>
                      <w:lang w:val="en-US"/>
                    </w:rPr>
                    <w:t>@business.aau.dk</w:t>
                  </w:r>
                </w:p>
                <w:p w14:paraId="1E7C64BF" w14:textId="77777777" w:rsidR="00C502FD" w:rsidRPr="007C6BBD" w:rsidRDefault="00C502FD" w:rsidP="0069585B">
                  <w:pPr>
                    <w:pStyle w:val="Ingenafstand"/>
                    <w:rPr>
                      <w:rStyle w:val="Kraftigfremhvning"/>
                      <w:lang w:val="en-US"/>
                    </w:rPr>
                  </w:pPr>
                </w:p>
                <w:p w14:paraId="2531B374" w14:textId="0A6CF0F9" w:rsidR="00C502FD" w:rsidRPr="004A4396" w:rsidRDefault="00C502FD" w:rsidP="00EF6658">
                  <w:pPr>
                    <w:pStyle w:val="Ingenafstand"/>
                    <w:rPr>
                      <w:rStyle w:val="Kraftigfremhvning"/>
                      <w:lang w:val="en-GB"/>
                    </w:rPr>
                  </w:pPr>
                  <w:r w:rsidRPr="004A4396">
                    <w:rPr>
                      <w:rStyle w:val="Kraftigfremhvning"/>
                      <w:lang w:val="en-GB"/>
                    </w:rPr>
                    <w:t xml:space="preserve">Dato: </w:t>
                  </w:r>
                  <w:sdt>
                    <w:sdtPr>
                      <w:rPr>
                        <w:rStyle w:val="Kraftigfremhvning"/>
                        <w:lang w:val="en-GB"/>
                      </w:rPr>
                      <w:alias w:val="(Dokument) Brevdato"/>
                      <w:id w:val="-2083670237"/>
                      <w:placeholder>
                        <w:docPart w:val="9AA8B53BE41844D6BA8EAF7EC47BA583"/>
                      </w:placeholder>
                      <w:dataBinding w:prefixMappings="xmlns:ns0='Workzone'" w:xpath="//ns0:Root[1]/ns0:data[@id='49EEA436-06AC-4EBB-BB5F-589B474AFE29']/ns0:value" w:storeItemID="{00000000-0000-0000-0000-000000000000}"/>
                      <w:date w:fullDate="2022-03-02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E16958">
                        <w:rPr>
                          <w:rStyle w:val="Kraftigfremhvning"/>
                          <w:lang w:val="en-GB"/>
                        </w:rPr>
                        <w:t>02</w:t>
                      </w:r>
                      <w:r w:rsidR="00FB2D0D">
                        <w:rPr>
                          <w:rStyle w:val="Kraftigfremhvning"/>
                          <w:lang w:val="en-GB"/>
                        </w:rPr>
                        <w:t>-</w:t>
                      </w:r>
                      <w:r w:rsidR="00DD0E78">
                        <w:rPr>
                          <w:rStyle w:val="Kraftigfremhvning"/>
                          <w:lang w:val="en-GB"/>
                        </w:rPr>
                        <w:t>0</w:t>
                      </w:r>
                      <w:r w:rsidR="00E16958">
                        <w:rPr>
                          <w:rStyle w:val="Kraftigfremhvning"/>
                          <w:lang w:val="en-GB"/>
                        </w:rPr>
                        <w:t>3</w:t>
                      </w:r>
                      <w:r w:rsidR="0056781E" w:rsidRPr="004A4396">
                        <w:rPr>
                          <w:rStyle w:val="Kraftigfremhvning"/>
                          <w:lang w:val="en-GB"/>
                        </w:rPr>
                        <w:t>-20</w:t>
                      </w:r>
                      <w:r w:rsidR="00A56F33">
                        <w:rPr>
                          <w:rStyle w:val="Kraftigfremhvning"/>
                          <w:lang w:val="en-GB"/>
                        </w:rPr>
                        <w:t>2</w:t>
                      </w:r>
                      <w:r w:rsidR="00DD0E78">
                        <w:rPr>
                          <w:rStyle w:val="Kraftigfremhvning"/>
                          <w:lang w:val="en-GB"/>
                        </w:rPr>
                        <w:t>2</w:t>
                      </w:r>
                    </w:sdtContent>
                  </w:sdt>
                  <w:r w:rsidRPr="004A4396">
                    <w:rPr>
                      <w:rStyle w:val="Kraftigfremhvning"/>
                      <w:lang w:val="en-GB"/>
                    </w:rPr>
                    <w:br/>
                  </w:r>
                  <w:proofErr w:type="spellStart"/>
                  <w:r w:rsidRPr="004A4396">
                    <w:rPr>
                      <w:rStyle w:val="Kraftigfremhvning"/>
                      <w:lang w:val="en-GB"/>
                    </w:rPr>
                    <w:t>Sagsnr</w:t>
                  </w:r>
                  <w:proofErr w:type="spellEnd"/>
                  <w:r w:rsidRPr="004A4396">
                    <w:rPr>
                      <w:rStyle w:val="Kraftigfremhvning"/>
                      <w:lang w:val="en-GB"/>
                    </w:rPr>
                    <w:t xml:space="preserve">.: </w:t>
                  </w:r>
                  <w:sdt>
                    <w:sdtPr>
                      <w:rPr>
                        <w:rStyle w:val="Kraftigfremhvning"/>
                        <w:lang w:val="en-GB"/>
                      </w:rPr>
                      <w:alias w:val="(Sag) Sagsnr."/>
                      <w:tag w:val="&lt;Tag&gt;&lt;Xpath&gt;/ns0:Root[1]/ns0:data[@id='4A247CA3-F186-4472-80F1-88BC39AA9062']/ns0:value&lt;/Xpath&gt;&lt;/Tag&gt;"/>
                      <w:id w:val="892925063"/>
                      <w:placeholder>
                        <w:docPart w:val="D7DB7364AB654475A000C07A07304771"/>
                      </w:placeholder>
                      <w:dataBinding w:prefixMappings="xmlns:ns0='Workzone'" w:xpath="//ns0:Root[1]/ns0:data[@id='4A247CA3-F186-4472-80F1-88BC39AA9062']/ns0:value" w:storeItemID="{00000000-0000-0000-0000-000000000000}"/>
                      <w:text/>
                    </w:sdtPr>
                    <w:sdtEndPr>
                      <w:rPr>
                        <w:rStyle w:val="Kraftigfremhvning"/>
                      </w:rPr>
                    </w:sdtEndPr>
                    <w:sdtContent>
                      <w:r w:rsidR="0056781E" w:rsidRPr="004A4396">
                        <w:rPr>
                          <w:rStyle w:val="Kraftigfremhvning"/>
                          <w:lang w:val="en-GB"/>
                        </w:rPr>
                        <w:t>?</w:t>
                      </w:r>
                    </w:sdtContent>
                  </w:sdt>
                </w:p>
              </w:tc>
            </w:tr>
          </w:tbl>
          <w:p w14:paraId="601A3706" w14:textId="77777777" w:rsidR="00C502FD" w:rsidRPr="004A4396" w:rsidRDefault="00C502FD" w:rsidP="00EC11C5">
            <w:pPr>
              <w:tabs>
                <w:tab w:val="left" w:pos="7230"/>
              </w:tabs>
              <w:rPr>
                <w:rFonts w:cs="Arial"/>
                <w:szCs w:val="20"/>
                <w:lang w:val="en-GB"/>
              </w:rPr>
            </w:pPr>
          </w:p>
        </w:tc>
      </w:tr>
    </w:tbl>
    <w:p w14:paraId="53B0A9FC" w14:textId="77777777" w:rsidR="00C502FD" w:rsidRPr="004A4396" w:rsidRDefault="00C502FD" w:rsidP="00C502FD">
      <w:pPr>
        <w:tabs>
          <w:tab w:val="left" w:pos="7230"/>
        </w:tabs>
        <w:rPr>
          <w:rFonts w:cs="Arial"/>
          <w:szCs w:val="16"/>
          <w:lang w:val="en-GB"/>
        </w:rPr>
      </w:pPr>
    </w:p>
    <w:p w14:paraId="3B760DC7" w14:textId="49796D32" w:rsidR="00C502FD" w:rsidRPr="00C620A0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C620A0">
        <w:rPr>
          <w:rFonts w:cs="Arial"/>
          <w:b/>
          <w:szCs w:val="16"/>
        </w:rPr>
        <w:t xml:space="preserve">Deltagere: </w:t>
      </w:r>
      <w:sdt>
        <w:sdtPr>
          <w:rPr>
            <w:rStyle w:val="Typografi5"/>
          </w:rPr>
          <w:id w:val="1133673621"/>
          <w:placeholder>
            <w:docPart w:val="BF02F4E4432F4A10BEAE1B8D64379BBB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4A4396" w:rsidRPr="00C620A0">
            <w:rPr>
              <w:rFonts w:cs="Arial"/>
              <w:b/>
              <w:szCs w:val="16"/>
            </w:rPr>
            <w:t xml:space="preserve"> </w:t>
          </w:r>
          <w:sdt>
            <w:sdtPr>
              <w:rPr>
                <w:rStyle w:val="Typografi5"/>
                <w:b/>
                <w:szCs w:val="16"/>
              </w:rPr>
              <w:id w:val="936943258"/>
              <w:placeholder>
                <w:docPart w:val="8C00983A414A4E0CB2A93243B497B888"/>
              </w:placeholder>
            </w:sdtPr>
            <w:sdtEndPr>
              <w:rPr>
                <w:rStyle w:val="Typografi5"/>
              </w:rPr>
            </w:sdtEndPr>
            <w:sdtContent>
              <w:r w:rsidR="004A4396" w:rsidRPr="00C620A0">
                <w:rPr>
                  <w:rStyle w:val="Typografi5"/>
                </w:rPr>
                <w:t xml:space="preserve">Christian Nielsen (Ledelse), Berit Klitgaard Jakobsen (TAP), Jeanette Hvarregaard (AMR), </w:t>
              </w:r>
              <w:r w:rsidR="00FB2D0D" w:rsidRPr="00C620A0">
                <w:rPr>
                  <w:rStyle w:val="Typografi5"/>
                </w:rPr>
                <w:t>Jørgen Stamhus</w:t>
              </w:r>
              <w:r w:rsidR="004A4396" w:rsidRPr="00C620A0">
                <w:rPr>
                  <w:rStyle w:val="Typografi5"/>
                </w:rPr>
                <w:t xml:space="preserve"> (VIP), Torben Haugaard Jensen (AC TAP) Frederik Hertel (TR VIP)</w:t>
              </w:r>
              <w:r w:rsidR="00DD0E78" w:rsidRPr="00C620A0">
                <w:rPr>
                  <w:rStyle w:val="Typografi5"/>
                </w:rPr>
                <w:t>, Julie Søgaard (TAP)</w:t>
              </w:r>
            </w:sdtContent>
          </w:sdt>
          <w:r w:rsidR="00374FA4" w:rsidRPr="00C620A0">
            <w:rPr>
              <w:rStyle w:val="Typografi5"/>
            </w:rPr>
            <w:br/>
          </w:r>
        </w:sdtContent>
      </w:sdt>
    </w:p>
    <w:p w14:paraId="3AFB4DFB" w14:textId="5E6B12B7" w:rsidR="00C502FD" w:rsidRPr="00F22588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Afbud: </w:t>
      </w:r>
      <w:sdt>
        <w:sdtPr>
          <w:rPr>
            <w:rStyle w:val="Typografi4"/>
          </w:rPr>
          <w:id w:val="-999195811"/>
          <w:placeholder>
            <w:docPart w:val="EBCD7A89E3FF46EE9A083EFE00C4398A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C620A0" w:rsidRPr="00C620A0">
            <w:rPr>
              <w:rStyle w:val="Typografi5"/>
            </w:rPr>
            <w:t>Jesper Lindgaard Christensen (TR)</w:t>
          </w:r>
          <w:r w:rsidR="00C620A0">
            <w:rPr>
              <w:rStyle w:val="Typografi5"/>
            </w:rPr>
            <w:t xml:space="preserve">, </w:t>
          </w:r>
          <w:r w:rsidR="00C620A0" w:rsidRPr="00C620A0">
            <w:rPr>
              <w:rStyle w:val="Typografi5"/>
            </w:rPr>
            <w:t>Poul Houman Andersen (AMR)</w:t>
          </w:r>
        </w:sdtContent>
      </w:sdt>
    </w:p>
    <w:p w14:paraId="55EB62FC" w14:textId="38569D13" w:rsidR="00414658" w:rsidRPr="009E45AD" w:rsidRDefault="00C502FD" w:rsidP="00C502FD">
      <w:pPr>
        <w:tabs>
          <w:tab w:val="left" w:pos="7230"/>
        </w:tabs>
        <w:rPr>
          <w:rFonts w:cs="Arial"/>
          <w:b/>
          <w:szCs w:val="16"/>
        </w:rPr>
      </w:pPr>
      <w:r w:rsidRPr="00F22588">
        <w:rPr>
          <w:rFonts w:cs="Arial"/>
          <w:b/>
          <w:szCs w:val="16"/>
        </w:rPr>
        <w:t xml:space="preserve">Øvrige deltagere: </w:t>
      </w:r>
      <w:sdt>
        <w:sdtPr>
          <w:rPr>
            <w:rStyle w:val="Typografi3"/>
          </w:rPr>
          <w:id w:val="24453993"/>
          <w:placeholder>
            <w:docPart w:val="32DC5C8674E9400EB44069DBCEE7DFB8"/>
          </w:placeholder>
        </w:sdtPr>
        <w:sdtEndPr>
          <w:rPr>
            <w:rStyle w:val="Standardskrifttypeiafsnit"/>
            <w:rFonts w:cs="Arial"/>
            <w:b/>
            <w:szCs w:val="16"/>
          </w:rPr>
        </w:sdtEndPr>
        <w:sdtContent>
          <w:r w:rsidR="00C620A0">
            <w:rPr>
              <w:rStyle w:val="Typografi3"/>
            </w:rPr>
            <w:t xml:space="preserve">Malene Kjerulf Christensen </w:t>
          </w:r>
          <w:r w:rsidR="00374FA4">
            <w:rPr>
              <w:rStyle w:val="Typografi3"/>
            </w:rPr>
            <w:t>(Sekretær</w:t>
          </w:r>
          <w:r w:rsidR="004A4396">
            <w:rPr>
              <w:rStyle w:val="Typografi3"/>
            </w:rPr>
            <w:t>)</w:t>
          </w:r>
        </w:sdtContent>
      </w:sdt>
    </w:p>
    <w:tbl>
      <w:tblPr>
        <w:tblStyle w:val="Tabel-Git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502FD" w14:paraId="5C01F69C" w14:textId="77777777" w:rsidTr="00C80460">
        <w:tc>
          <w:tcPr>
            <w:tcW w:w="985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2413E5B" w14:textId="77777777" w:rsidR="00C502FD" w:rsidRDefault="00374FA4" w:rsidP="00EC11C5">
            <w:pPr>
              <w:spacing w:before="120" w:after="1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Dagsorden</w:t>
            </w:r>
          </w:p>
        </w:tc>
      </w:tr>
      <w:tr w:rsidR="00C502FD" w:rsidRPr="008F1AF4" w14:paraId="120ACB65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25E986F" w14:textId="77777777" w:rsidR="00C502FD" w:rsidRPr="00F96CD0" w:rsidRDefault="001A0B26" w:rsidP="001A0B26">
            <w:pPr>
              <w:pStyle w:val="Overskrift1"/>
              <w:outlineLvl w:val="0"/>
            </w:pPr>
            <w:r>
              <w:t>1</w:t>
            </w:r>
            <w:r w:rsidR="00C502FD" w:rsidRPr="00F96CD0">
              <w:t>.</w:t>
            </w:r>
            <w:r w:rsidR="00C502FD">
              <w:t xml:space="preserve"> </w:t>
            </w:r>
            <w:r w:rsidR="00374FA4">
              <w:t>Godkendelse af dagsorden</w:t>
            </w:r>
          </w:p>
        </w:tc>
      </w:tr>
      <w:tr w:rsidR="00966A64" w:rsidRPr="00BA4CC7" w14:paraId="022AAF48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432998D7" w14:textId="77777777" w:rsidR="00966A64" w:rsidRPr="0069585B" w:rsidRDefault="00966A64" w:rsidP="00CA236C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428580074"/>
                <w:placeholder>
                  <w:docPart w:val="E0EC993DBD15442E86DD98529558DB3C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2DD93DF5" w14:textId="77777777" w:rsidR="00966A64" w:rsidRPr="0069585B" w:rsidRDefault="00966A64" w:rsidP="00EC11C5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966A64" w:rsidRPr="00BA4CC7" w14:paraId="37F49CE3" w14:textId="77777777" w:rsidTr="00C80460">
        <w:tc>
          <w:tcPr>
            <w:tcW w:w="9854" w:type="dxa"/>
          </w:tcPr>
          <w:p w14:paraId="3A931760" w14:textId="77777777" w:rsidR="00966A64" w:rsidRPr="0069585B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Indstilling: </w:t>
            </w:r>
          </w:p>
        </w:tc>
      </w:tr>
      <w:tr w:rsidR="00966A64" w14:paraId="59D7C94F" w14:textId="77777777" w:rsidTr="00C80460">
        <w:tc>
          <w:tcPr>
            <w:tcW w:w="9854" w:type="dxa"/>
          </w:tcPr>
          <w:p w14:paraId="3E33873B" w14:textId="77777777" w:rsidR="00966A64" w:rsidRDefault="00433A94" w:rsidP="00EC11C5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47224358"/>
                <w:placeholder>
                  <w:docPart w:val="21C29AD5731648BBA73BF50F231C75E1"/>
                </w:placeholder>
                <w:temporary/>
                <w:showingPlcHdr/>
              </w:sdtPr>
              <w:sdtEndPr/>
              <w:sdtContent>
                <w:r w:rsidR="00966A64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966A64">
              <w:rPr>
                <w:rFonts w:cs="Arial"/>
                <w:szCs w:val="20"/>
              </w:rPr>
              <w:tab/>
            </w:r>
          </w:p>
        </w:tc>
      </w:tr>
      <w:tr w:rsidR="00966A64" w:rsidRPr="00BA4CC7" w14:paraId="560B1C3F" w14:textId="77777777" w:rsidTr="00C80460">
        <w:tc>
          <w:tcPr>
            <w:tcW w:w="9854" w:type="dxa"/>
          </w:tcPr>
          <w:p w14:paraId="4652C499" w14:textId="77777777" w:rsidR="00966A64" w:rsidRDefault="00966A64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325011969"/>
              <w:placeholder>
                <w:docPart w:val="3ED524A8BC3D4307B5A5A58737F9696C"/>
              </w:placeholder>
              <w:showingPlcHdr/>
            </w:sdtPr>
            <w:sdtEndPr/>
            <w:sdtContent>
              <w:p w14:paraId="704D06CF" w14:textId="77777777" w:rsidR="002F4B34" w:rsidRPr="0069585B" w:rsidRDefault="002F4B34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C80460" w:rsidRPr="00305519" w14:paraId="6B73E345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3479035" w14:textId="6564740E" w:rsidR="00C80460" w:rsidRPr="00F9401B" w:rsidRDefault="004A4396" w:rsidP="00C80460">
            <w:pPr>
              <w:pStyle w:val="Overskrift1"/>
              <w:outlineLvl w:val="0"/>
              <w:rPr>
                <w:lang w:val="en-US"/>
              </w:rPr>
            </w:pPr>
            <w:r w:rsidRPr="00F9401B">
              <w:rPr>
                <w:lang w:val="en-US"/>
              </w:rPr>
              <w:t xml:space="preserve">2. </w:t>
            </w:r>
            <w:proofErr w:type="spellStart"/>
            <w:r w:rsidRPr="00F9401B">
              <w:rPr>
                <w:lang w:val="en-US"/>
              </w:rPr>
              <w:t>Nyt</w:t>
            </w:r>
            <w:proofErr w:type="spellEnd"/>
            <w:r w:rsidRPr="00F9401B">
              <w:rPr>
                <w:lang w:val="en-US"/>
              </w:rPr>
              <w:t xml:space="preserve"> </w:t>
            </w:r>
            <w:proofErr w:type="spellStart"/>
            <w:r w:rsidRPr="00F9401B">
              <w:rPr>
                <w:lang w:val="en-US"/>
              </w:rPr>
              <w:t>fra</w:t>
            </w:r>
            <w:proofErr w:type="spellEnd"/>
            <w:r w:rsidRPr="00F9401B">
              <w:rPr>
                <w:lang w:val="en-US"/>
              </w:rPr>
              <w:t xml:space="preserve"> </w:t>
            </w:r>
            <w:r w:rsidR="00F9401B" w:rsidRPr="00F9401B">
              <w:rPr>
                <w:lang w:val="en-US"/>
              </w:rPr>
              <w:t>Hea</w:t>
            </w:r>
            <w:r w:rsidR="00F9401B">
              <w:rPr>
                <w:lang w:val="en-US"/>
              </w:rPr>
              <w:t>d</w:t>
            </w:r>
            <w:r w:rsidR="00F9401B" w:rsidRPr="00F9401B">
              <w:rPr>
                <w:lang w:val="en-US"/>
              </w:rPr>
              <w:t xml:space="preserve"> of Business</w:t>
            </w:r>
            <w:r w:rsidR="00F9401B">
              <w:rPr>
                <w:lang w:val="en-US"/>
              </w:rPr>
              <w:t xml:space="preserve"> School</w:t>
            </w:r>
          </w:p>
        </w:tc>
      </w:tr>
      <w:tr w:rsidR="00C80460" w:rsidRPr="00BA4CC7" w14:paraId="34634FD3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57E2B9BD" w14:textId="77777777" w:rsidR="00C80460" w:rsidRPr="0069585B" w:rsidRDefault="00C80460" w:rsidP="00CA236C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118727515"/>
                <w:placeholder>
                  <w:docPart w:val="5B0B693B293649719F71ACE513191AE7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2FFC792E" w14:textId="77777777" w:rsidR="00C80460" w:rsidRDefault="00C80460" w:rsidP="00EC11C5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  <w:r>
              <w:rPr>
                <w:rStyle w:val="Svagfremhvning"/>
              </w:rPr>
              <w:t xml:space="preserve"> </w:t>
            </w:r>
          </w:p>
          <w:p w14:paraId="03C1944F" w14:textId="77777777" w:rsidR="00C80460" w:rsidRPr="0069585B" w:rsidRDefault="00C80460" w:rsidP="00EC11C5">
            <w:pPr>
              <w:spacing w:after="120"/>
              <w:jc w:val="both"/>
              <w:rPr>
                <w:rStyle w:val="Svagfremhvning"/>
              </w:rPr>
            </w:pPr>
            <w:r w:rsidRPr="0056781E">
              <w:rPr>
                <w:rStyle w:val="Svagfremhvning"/>
              </w:rPr>
              <w:t>Bilag 3:</w:t>
            </w:r>
          </w:p>
        </w:tc>
      </w:tr>
      <w:tr w:rsidR="00C80460" w:rsidRPr="00BA4CC7" w14:paraId="772440CC" w14:textId="77777777" w:rsidTr="00C80460">
        <w:tc>
          <w:tcPr>
            <w:tcW w:w="9854" w:type="dxa"/>
          </w:tcPr>
          <w:p w14:paraId="1AC4EF31" w14:textId="4F6B69A2" w:rsidR="00C80460" w:rsidRDefault="00C80460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Indstilling</w:t>
            </w:r>
            <w:r w:rsidR="00A62036">
              <w:rPr>
                <w:rStyle w:val="Svagfremhvning"/>
              </w:rPr>
              <w:t xml:space="preserve">: </w:t>
            </w:r>
            <w:r w:rsidR="007C6BBD">
              <w:rPr>
                <w:rStyle w:val="Svagfremhvning"/>
              </w:rPr>
              <w:t>CHN orienterer</w:t>
            </w:r>
            <w:r w:rsidR="00EC116B">
              <w:rPr>
                <w:rStyle w:val="Svagfremhvning"/>
              </w:rPr>
              <w:t xml:space="preserve"> om </w:t>
            </w:r>
          </w:p>
          <w:p w14:paraId="4426D01B" w14:textId="28B7DFDB" w:rsidR="00D56157" w:rsidRDefault="00D56157" w:rsidP="00D56157">
            <w:pPr>
              <w:pStyle w:val="Listeafsnit"/>
              <w:numPr>
                <w:ilvl w:val="0"/>
                <w:numId w:val="9"/>
              </w:numPr>
              <w:spacing w:before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Udmelding fra rektor om, at</w:t>
            </w:r>
            <w:r w:rsidR="00786555">
              <w:rPr>
                <w:rStyle w:val="Svagfremhvning"/>
              </w:rPr>
              <w:t xml:space="preserve"> ansatte </w:t>
            </w:r>
            <w:r>
              <w:rPr>
                <w:rStyle w:val="Svagfremhvning"/>
              </w:rPr>
              <w:t xml:space="preserve">på AAU ikke inviterer til eller deltager i konferencer, møder og lignende i Rusland og Belarus efter Ruslands invasion af </w:t>
            </w:r>
            <w:r w:rsidR="00786555">
              <w:rPr>
                <w:rStyle w:val="Svagfremhvning"/>
              </w:rPr>
              <w:t xml:space="preserve">Ukraine. </w:t>
            </w:r>
          </w:p>
          <w:p w14:paraId="60FA232C" w14:textId="44B47D71" w:rsidR="002F22B8" w:rsidRPr="0069585B" w:rsidRDefault="00786555" w:rsidP="002F22B8">
            <w:pPr>
              <w:pStyle w:val="Listeafsnit"/>
              <w:numPr>
                <w:ilvl w:val="0"/>
                <w:numId w:val="9"/>
              </w:numPr>
              <w:spacing w:before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Støtte til de russiske ansatte på AAUBS. </w:t>
            </w:r>
          </w:p>
        </w:tc>
      </w:tr>
      <w:tr w:rsidR="00C80460" w14:paraId="7FCDBEB3" w14:textId="77777777" w:rsidTr="00C80460">
        <w:tc>
          <w:tcPr>
            <w:tcW w:w="9854" w:type="dxa"/>
          </w:tcPr>
          <w:p w14:paraId="44D6CEF1" w14:textId="77777777" w:rsidR="00C80460" w:rsidRDefault="00433A94" w:rsidP="00EC11C5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01972527"/>
                <w:placeholder>
                  <w:docPart w:val="4C7FB171CCFB4AEC9A184A81BAE2D4A0"/>
                </w:placeholder>
                <w:temporary/>
                <w:showingPlcHdr/>
              </w:sdtPr>
              <w:sdtEndPr/>
              <w:sdtContent>
                <w:r w:rsidR="00C80460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C80460">
              <w:rPr>
                <w:rFonts w:cs="Arial"/>
                <w:szCs w:val="20"/>
              </w:rPr>
              <w:tab/>
            </w:r>
          </w:p>
        </w:tc>
      </w:tr>
      <w:tr w:rsidR="00C80460" w:rsidRPr="00BA4CC7" w14:paraId="10ACB68E" w14:textId="77777777" w:rsidTr="00C80460">
        <w:tc>
          <w:tcPr>
            <w:tcW w:w="9854" w:type="dxa"/>
            <w:shd w:val="clear" w:color="auto" w:fill="auto"/>
          </w:tcPr>
          <w:p w14:paraId="1319E05A" w14:textId="77777777" w:rsidR="00C80460" w:rsidRDefault="00C80460" w:rsidP="00EC11C5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758677753"/>
              <w:placeholder>
                <w:docPart w:val="9BD2C6A6727A441D8EDC7AAC3398D33E"/>
              </w:placeholder>
              <w:showingPlcHdr/>
            </w:sdtPr>
            <w:sdtEndPr/>
            <w:sdtContent>
              <w:p w14:paraId="62C091F8" w14:textId="77777777" w:rsidR="00C80460" w:rsidRPr="0069585B" w:rsidRDefault="00C80460" w:rsidP="00EC11C5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963EFF" w:rsidRPr="00F96CD0" w14:paraId="67FDF153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CE428CC" w14:textId="782625D6" w:rsidR="00963EFF" w:rsidRPr="00526CD0" w:rsidRDefault="00CA70D4" w:rsidP="00525F66">
            <w:pPr>
              <w:pStyle w:val="Overskrift1"/>
              <w:outlineLvl w:val="0"/>
            </w:pPr>
            <w:r w:rsidRPr="00526CD0">
              <w:lastRenderedPageBreak/>
              <w:t>3</w:t>
            </w:r>
            <w:r w:rsidR="00EF6658">
              <w:t xml:space="preserve">. </w:t>
            </w:r>
            <w:r w:rsidR="00DD0E78">
              <w:t>Fordeling af VIP</w:t>
            </w:r>
            <w:r w:rsidR="00675603">
              <w:t>-</w:t>
            </w:r>
            <w:r w:rsidR="00DD0E78">
              <w:t>timer F 2022</w:t>
            </w:r>
          </w:p>
        </w:tc>
      </w:tr>
      <w:tr w:rsidR="00963EFF" w:rsidRPr="003F3898" w14:paraId="4692E040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141FE77B" w14:textId="5C745DB5" w:rsidR="00FB2D0D" w:rsidRPr="0069585B" w:rsidRDefault="00FB2D0D" w:rsidP="00FB2D0D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525221230"/>
                <w:placeholder>
                  <w:docPart w:val="842E248BB1DA43578F6430649E02B503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="00831F60"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2700037F" w14:textId="7261C4B3" w:rsidR="00963EFF" w:rsidRPr="00F032F1" w:rsidRDefault="00FB2D0D" w:rsidP="00FB2D0D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963EFF" w:rsidRPr="00BA4CC7" w14:paraId="3ECC1B3F" w14:textId="77777777" w:rsidTr="00C80460">
        <w:tc>
          <w:tcPr>
            <w:tcW w:w="9854" w:type="dxa"/>
          </w:tcPr>
          <w:p w14:paraId="0BB1CB2C" w14:textId="4A0E39E0" w:rsidR="007C6BBD" w:rsidRPr="0069585B" w:rsidRDefault="00526CD0" w:rsidP="007C6BBD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7C6BBD">
              <w:rPr>
                <w:rStyle w:val="Svagfremhvning"/>
              </w:rPr>
              <w:t xml:space="preserve"> Godkendelse af fordeling af VIP</w:t>
            </w:r>
            <w:r w:rsidR="00675603">
              <w:rPr>
                <w:rStyle w:val="Svagfremhvning"/>
              </w:rPr>
              <w:t>-</w:t>
            </w:r>
            <w:r w:rsidR="007C6BBD">
              <w:rPr>
                <w:rStyle w:val="Svagfremhvning"/>
              </w:rPr>
              <w:t xml:space="preserve">timer med 20 timer til medlemmer i IR og 20 timer til medlemmer af </w:t>
            </w:r>
            <w:proofErr w:type="spellStart"/>
            <w:r w:rsidR="007C6BBD">
              <w:rPr>
                <w:rStyle w:val="Svagfremhvning"/>
              </w:rPr>
              <w:t>SAMiU</w:t>
            </w:r>
            <w:proofErr w:type="spellEnd"/>
            <w:r w:rsidR="007C6BBD">
              <w:rPr>
                <w:rStyle w:val="Svagfremhvning"/>
              </w:rPr>
              <w:t xml:space="preserve">, jf. fordeling </w:t>
            </w:r>
            <w:r w:rsidR="00675603">
              <w:rPr>
                <w:rStyle w:val="Svagfremhvning"/>
              </w:rPr>
              <w:t xml:space="preserve">i 2021. </w:t>
            </w:r>
          </w:p>
        </w:tc>
      </w:tr>
      <w:tr w:rsidR="00963EFF" w14:paraId="61688907" w14:textId="77777777" w:rsidTr="00C80460">
        <w:tc>
          <w:tcPr>
            <w:tcW w:w="9854" w:type="dxa"/>
          </w:tcPr>
          <w:p w14:paraId="373E0592" w14:textId="069A6046" w:rsidR="00963EFF" w:rsidRDefault="00433A94" w:rsidP="00963EFF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i/>
                  <w:iCs/>
                  <w:color w:val="808080" w:themeColor="background1" w:themeShade="80"/>
                  <w:sz w:val="18"/>
                  <w:szCs w:val="20"/>
                </w:rPr>
                <w:id w:val="-839769664"/>
                <w:placeholder>
                  <w:docPart w:val="A20A32C933C24506A5CCECA9A8527C3D"/>
                </w:placeholder>
                <w:temporary/>
                <w:showingPlcHdr/>
              </w:sdtPr>
              <w:sdtEndPr/>
              <w:sdtContent>
                <w:r w:rsidR="00675603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963EFF">
              <w:rPr>
                <w:rFonts w:cs="Arial"/>
                <w:szCs w:val="20"/>
              </w:rPr>
              <w:tab/>
            </w:r>
          </w:p>
        </w:tc>
      </w:tr>
      <w:tr w:rsidR="00963EFF" w:rsidRPr="00BA4CC7" w14:paraId="439ED74B" w14:textId="77777777" w:rsidTr="00C80460">
        <w:tc>
          <w:tcPr>
            <w:tcW w:w="9854" w:type="dxa"/>
            <w:shd w:val="clear" w:color="auto" w:fill="auto"/>
          </w:tcPr>
          <w:p w14:paraId="025DCD54" w14:textId="77777777" w:rsidR="00963EFF" w:rsidRDefault="00963EFF" w:rsidP="00963EFF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1614662278"/>
              <w:placeholder>
                <w:docPart w:val="BCB59C86DB3C413A9BE9902DFEE565F9"/>
              </w:placeholder>
              <w:showingPlcHdr/>
            </w:sdtPr>
            <w:sdtEndPr/>
            <w:sdtContent>
              <w:p w14:paraId="639AC5B0" w14:textId="77777777" w:rsidR="00963EFF" w:rsidRPr="0069585B" w:rsidRDefault="00963EFF" w:rsidP="00963EFF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E83A63" w:rsidRPr="00DD0E78" w14:paraId="4A113A28" w14:textId="77777777" w:rsidTr="00783A34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EB9CDD" w14:textId="106535BC" w:rsidR="00E83A63" w:rsidRPr="005F4817" w:rsidRDefault="00E83A63" w:rsidP="00DD0E78">
            <w:pPr>
              <w:spacing w:after="160" w:line="252" w:lineRule="auto"/>
              <w:contextualSpacing/>
              <w:rPr>
                <w:rFonts w:eastAsia="Times New Roman"/>
                <w:b/>
                <w:bCs/>
              </w:rPr>
            </w:pPr>
            <w:r w:rsidRPr="005F4817">
              <w:rPr>
                <w:b/>
                <w:bCs/>
              </w:rPr>
              <w:t>4.</w:t>
            </w:r>
            <w:r w:rsidR="00554948" w:rsidRPr="005F4817">
              <w:rPr>
                <w:b/>
                <w:bCs/>
              </w:rPr>
              <w:t xml:space="preserve"> </w:t>
            </w:r>
            <w:r w:rsidR="00DD0E78" w:rsidRPr="005F4817">
              <w:rPr>
                <w:rFonts w:eastAsia="Times New Roman"/>
                <w:b/>
                <w:bCs/>
              </w:rPr>
              <w:t xml:space="preserve">Godkendelse af ferieskrivelse for </w:t>
            </w:r>
            <w:proofErr w:type="spellStart"/>
            <w:r w:rsidR="00DD0E78" w:rsidRPr="005F4817">
              <w:rPr>
                <w:rFonts w:eastAsia="Times New Roman"/>
                <w:b/>
                <w:bCs/>
              </w:rPr>
              <w:t>ferieåret</w:t>
            </w:r>
            <w:proofErr w:type="spellEnd"/>
            <w:r w:rsidR="00DD0E78" w:rsidRPr="005F4817">
              <w:rPr>
                <w:rFonts w:eastAsia="Times New Roman"/>
                <w:b/>
                <w:bCs/>
              </w:rPr>
              <w:t xml:space="preserve"> 2021/2022</w:t>
            </w:r>
            <w:r w:rsidR="005F4817" w:rsidRPr="005F4817">
              <w:rPr>
                <w:rFonts w:eastAsia="Times New Roman"/>
                <w:b/>
                <w:bCs/>
              </w:rPr>
              <w:t xml:space="preserve"> </w:t>
            </w:r>
            <w:r w:rsidR="00A35E99">
              <w:rPr>
                <w:rFonts w:eastAsia="Times New Roman"/>
                <w:b/>
                <w:bCs/>
              </w:rPr>
              <w:t>–</w:t>
            </w:r>
            <w:r w:rsidR="005F4817">
              <w:rPr>
                <w:rFonts w:eastAsia="Times New Roman"/>
                <w:b/>
                <w:bCs/>
              </w:rPr>
              <w:t xml:space="preserve"> </w:t>
            </w:r>
            <w:r w:rsidR="007C6BBD">
              <w:rPr>
                <w:rFonts w:eastAsia="Times New Roman"/>
                <w:b/>
                <w:bCs/>
              </w:rPr>
              <w:t>UDGÅR</w:t>
            </w:r>
            <w:r w:rsidR="00A35E99">
              <w:rPr>
                <w:rFonts w:eastAsia="Times New Roman"/>
                <w:b/>
                <w:bCs/>
              </w:rPr>
              <w:t xml:space="preserve"> pga. ny</w:t>
            </w:r>
            <w:r w:rsidR="00E16958">
              <w:rPr>
                <w:rFonts w:eastAsia="Times New Roman"/>
                <w:b/>
                <w:bCs/>
              </w:rPr>
              <w:t>-</w:t>
            </w:r>
            <w:r w:rsidR="00A35E99">
              <w:rPr>
                <w:rFonts w:eastAsia="Times New Roman"/>
                <w:b/>
                <w:bCs/>
              </w:rPr>
              <w:t>ferielov</w:t>
            </w:r>
          </w:p>
          <w:p w14:paraId="3FB6275F" w14:textId="5A2BD086" w:rsidR="00DD0E78" w:rsidRPr="00DD0E78" w:rsidRDefault="00DD0E78" w:rsidP="00DD0E78">
            <w:pPr>
              <w:spacing w:after="160" w:line="252" w:lineRule="auto"/>
              <w:contextualSpacing/>
              <w:rPr>
                <w:rFonts w:ascii="Calibri" w:eastAsia="Times New Roman" w:hAnsi="Calibri"/>
                <w:b/>
                <w:bCs/>
              </w:rPr>
            </w:pPr>
          </w:p>
        </w:tc>
      </w:tr>
      <w:tr w:rsidR="00E83A63" w:rsidRPr="0069585B" w14:paraId="1C21BEE5" w14:textId="77777777" w:rsidTr="00783A34">
        <w:tc>
          <w:tcPr>
            <w:tcW w:w="9854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11F0F7C9" w14:textId="77777777" w:rsidR="00E83A63" w:rsidRPr="0069585B" w:rsidRDefault="00E83A63" w:rsidP="00783A34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537092737"/>
                <w:placeholder>
                  <w:docPart w:val="32A48160BA114EBD94404A4965DD7B4E"/>
                </w:placeholder>
              </w:sdtPr>
              <w:sdtEndPr>
                <w:rPr>
                  <w:rStyle w:val="Svagfremhvning"/>
                </w:rPr>
              </w:sdtEndPr>
              <w:sdtContent>
                <w:sdt>
                  <w:sdtPr>
                    <w:rPr>
                      <w:rStyle w:val="Svagfremhvning"/>
                    </w:rPr>
                    <w:id w:val="-1742863364"/>
                    <w:placeholder>
                      <w:docPart w:val="53982E2BFDAA431BB2DDCA194B8264F3"/>
                    </w:placeholder>
                    <w:showingPlcHdr/>
                  </w:sdtPr>
                  <w:sdtEndPr>
                    <w:rPr>
                      <w:rStyle w:val="Svagfremhvning"/>
                    </w:rPr>
                  </w:sdtEndPr>
                  <w:sdtContent>
                    <w:r w:rsidR="00554948" w:rsidRPr="0069585B">
                      <w:rPr>
                        <w:rStyle w:val="Svagfremhvning"/>
                      </w:rPr>
                      <w:t>angiv bilag i punktopstilling</w:t>
                    </w:r>
                  </w:sdtContent>
                </w:sdt>
              </w:sdtContent>
            </w:sdt>
          </w:p>
          <w:p w14:paraId="645E9908" w14:textId="77777777" w:rsidR="00E83A63" w:rsidRPr="0069585B" w:rsidRDefault="00554948" w:rsidP="00783A34">
            <w:pPr>
              <w:spacing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Bilag 2:</w:t>
            </w:r>
          </w:p>
        </w:tc>
      </w:tr>
      <w:tr w:rsidR="00E83A63" w:rsidRPr="0069585B" w14:paraId="3A26764F" w14:textId="77777777" w:rsidTr="00783A34">
        <w:tc>
          <w:tcPr>
            <w:tcW w:w="9854" w:type="dxa"/>
          </w:tcPr>
          <w:p w14:paraId="55A51BC0" w14:textId="600F4FD9" w:rsidR="00831F60" w:rsidRPr="0069585B" w:rsidRDefault="00E83A63" w:rsidP="00DD0E78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</w:t>
            </w:r>
            <w:r w:rsidR="00554948">
              <w:rPr>
                <w:rStyle w:val="Svagfremhvning"/>
              </w:rPr>
              <w:t>stilling:</w:t>
            </w:r>
            <w:r w:rsidR="00831F60">
              <w:rPr>
                <w:rStyle w:val="Svagfremhvning"/>
              </w:rPr>
              <w:t xml:space="preserve"> </w:t>
            </w:r>
            <w:r w:rsidR="00DD0E78">
              <w:rPr>
                <w:rStyle w:val="Svagfremhvning"/>
              </w:rPr>
              <w:t>Fast punkt fra årshjulet</w:t>
            </w:r>
          </w:p>
        </w:tc>
      </w:tr>
      <w:tr w:rsidR="00E83A63" w14:paraId="31A4772C" w14:textId="77777777" w:rsidTr="00783A34">
        <w:tc>
          <w:tcPr>
            <w:tcW w:w="9854" w:type="dxa"/>
          </w:tcPr>
          <w:p w14:paraId="70957B34" w14:textId="77777777" w:rsidR="00E83A63" w:rsidRDefault="00433A94" w:rsidP="00783A3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i/>
                  <w:iCs/>
                  <w:color w:val="808080" w:themeColor="background1" w:themeShade="80"/>
                  <w:sz w:val="18"/>
                  <w:szCs w:val="20"/>
                </w:rPr>
                <w:id w:val="901796053"/>
                <w:placeholder>
                  <w:docPart w:val="BF98F900FECB44A08D5EC47F6C4FB2CD"/>
                </w:placeholder>
                <w:temporary/>
                <w:showingPlcHdr/>
              </w:sdtPr>
              <w:sdtEndPr/>
              <w:sdtContent>
                <w:r w:rsidR="00E83A63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E83A63">
              <w:rPr>
                <w:rFonts w:cs="Arial"/>
                <w:szCs w:val="20"/>
              </w:rPr>
              <w:tab/>
            </w:r>
          </w:p>
        </w:tc>
      </w:tr>
      <w:tr w:rsidR="00E83A63" w:rsidRPr="002F4B34" w14:paraId="0EEE262A" w14:textId="77777777" w:rsidTr="00783A34">
        <w:tc>
          <w:tcPr>
            <w:tcW w:w="9854" w:type="dxa"/>
            <w:shd w:val="clear" w:color="auto" w:fill="auto"/>
          </w:tcPr>
          <w:p w14:paraId="0D7CA170" w14:textId="77777777" w:rsidR="00E83A63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135762900"/>
              <w:placeholder>
                <w:docPart w:val="7D51AE6A71884056AF35B716E3502CA4"/>
              </w:placeholder>
              <w:showingPlcHdr/>
            </w:sdtPr>
            <w:sdtEndPr/>
            <w:sdtContent>
              <w:p w14:paraId="0149FFFC" w14:textId="77777777" w:rsidR="00E83A63" w:rsidRPr="002F4B34" w:rsidRDefault="00E83A63" w:rsidP="00783A34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E83A63" w:rsidRPr="00F96CD0" w14:paraId="29067760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613AD4E6" w14:textId="04AFF275" w:rsidR="00E83A63" w:rsidRPr="00F96CD0" w:rsidRDefault="00E83A63" w:rsidP="00F032F1">
            <w:pPr>
              <w:pStyle w:val="Overskrift1"/>
              <w:outlineLvl w:val="0"/>
            </w:pPr>
            <w:r>
              <w:t>5</w:t>
            </w:r>
            <w:r w:rsidRPr="00F96CD0">
              <w:t>.</w:t>
            </w:r>
            <w:r w:rsidR="00554948">
              <w:t xml:space="preserve"> </w:t>
            </w:r>
            <w:r w:rsidR="00DD0E78">
              <w:t>Opfølgning på APV (runderinger)</w:t>
            </w:r>
          </w:p>
        </w:tc>
      </w:tr>
      <w:tr w:rsidR="00E83A63" w:rsidRPr="0069585B" w14:paraId="0316178D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781E6AC0" w14:textId="065C3576" w:rsidR="00E83A63" w:rsidRPr="0069585B" w:rsidRDefault="00E83A63" w:rsidP="00783A34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137634315"/>
                <w:placeholder>
                  <w:docPart w:val="6CC9439D2420433CA511F3A28C6C2770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="00E505DE"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41F22F87" w14:textId="77777777" w:rsidR="00E83A63" w:rsidRPr="0069585B" w:rsidRDefault="00E83A63" w:rsidP="00783A34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E83A63" w:rsidRPr="0069585B" w14:paraId="5D0E5DCF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61538B28" w14:textId="226858D7" w:rsidR="00E83A63" w:rsidRPr="0069585B" w:rsidRDefault="00EB6D19" w:rsidP="005F4817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5F4817">
              <w:rPr>
                <w:rStyle w:val="Svagfremhvning"/>
              </w:rPr>
              <w:t xml:space="preserve"> </w:t>
            </w:r>
            <w:r w:rsidR="007C6BBD">
              <w:rPr>
                <w:rStyle w:val="Svagfremhvning"/>
              </w:rPr>
              <w:t xml:space="preserve">AMR </w:t>
            </w:r>
            <w:r w:rsidR="00A35E99">
              <w:rPr>
                <w:rStyle w:val="Svagfremhvning"/>
              </w:rPr>
              <w:t xml:space="preserve">orienterer om datoer for den fysiske rundering og indkalder </w:t>
            </w:r>
            <w:r w:rsidR="005F4817">
              <w:rPr>
                <w:rStyle w:val="Svagfremhvning"/>
              </w:rPr>
              <w:t xml:space="preserve">CHN  </w:t>
            </w:r>
          </w:p>
        </w:tc>
      </w:tr>
      <w:tr w:rsidR="00E83A63" w14:paraId="0A841F42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B31A498" w14:textId="77777777" w:rsidR="00E83A63" w:rsidRDefault="00433A94" w:rsidP="00783A34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i/>
                  <w:iCs/>
                  <w:color w:val="808080" w:themeColor="background1" w:themeShade="80"/>
                  <w:sz w:val="18"/>
                  <w:szCs w:val="20"/>
                </w:rPr>
                <w:id w:val="-387034957"/>
                <w:placeholder>
                  <w:docPart w:val="CB04796C7B4D410482F07F0F2E8A7087"/>
                </w:placeholder>
                <w:temporary/>
                <w:showingPlcHdr/>
              </w:sdtPr>
              <w:sdtEndPr/>
              <w:sdtContent>
                <w:r w:rsidR="00E83A63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E83A63">
              <w:rPr>
                <w:rFonts w:cs="Arial"/>
                <w:szCs w:val="20"/>
              </w:rPr>
              <w:tab/>
            </w:r>
          </w:p>
        </w:tc>
      </w:tr>
      <w:tr w:rsidR="00E83A63" w:rsidRPr="002F4B34" w14:paraId="03D3D1E4" w14:textId="77777777" w:rsidTr="00783A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9AFD7C2" w14:textId="77777777" w:rsidR="00E83A63" w:rsidRDefault="00E83A63" w:rsidP="00783A34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993614243"/>
              <w:placeholder>
                <w:docPart w:val="4B4D2EF0027C42EA8F1A6579B158CB39"/>
              </w:placeholder>
              <w:showingPlcHdr/>
            </w:sdtPr>
            <w:sdtEndPr/>
            <w:sdtContent>
              <w:p w14:paraId="39F4EA78" w14:textId="77777777" w:rsidR="00E83A63" w:rsidRPr="002F4B34" w:rsidRDefault="00E83A63" w:rsidP="00783A34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E83A63" w:rsidRPr="00BA4CC7" w14:paraId="43AC0A1E" w14:textId="77777777" w:rsidTr="00C80460">
        <w:tc>
          <w:tcPr>
            <w:tcW w:w="9854" w:type="dxa"/>
            <w:shd w:val="clear" w:color="auto" w:fill="auto"/>
          </w:tcPr>
          <w:p w14:paraId="7027D890" w14:textId="77777777" w:rsidR="00E83A63" w:rsidRPr="0069585B" w:rsidRDefault="00E83A63" w:rsidP="00963EFF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3B26DF" w:rsidRPr="00F96CD0" w14:paraId="1ED977E3" w14:textId="77777777" w:rsidTr="00C80460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E26B23A" w14:textId="3824473B" w:rsidR="00526CD0" w:rsidRDefault="00E83A63" w:rsidP="00DD0E78">
            <w:pPr>
              <w:spacing w:after="160" w:line="252" w:lineRule="auto"/>
              <w:contextualSpacing/>
              <w:rPr>
                <w:rFonts w:eastAsia="Times New Roman"/>
                <w:b/>
                <w:bCs/>
              </w:rPr>
            </w:pPr>
            <w:r w:rsidRPr="00DD0E78">
              <w:rPr>
                <w:b/>
                <w:bCs/>
              </w:rPr>
              <w:t>6</w:t>
            </w:r>
            <w:r w:rsidR="003B26DF" w:rsidRPr="00DD0E78">
              <w:rPr>
                <w:b/>
                <w:bCs/>
              </w:rPr>
              <w:t>.</w:t>
            </w:r>
            <w:r w:rsidR="00DD0E78" w:rsidRPr="00DD0E78">
              <w:rPr>
                <w:rFonts w:eastAsia="Times New Roman"/>
                <w:b/>
                <w:bCs/>
              </w:rPr>
              <w:t xml:space="preserve"> Drøftelse af Instituthandlingsplan og strategiske fokuspunkter for 202</w:t>
            </w:r>
            <w:r w:rsidR="00305519">
              <w:rPr>
                <w:rFonts w:eastAsia="Times New Roman"/>
                <w:b/>
                <w:bCs/>
              </w:rPr>
              <w:t>2</w:t>
            </w:r>
          </w:p>
          <w:p w14:paraId="3A0CF9D7" w14:textId="24B2E5CD" w:rsidR="00DD0E78" w:rsidRPr="00DD0E78" w:rsidRDefault="00DD0E78" w:rsidP="00DD0E78">
            <w:pPr>
              <w:spacing w:after="160" w:line="252" w:lineRule="auto"/>
              <w:contextualSpacing/>
              <w:rPr>
                <w:rFonts w:ascii="Calibri" w:eastAsia="Times New Roman" w:hAnsi="Calibri"/>
                <w:b/>
                <w:bCs/>
              </w:rPr>
            </w:pPr>
          </w:p>
        </w:tc>
      </w:tr>
      <w:tr w:rsidR="003B26DF" w:rsidRPr="00BA4CC7" w14:paraId="5C64F592" w14:textId="77777777" w:rsidTr="00C80460">
        <w:tc>
          <w:tcPr>
            <w:tcW w:w="9854" w:type="dxa"/>
            <w:tcBorders>
              <w:top w:val="single" w:sz="4" w:space="0" w:color="000000" w:themeColor="text1"/>
            </w:tcBorders>
          </w:tcPr>
          <w:p w14:paraId="17D8FD95" w14:textId="77777777" w:rsidR="003B26DF" w:rsidRPr="0069585B" w:rsidRDefault="003B26DF" w:rsidP="003B26DF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667617006"/>
                <w:placeholder>
                  <w:docPart w:val="B77CBED11F8C4F69A6B3B93031CE64E5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="00526CD0"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7A8506DB" w14:textId="77777777" w:rsidR="003B26DF" w:rsidRPr="0069585B" w:rsidRDefault="003B26DF" w:rsidP="003B26DF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526CD0" w:rsidRPr="00BA4CC7" w14:paraId="7E0BF2B7" w14:textId="77777777" w:rsidTr="00C80460">
        <w:tc>
          <w:tcPr>
            <w:tcW w:w="9854" w:type="dxa"/>
          </w:tcPr>
          <w:p w14:paraId="282DBF2D" w14:textId="4C9F9365" w:rsidR="00526CD0" w:rsidRPr="0069585B" w:rsidRDefault="00FB2D0D" w:rsidP="00526CD0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  <w:r w:rsidR="00A35E99">
              <w:rPr>
                <w:rStyle w:val="Svagfremhvning"/>
              </w:rPr>
              <w:t>CHN orienterer om datoer for strategien</w:t>
            </w:r>
          </w:p>
        </w:tc>
      </w:tr>
      <w:tr w:rsidR="00526CD0" w14:paraId="516A77FE" w14:textId="77777777" w:rsidTr="00C80460">
        <w:tc>
          <w:tcPr>
            <w:tcW w:w="9854" w:type="dxa"/>
          </w:tcPr>
          <w:p w14:paraId="2B6B60BA" w14:textId="77777777" w:rsidR="00526CD0" w:rsidRDefault="00433A94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i/>
                  <w:iCs/>
                  <w:color w:val="808080" w:themeColor="background1" w:themeShade="80"/>
                  <w:sz w:val="18"/>
                  <w:szCs w:val="20"/>
                </w:rPr>
                <w:id w:val="-1799210079"/>
                <w:placeholder>
                  <w:docPart w:val="878A55E964CD4553AA4A9FF04BB2152A"/>
                </w:placeholder>
                <w:temporary/>
                <w:showingPlcHdr/>
              </w:sdtPr>
              <w:sdtEndPr/>
              <w:sdtContent>
                <w:r w:rsidR="00526CD0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526CD0">
              <w:rPr>
                <w:rFonts w:cs="Arial"/>
                <w:szCs w:val="20"/>
              </w:rPr>
              <w:tab/>
            </w:r>
          </w:p>
        </w:tc>
      </w:tr>
      <w:tr w:rsidR="00526CD0" w:rsidRPr="00BA4CC7" w14:paraId="53B3884B" w14:textId="77777777" w:rsidTr="00C80460">
        <w:tc>
          <w:tcPr>
            <w:tcW w:w="9854" w:type="dxa"/>
          </w:tcPr>
          <w:p w14:paraId="7C8A1C7E" w14:textId="77777777" w:rsidR="00526CD0" w:rsidRDefault="00526CD0" w:rsidP="00526CD0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1284305074"/>
              <w:placeholder>
                <w:docPart w:val="0BBA975D8F2A40EAA506BC81603E78DD"/>
              </w:placeholder>
              <w:showingPlcHdr/>
            </w:sdtPr>
            <w:sdtEndPr/>
            <w:sdtContent>
              <w:p w14:paraId="59740A14" w14:textId="77777777" w:rsidR="00526CD0" w:rsidRPr="002F4B34" w:rsidRDefault="00526CD0" w:rsidP="00526CD0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526CD0" w:rsidRPr="00F96CD0" w14:paraId="4030F0D4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298075B9" w14:textId="2B0811D4" w:rsidR="00526CD0" w:rsidRPr="00E505DE" w:rsidRDefault="005251BF" w:rsidP="00FB2D0D">
            <w:pPr>
              <w:pStyle w:val="Overskrift1"/>
              <w:outlineLvl w:val="0"/>
              <w:rPr>
                <w:rFonts w:ascii="Calibri" w:hAnsi="Calibri"/>
              </w:rPr>
            </w:pPr>
            <w:r>
              <w:lastRenderedPageBreak/>
              <w:t>7</w:t>
            </w:r>
            <w:r w:rsidR="00526CD0" w:rsidRPr="00F96CD0">
              <w:t>.</w:t>
            </w:r>
            <w:r w:rsidR="00526CD0">
              <w:t xml:space="preserve"> </w:t>
            </w:r>
            <w:r w:rsidR="00DD0E78">
              <w:t>Udflytninger/reduktioner</w:t>
            </w:r>
          </w:p>
        </w:tc>
      </w:tr>
      <w:tr w:rsidR="00526CD0" w:rsidRPr="0069585B" w14:paraId="7694C088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3093DED1" w14:textId="77777777" w:rsidR="00526CD0" w:rsidRPr="0069585B" w:rsidRDefault="00526CD0" w:rsidP="00526CD0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251556198"/>
                <w:placeholder>
                  <w:docPart w:val="8360911C7E2540D58F015DC4D736C1EE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33D7BDAF" w14:textId="77777777" w:rsidR="00526CD0" w:rsidRPr="0069585B" w:rsidRDefault="00526CD0" w:rsidP="00526CD0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526CD0" w:rsidRPr="0069585B" w14:paraId="15ED7E2A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3AB1911" w14:textId="15CB2665" w:rsidR="00526CD0" w:rsidRPr="0069585B" w:rsidRDefault="00526CD0" w:rsidP="00FB2D0D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  <w:r w:rsidR="006B2625">
              <w:rPr>
                <w:rStyle w:val="Svagfremhvning"/>
              </w:rPr>
              <w:t xml:space="preserve"> </w:t>
            </w:r>
            <w:r w:rsidR="00DD0E78">
              <w:rPr>
                <w:rStyle w:val="Svagfremhvning"/>
              </w:rPr>
              <w:t xml:space="preserve">CHN </w:t>
            </w:r>
            <w:r w:rsidR="00675603">
              <w:rPr>
                <w:rStyle w:val="Svagfremhvning"/>
              </w:rPr>
              <w:t>giver status</w:t>
            </w:r>
          </w:p>
        </w:tc>
      </w:tr>
      <w:tr w:rsidR="00526CD0" w14:paraId="54A5766C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530DD4B1" w14:textId="77777777" w:rsidR="00526CD0" w:rsidRDefault="00433A94" w:rsidP="00526CD0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39496905"/>
                <w:placeholder>
                  <w:docPart w:val="EFFCE4FDD5F446CEBEF1A239B9FD1FBF"/>
                </w:placeholder>
                <w:temporary/>
                <w:showingPlcHdr/>
              </w:sdtPr>
              <w:sdtEndPr/>
              <w:sdtContent>
                <w:r w:rsidR="00526CD0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526CD0">
              <w:rPr>
                <w:rFonts w:cs="Arial"/>
                <w:szCs w:val="20"/>
              </w:rPr>
              <w:tab/>
            </w:r>
          </w:p>
        </w:tc>
      </w:tr>
      <w:tr w:rsidR="00526CD0" w:rsidRPr="002F4B34" w14:paraId="120CC1C8" w14:textId="77777777" w:rsidTr="000C2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6ABCEB31" w14:textId="77777777" w:rsidR="00526CD0" w:rsidRDefault="00526CD0" w:rsidP="00526CD0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-1268924325"/>
              <w:placeholder>
                <w:docPart w:val="6184897576794B238F8B46A94ADEAF3A"/>
              </w:placeholder>
              <w:showingPlcHdr/>
            </w:sdtPr>
            <w:sdtEndPr/>
            <w:sdtContent>
              <w:p w14:paraId="6C97AE75" w14:textId="77777777" w:rsidR="00526CD0" w:rsidRPr="002F4B34" w:rsidRDefault="00526CD0" w:rsidP="00526CD0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A56F33" w:rsidRPr="00235041" w14:paraId="08247E01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10076E70" w14:textId="57059DDE" w:rsidR="00A56F33" w:rsidRPr="009A58F4" w:rsidRDefault="004415DC" w:rsidP="00D2433C">
            <w:pPr>
              <w:pStyle w:val="Overskrift1"/>
              <w:outlineLvl w:val="0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7E3635">
              <w:rPr>
                <w:szCs w:val="20"/>
              </w:rPr>
              <w:t>. Information og kommunikation fra mødet</w:t>
            </w:r>
          </w:p>
        </w:tc>
      </w:tr>
      <w:tr w:rsidR="00A56F33" w:rsidRPr="0069585B" w14:paraId="11CBC689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7B02B27E" w14:textId="77777777" w:rsidR="00A56F33" w:rsidRPr="0069585B" w:rsidRDefault="00A56F33" w:rsidP="00A56F33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-1721354716"/>
                <w:placeholder>
                  <w:docPart w:val="055DBFD255C240B7ACC061DF4950EDE4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31868C94" w14:textId="77777777" w:rsidR="00A56F33" w:rsidRPr="0069585B" w:rsidRDefault="00A56F33" w:rsidP="00A56F33">
            <w:pPr>
              <w:spacing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A56F33" w:rsidRPr="0069585B" w14:paraId="561136F4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518C3528" w14:textId="77777777" w:rsidR="00A56F33" w:rsidRDefault="00A56F33" w:rsidP="00A56F33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 xml:space="preserve">Indstilling: </w:t>
            </w:r>
          </w:p>
          <w:p w14:paraId="0AE03300" w14:textId="77777777" w:rsidR="00A56F33" w:rsidRPr="0069585B" w:rsidRDefault="00A56F33" w:rsidP="00A56F33">
            <w:pPr>
              <w:spacing w:before="120" w:after="120"/>
              <w:jc w:val="both"/>
              <w:rPr>
                <w:rStyle w:val="Svagfremhvning"/>
              </w:rPr>
            </w:pPr>
          </w:p>
        </w:tc>
      </w:tr>
      <w:tr w:rsidR="00A56F33" w14:paraId="65A017CD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6D761211" w14:textId="77777777" w:rsidR="00A56F33" w:rsidRDefault="00433A94" w:rsidP="00A56F33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i/>
                  <w:iCs/>
                  <w:color w:val="808080" w:themeColor="background1" w:themeShade="80"/>
                  <w:sz w:val="18"/>
                  <w:szCs w:val="20"/>
                </w:rPr>
                <w:id w:val="1412585704"/>
                <w:placeholder>
                  <w:docPart w:val="8AF140E203BA406DB033B77ED2816013"/>
                </w:placeholder>
                <w:temporary/>
                <w:showingPlcHdr/>
              </w:sdtPr>
              <w:sdtEndPr/>
              <w:sdtContent>
                <w:r w:rsidR="00A56F33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A56F33">
              <w:rPr>
                <w:rFonts w:cs="Arial"/>
                <w:szCs w:val="20"/>
              </w:rPr>
              <w:tab/>
            </w:r>
          </w:p>
        </w:tc>
      </w:tr>
      <w:tr w:rsidR="00A56F33" w:rsidRPr="002F4B34" w14:paraId="7CF33B20" w14:textId="77777777" w:rsidTr="00A5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9BDF69A" w14:textId="77777777" w:rsidR="00A56F33" w:rsidRDefault="00A56F33" w:rsidP="00A56F33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430250457"/>
              <w:placeholder>
                <w:docPart w:val="9EF2B84F6BC64418A7C1D3BF94B9F25C"/>
              </w:placeholder>
              <w:showingPlcHdr/>
            </w:sdtPr>
            <w:sdtEndPr/>
            <w:sdtContent>
              <w:p w14:paraId="17AA57B3" w14:textId="77777777" w:rsidR="00A56F33" w:rsidRPr="002F4B34" w:rsidRDefault="00A56F33" w:rsidP="00A56F33">
                <w:pPr>
                  <w:spacing w:before="120" w:after="120"/>
                  <w:jc w:val="both"/>
                  <w:rPr>
                    <w:rStyle w:val="Svagfremhvning"/>
                    <w:i w:val="0"/>
                    <w:color w:val="auto"/>
                  </w:rPr>
                </w:pPr>
                <w:r>
                  <w:t>Skriv opfølgningspunkt(er)</w:t>
                </w:r>
              </w:p>
            </w:sdtContent>
          </w:sdt>
        </w:tc>
      </w:tr>
      <w:tr w:rsidR="007E3635" w:rsidRPr="00526CD0" w14:paraId="46C68EC4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1A30374F" w14:textId="15ECD00D" w:rsidR="007E3635" w:rsidRPr="00526CD0" w:rsidRDefault="004415DC" w:rsidP="005251BF">
            <w:pPr>
              <w:pStyle w:val="Overskrift1"/>
              <w:outlineLvl w:val="0"/>
            </w:pPr>
            <w:r>
              <w:t>9</w:t>
            </w:r>
            <w:r w:rsidR="00546C89">
              <w:t>. Nyt fra HSU, FSU og SSH-sammenlægningsudvalget</w:t>
            </w:r>
          </w:p>
        </w:tc>
      </w:tr>
      <w:tr w:rsidR="007E3635" w:rsidRPr="00F032F1" w14:paraId="5658176F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A5FD077" w14:textId="77777777" w:rsidR="007E3635" w:rsidRPr="0069585B" w:rsidRDefault="007E3635" w:rsidP="003623AB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1741524670"/>
                <w:placeholder>
                  <w:docPart w:val="AACDC5D075D645CDB6A09D0AB05BADB0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58CD4836" w14:textId="77777777" w:rsidR="007E3635" w:rsidRPr="00F032F1" w:rsidRDefault="007E3635" w:rsidP="003623AB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7E3635" w:rsidRPr="0069585B" w14:paraId="51A9BFB0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C87D2AC" w14:textId="77777777" w:rsidR="007E3635" w:rsidRPr="0069585B" w:rsidRDefault="00546C89" w:rsidP="003623AB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</w:p>
        </w:tc>
      </w:tr>
      <w:tr w:rsidR="007E3635" w14:paraId="3EA87341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782BAD68" w14:textId="77777777" w:rsidR="007E3635" w:rsidRDefault="00433A94" w:rsidP="003623AB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21810839"/>
                <w:placeholder>
                  <w:docPart w:val="7C0AF3071E7843DA8F1E6D7DDD240D42"/>
                </w:placeholder>
                <w:temporary/>
                <w:showingPlcHdr/>
              </w:sdtPr>
              <w:sdtEndPr/>
              <w:sdtContent>
                <w:r w:rsidR="007E3635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7E3635">
              <w:rPr>
                <w:rFonts w:cs="Arial"/>
                <w:szCs w:val="20"/>
              </w:rPr>
              <w:tab/>
            </w:r>
          </w:p>
        </w:tc>
      </w:tr>
      <w:tr w:rsidR="007E3635" w:rsidRPr="0069585B" w14:paraId="2BDE2215" w14:textId="77777777" w:rsidTr="007E3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5F5A63D8" w14:textId="77777777" w:rsidR="007E3635" w:rsidRDefault="007E3635" w:rsidP="003623AB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92594864"/>
              <w:placeholder>
                <w:docPart w:val="9661690F9BE547EABE74F979E7D997CC"/>
              </w:placeholder>
              <w:showingPlcHdr/>
            </w:sdtPr>
            <w:sdtEndPr/>
            <w:sdtContent>
              <w:p w14:paraId="29B55081" w14:textId="77777777" w:rsidR="007E3635" w:rsidRPr="0069585B" w:rsidRDefault="007E3635" w:rsidP="003623AB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  <w:tr w:rsidR="00546C89" w:rsidRPr="00526CD0" w14:paraId="1AD8A9F9" w14:textId="77777777" w:rsidTr="0054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  <w:shd w:val="clear" w:color="auto" w:fill="DBE5F1" w:themeFill="accent1" w:themeFillTint="33"/>
          </w:tcPr>
          <w:p w14:paraId="03CE4278" w14:textId="03853C8E" w:rsidR="00546C89" w:rsidRPr="00526CD0" w:rsidRDefault="004415DC" w:rsidP="005251BF">
            <w:pPr>
              <w:pStyle w:val="Overskrift1"/>
              <w:outlineLvl w:val="0"/>
            </w:pPr>
            <w:r>
              <w:t>10</w:t>
            </w:r>
            <w:r w:rsidR="00546C89">
              <w:t>. Evt.</w:t>
            </w:r>
          </w:p>
        </w:tc>
      </w:tr>
      <w:tr w:rsidR="00546C89" w:rsidRPr="00F032F1" w14:paraId="79E85B62" w14:textId="77777777" w:rsidTr="0054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04FD67AA" w14:textId="77777777" w:rsidR="00546C89" w:rsidRPr="0069585B" w:rsidRDefault="00546C89" w:rsidP="00737189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 xml:space="preserve">Bilag 1: </w:t>
            </w:r>
            <w:sdt>
              <w:sdtPr>
                <w:rPr>
                  <w:rStyle w:val="Svagfremhvning"/>
                </w:rPr>
                <w:id w:val="130985879"/>
                <w:placeholder>
                  <w:docPart w:val="4E0E17350A704AB7B4672DE921D94EB1"/>
                </w:placeholder>
                <w:showingPlcHdr/>
              </w:sdtPr>
              <w:sdtEndPr>
                <w:rPr>
                  <w:rStyle w:val="Svagfremhvning"/>
                </w:rPr>
              </w:sdtEndPr>
              <w:sdtContent>
                <w:r w:rsidRPr="0069585B">
                  <w:rPr>
                    <w:rStyle w:val="Svagfremhvning"/>
                  </w:rPr>
                  <w:t>angiv bilag i punktopstilling</w:t>
                </w:r>
              </w:sdtContent>
            </w:sdt>
          </w:p>
          <w:p w14:paraId="087E8CB3" w14:textId="77777777" w:rsidR="00546C89" w:rsidRPr="00F032F1" w:rsidRDefault="00546C89" w:rsidP="00737189">
            <w:pPr>
              <w:spacing w:before="120" w:after="20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Bilag 2:</w:t>
            </w:r>
          </w:p>
        </w:tc>
      </w:tr>
      <w:tr w:rsidR="00546C89" w:rsidRPr="0069585B" w14:paraId="3520D59F" w14:textId="77777777" w:rsidTr="0054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6206ACD2" w14:textId="77777777" w:rsidR="00546C89" w:rsidRPr="0069585B" w:rsidRDefault="00546C89" w:rsidP="00737189">
            <w:pPr>
              <w:spacing w:before="120" w:after="120"/>
              <w:jc w:val="both"/>
              <w:rPr>
                <w:rStyle w:val="Svagfremhvning"/>
              </w:rPr>
            </w:pPr>
            <w:r>
              <w:rPr>
                <w:rStyle w:val="Svagfremhvning"/>
              </w:rPr>
              <w:t>Indstilling:</w:t>
            </w:r>
          </w:p>
        </w:tc>
      </w:tr>
      <w:tr w:rsidR="00546C89" w14:paraId="47E51EDA" w14:textId="77777777" w:rsidTr="0054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47B00CBA" w14:textId="77777777" w:rsidR="00546C89" w:rsidRDefault="00433A94" w:rsidP="00737189">
            <w:pPr>
              <w:tabs>
                <w:tab w:val="right" w:pos="9638"/>
              </w:tabs>
              <w:spacing w:before="120" w:after="120"/>
              <w:jc w:val="both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81900827"/>
                <w:placeholder>
                  <w:docPart w:val="C1393EF0634F4F50AD6FDAF5E896C675"/>
                </w:placeholder>
                <w:temporary/>
                <w:showingPlcHdr/>
              </w:sdtPr>
              <w:sdtEndPr/>
              <w:sdtContent>
                <w:r w:rsidR="00546C89" w:rsidRPr="00F96CD0">
                  <w:rPr>
                    <w:rStyle w:val="Pladsholdertekst"/>
                    <w:color w:val="auto"/>
                  </w:rPr>
                  <w:t>Skriv referat</w:t>
                </w:r>
              </w:sdtContent>
            </w:sdt>
            <w:r w:rsidR="00546C89">
              <w:rPr>
                <w:rFonts w:cs="Arial"/>
                <w:szCs w:val="20"/>
              </w:rPr>
              <w:tab/>
            </w:r>
          </w:p>
        </w:tc>
      </w:tr>
      <w:tr w:rsidR="00546C89" w:rsidRPr="0069585B" w14:paraId="677B2833" w14:textId="77777777" w:rsidTr="00546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54" w:type="dxa"/>
          </w:tcPr>
          <w:p w14:paraId="3BDD5E86" w14:textId="77777777" w:rsidR="00546C89" w:rsidRDefault="00546C89" w:rsidP="00737189">
            <w:pPr>
              <w:spacing w:before="120" w:after="120"/>
              <w:jc w:val="both"/>
              <w:rPr>
                <w:rStyle w:val="Svagfremhvning"/>
              </w:rPr>
            </w:pPr>
            <w:r w:rsidRPr="0069585B">
              <w:rPr>
                <w:rStyle w:val="Svagfremhvning"/>
              </w:rPr>
              <w:t>Opfølgning (inkl. ansvarlig og evt. deadline)</w:t>
            </w:r>
          </w:p>
          <w:sdt>
            <w:sdtPr>
              <w:id w:val="2113471460"/>
              <w:placeholder>
                <w:docPart w:val="90B60DD0846F4A669BEBBE6A04C69F0C"/>
              </w:placeholder>
              <w:showingPlcHdr/>
            </w:sdtPr>
            <w:sdtEndPr/>
            <w:sdtContent>
              <w:p w14:paraId="367FFF8A" w14:textId="77777777" w:rsidR="00546C89" w:rsidRPr="0069585B" w:rsidRDefault="00546C89" w:rsidP="00737189">
                <w:pPr>
                  <w:spacing w:before="120" w:after="120"/>
                  <w:jc w:val="both"/>
                  <w:rPr>
                    <w:rStyle w:val="Svagfremhvning"/>
                  </w:rPr>
                </w:pPr>
                <w:r>
                  <w:t>Skriv opfølgningspunkt(er)</w:t>
                </w:r>
              </w:p>
            </w:sdtContent>
          </w:sdt>
        </w:tc>
      </w:tr>
    </w:tbl>
    <w:p w14:paraId="7AC208E9" w14:textId="77777777" w:rsidR="00C502FD" w:rsidRPr="00686689" w:rsidRDefault="00C502FD" w:rsidP="001A0B26">
      <w:pPr>
        <w:rPr>
          <w:rFonts w:cs="Arial"/>
          <w:sz w:val="22"/>
        </w:rPr>
      </w:pPr>
    </w:p>
    <w:sectPr w:rsidR="00C502FD" w:rsidRPr="00686689" w:rsidSect="001C4909">
      <w:headerReference w:type="default" r:id="rId12"/>
      <w:footerReference w:type="default" r:id="rId13"/>
      <w:pgSz w:w="11906" w:h="16838"/>
      <w:pgMar w:top="2297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0A4B" w14:textId="77777777" w:rsidR="00433A94" w:rsidRDefault="00433A94" w:rsidP="00E16C5A">
      <w:pPr>
        <w:spacing w:after="0" w:line="240" w:lineRule="auto"/>
      </w:pPr>
      <w:r>
        <w:separator/>
      </w:r>
    </w:p>
  </w:endnote>
  <w:endnote w:type="continuationSeparator" w:id="0">
    <w:p w14:paraId="15492A51" w14:textId="77777777" w:rsidR="00433A94" w:rsidRDefault="00433A94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472762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2EB1BFF2" w14:textId="77777777" w:rsidR="000F166E" w:rsidRPr="000F166E" w:rsidRDefault="000F166E">
        <w:pPr>
          <w:pStyle w:val="Sidefod"/>
          <w:jc w:val="center"/>
          <w:rPr>
            <w:sz w:val="18"/>
          </w:rPr>
        </w:pPr>
        <w:r w:rsidRPr="000F166E">
          <w:rPr>
            <w:sz w:val="18"/>
          </w:rPr>
          <w:fldChar w:fldCharType="begin"/>
        </w:r>
        <w:r w:rsidRPr="000F166E">
          <w:rPr>
            <w:sz w:val="18"/>
          </w:rPr>
          <w:instrText>PAGE   \* MERGEFORMAT</w:instrText>
        </w:r>
        <w:r w:rsidRPr="000F166E">
          <w:rPr>
            <w:sz w:val="18"/>
          </w:rPr>
          <w:fldChar w:fldCharType="separate"/>
        </w:r>
        <w:r w:rsidR="005251BF">
          <w:rPr>
            <w:noProof/>
            <w:sz w:val="18"/>
          </w:rPr>
          <w:t>2</w:t>
        </w:r>
        <w:r w:rsidRPr="000F166E">
          <w:rPr>
            <w:sz w:val="18"/>
          </w:rPr>
          <w:fldChar w:fldCharType="end"/>
        </w:r>
      </w:p>
    </w:sdtContent>
  </w:sdt>
  <w:p w14:paraId="741D6DCB" w14:textId="77777777" w:rsidR="000F166E" w:rsidRDefault="000F166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1B869" w14:textId="77777777" w:rsidR="00433A94" w:rsidRDefault="00433A94" w:rsidP="00E16C5A">
      <w:pPr>
        <w:spacing w:after="0" w:line="240" w:lineRule="auto"/>
      </w:pPr>
      <w:r>
        <w:separator/>
      </w:r>
    </w:p>
  </w:footnote>
  <w:footnote w:type="continuationSeparator" w:id="0">
    <w:p w14:paraId="0689FA44" w14:textId="77777777" w:rsidR="00433A94" w:rsidRDefault="00433A94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5B260" w14:textId="77777777" w:rsidR="00E16C5A" w:rsidRDefault="00E16C5A" w:rsidP="00E16C5A">
    <w:pPr>
      <w:pStyle w:val="Sidehoved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00223F2" wp14:editId="3D29A4CD">
          <wp:simplePos x="0" y="0"/>
          <wp:positionH relativeFrom="column">
            <wp:posOffset>4451350</wp:posOffset>
          </wp:positionH>
          <wp:positionV relativeFrom="paragraph">
            <wp:posOffset>-1270</wp:posOffset>
          </wp:positionV>
          <wp:extent cx="1785620" cy="1054100"/>
          <wp:effectExtent l="0" t="0" r="0" b="0"/>
          <wp:wrapSquare wrapText="bothSides"/>
          <wp:docPr id="15" name="Bille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20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B19"/>
    <w:multiLevelType w:val="hybridMultilevel"/>
    <w:tmpl w:val="700AD3D2"/>
    <w:lvl w:ilvl="0" w:tplc="DD106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00451"/>
    <w:multiLevelType w:val="hybridMultilevel"/>
    <w:tmpl w:val="8CCE1D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74AFF"/>
    <w:multiLevelType w:val="hybridMultilevel"/>
    <w:tmpl w:val="308CB3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533AB"/>
    <w:multiLevelType w:val="hybridMultilevel"/>
    <w:tmpl w:val="7B26D080"/>
    <w:lvl w:ilvl="0" w:tplc="491291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A05A2"/>
    <w:multiLevelType w:val="hybridMultilevel"/>
    <w:tmpl w:val="DB1E9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33357"/>
    <w:multiLevelType w:val="hybridMultilevel"/>
    <w:tmpl w:val="44C0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71DE5"/>
    <w:multiLevelType w:val="hybridMultilevel"/>
    <w:tmpl w:val="FD94B3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2169E"/>
    <w:multiLevelType w:val="hybridMultilevel"/>
    <w:tmpl w:val="B1FA6A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03521"/>
    <w:multiLevelType w:val="hybridMultilevel"/>
    <w:tmpl w:val="3C5E4BF0"/>
    <w:lvl w:ilvl="0" w:tplc="D88E75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A4"/>
    <w:rsid w:val="00026511"/>
    <w:rsid w:val="00027D3B"/>
    <w:rsid w:val="0003353B"/>
    <w:rsid w:val="00047F27"/>
    <w:rsid w:val="00096789"/>
    <w:rsid w:val="000C2D81"/>
    <w:rsid w:val="000C785A"/>
    <w:rsid w:val="000D10C4"/>
    <w:rsid w:val="000F166E"/>
    <w:rsid w:val="00105EBB"/>
    <w:rsid w:val="00147510"/>
    <w:rsid w:val="001735C7"/>
    <w:rsid w:val="0019734F"/>
    <w:rsid w:val="001A0B26"/>
    <w:rsid w:val="001B0F9E"/>
    <w:rsid w:val="001C4909"/>
    <w:rsid w:val="001F4FE1"/>
    <w:rsid w:val="00225841"/>
    <w:rsid w:val="00225842"/>
    <w:rsid w:val="00226919"/>
    <w:rsid w:val="00235041"/>
    <w:rsid w:val="00286253"/>
    <w:rsid w:val="002C40F6"/>
    <w:rsid w:val="002E5428"/>
    <w:rsid w:val="002E79D9"/>
    <w:rsid w:val="002F22B8"/>
    <w:rsid w:val="002F25C6"/>
    <w:rsid w:val="002F4B34"/>
    <w:rsid w:val="00301E5F"/>
    <w:rsid w:val="00305519"/>
    <w:rsid w:val="0032178B"/>
    <w:rsid w:val="00321D50"/>
    <w:rsid w:val="00323289"/>
    <w:rsid w:val="003414A2"/>
    <w:rsid w:val="0034222E"/>
    <w:rsid w:val="00347643"/>
    <w:rsid w:val="00374FA4"/>
    <w:rsid w:val="00396F6D"/>
    <w:rsid w:val="003A0A25"/>
    <w:rsid w:val="003B1CB0"/>
    <w:rsid w:val="003B26DF"/>
    <w:rsid w:val="003C1729"/>
    <w:rsid w:val="003F3898"/>
    <w:rsid w:val="003F68CA"/>
    <w:rsid w:val="00410242"/>
    <w:rsid w:val="00414658"/>
    <w:rsid w:val="00423053"/>
    <w:rsid w:val="00433A94"/>
    <w:rsid w:val="004415DC"/>
    <w:rsid w:val="004472B3"/>
    <w:rsid w:val="00492B3D"/>
    <w:rsid w:val="004A4396"/>
    <w:rsid w:val="004B554B"/>
    <w:rsid w:val="004D4070"/>
    <w:rsid w:val="004E02BC"/>
    <w:rsid w:val="004F3B66"/>
    <w:rsid w:val="005130CA"/>
    <w:rsid w:val="00515878"/>
    <w:rsid w:val="005251BF"/>
    <w:rsid w:val="00525F66"/>
    <w:rsid w:val="00526CD0"/>
    <w:rsid w:val="005438FB"/>
    <w:rsid w:val="00546C89"/>
    <w:rsid w:val="0054727E"/>
    <w:rsid w:val="005511FF"/>
    <w:rsid w:val="00552CA4"/>
    <w:rsid w:val="00554948"/>
    <w:rsid w:val="0056781E"/>
    <w:rsid w:val="005A3770"/>
    <w:rsid w:val="005B2EAE"/>
    <w:rsid w:val="005E4416"/>
    <w:rsid w:val="005F27F0"/>
    <w:rsid w:val="005F4817"/>
    <w:rsid w:val="005F718D"/>
    <w:rsid w:val="006079B6"/>
    <w:rsid w:val="006104DD"/>
    <w:rsid w:val="006239B6"/>
    <w:rsid w:val="00625DDA"/>
    <w:rsid w:val="0063477B"/>
    <w:rsid w:val="00675603"/>
    <w:rsid w:val="00685A47"/>
    <w:rsid w:val="00686689"/>
    <w:rsid w:val="0069585B"/>
    <w:rsid w:val="006B2625"/>
    <w:rsid w:val="006B2C91"/>
    <w:rsid w:val="006D2833"/>
    <w:rsid w:val="006F104D"/>
    <w:rsid w:val="006F1956"/>
    <w:rsid w:val="006F1E02"/>
    <w:rsid w:val="006F21F5"/>
    <w:rsid w:val="006F4428"/>
    <w:rsid w:val="006F4EF7"/>
    <w:rsid w:val="00736F5B"/>
    <w:rsid w:val="00773B3F"/>
    <w:rsid w:val="00786555"/>
    <w:rsid w:val="00795D49"/>
    <w:rsid w:val="00795F51"/>
    <w:rsid w:val="007A79FC"/>
    <w:rsid w:val="007B0D53"/>
    <w:rsid w:val="007C6BBD"/>
    <w:rsid w:val="007E3635"/>
    <w:rsid w:val="00814C5C"/>
    <w:rsid w:val="00831F60"/>
    <w:rsid w:val="008504AB"/>
    <w:rsid w:val="00865AC4"/>
    <w:rsid w:val="008A0BD3"/>
    <w:rsid w:val="008F1AF4"/>
    <w:rsid w:val="00937DA8"/>
    <w:rsid w:val="00963EFF"/>
    <w:rsid w:val="00966A64"/>
    <w:rsid w:val="0097762A"/>
    <w:rsid w:val="00981E39"/>
    <w:rsid w:val="009A58F4"/>
    <w:rsid w:val="009C2C87"/>
    <w:rsid w:val="009D02D3"/>
    <w:rsid w:val="009D4270"/>
    <w:rsid w:val="009E45AD"/>
    <w:rsid w:val="009F4AB7"/>
    <w:rsid w:val="00A32D59"/>
    <w:rsid w:val="00A35E99"/>
    <w:rsid w:val="00A56F33"/>
    <w:rsid w:val="00A62036"/>
    <w:rsid w:val="00A65C7B"/>
    <w:rsid w:val="00AF7BA9"/>
    <w:rsid w:val="00B27B17"/>
    <w:rsid w:val="00B33E3C"/>
    <w:rsid w:val="00B75E2E"/>
    <w:rsid w:val="00B7707D"/>
    <w:rsid w:val="00B92662"/>
    <w:rsid w:val="00BA4CC7"/>
    <w:rsid w:val="00BA65BD"/>
    <w:rsid w:val="00BD5897"/>
    <w:rsid w:val="00BD64A0"/>
    <w:rsid w:val="00C47E68"/>
    <w:rsid w:val="00C502FD"/>
    <w:rsid w:val="00C57B8B"/>
    <w:rsid w:val="00C620A0"/>
    <w:rsid w:val="00C80460"/>
    <w:rsid w:val="00C83432"/>
    <w:rsid w:val="00CA236C"/>
    <w:rsid w:val="00CA70D4"/>
    <w:rsid w:val="00CD0E95"/>
    <w:rsid w:val="00D2433C"/>
    <w:rsid w:val="00D314DA"/>
    <w:rsid w:val="00D56157"/>
    <w:rsid w:val="00DD0E78"/>
    <w:rsid w:val="00E16958"/>
    <w:rsid w:val="00E16C5A"/>
    <w:rsid w:val="00E505DE"/>
    <w:rsid w:val="00E83795"/>
    <w:rsid w:val="00E83A63"/>
    <w:rsid w:val="00EA67E1"/>
    <w:rsid w:val="00EB6D19"/>
    <w:rsid w:val="00EC116B"/>
    <w:rsid w:val="00EF0680"/>
    <w:rsid w:val="00EF6658"/>
    <w:rsid w:val="00F017B8"/>
    <w:rsid w:val="00F032F1"/>
    <w:rsid w:val="00F07CEE"/>
    <w:rsid w:val="00F22588"/>
    <w:rsid w:val="00F44001"/>
    <w:rsid w:val="00F5373E"/>
    <w:rsid w:val="00F7451E"/>
    <w:rsid w:val="00F9401B"/>
    <w:rsid w:val="00F97EEB"/>
    <w:rsid w:val="00FA37EC"/>
    <w:rsid w:val="00FA58D7"/>
    <w:rsid w:val="00FB2D0D"/>
    <w:rsid w:val="00FB5E19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55B63"/>
  <w15:docId w15:val="{AA934DEB-D049-469E-8491-ABCAB54C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B26"/>
    <w:pPr>
      <w:spacing w:after="24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585B"/>
    <w:pPr>
      <w:keepNext/>
      <w:keepLines/>
      <w:spacing w:before="120" w:after="120"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5130CA"/>
    <w:rPr>
      <w:color w:val="808080"/>
    </w:rPr>
  </w:style>
  <w:style w:type="paragraph" w:styleId="Listeafsnit">
    <w:name w:val="List Paragraph"/>
    <w:basedOn w:val="Normal"/>
    <w:uiPriority w:val="34"/>
    <w:qFormat/>
    <w:rsid w:val="0069585B"/>
    <w:pPr>
      <w:spacing w:after="120"/>
      <w:ind w:left="720"/>
    </w:pPr>
  </w:style>
  <w:style w:type="character" w:customStyle="1" w:styleId="Typografi1">
    <w:name w:val="Typografi1"/>
    <w:basedOn w:val="Standardskrifttypeiafsnit"/>
    <w:uiPriority w:val="1"/>
    <w:rsid w:val="00F5373E"/>
    <w:rPr>
      <w:b w:val="0"/>
      <w:i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9585B"/>
    <w:rPr>
      <w:rFonts w:ascii="Arial" w:eastAsiaTheme="majorEastAsia" w:hAnsi="Arial" w:cstheme="majorBidi"/>
      <w:b/>
      <w:sz w:val="20"/>
      <w:szCs w:val="32"/>
    </w:rPr>
  </w:style>
  <w:style w:type="character" w:styleId="Svagfremhvning">
    <w:name w:val="Subtle Emphasis"/>
    <w:basedOn w:val="Standardskrifttypeiafsnit"/>
    <w:uiPriority w:val="19"/>
    <w:qFormat/>
    <w:rsid w:val="0069585B"/>
    <w:rPr>
      <w:rFonts w:ascii="Arial" w:hAnsi="Arial"/>
      <w:i/>
      <w:iCs/>
      <w:color w:val="808080" w:themeColor="background1" w:themeShade="80"/>
      <w:sz w:val="18"/>
    </w:rPr>
  </w:style>
  <w:style w:type="character" w:styleId="Kraftigfremhvning">
    <w:name w:val="Intense Emphasis"/>
    <w:aliases w:val="brevpapir info"/>
    <w:basedOn w:val="Standardskrifttypeiafsnit"/>
    <w:uiPriority w:val="21"/>
    <w:qFormat/>
    <w:rsid w:val="0069585B"/>
    <w:rPr>
      <w:rFonts w:ascii="Arial" w:hAnsi="Arial"/>
      <w:i w:val="0"/>
      <w:iCs/>
      <w:color w:val="002060"/>
      <w:sz w:val="16"/>
    </w:rPr>
  </w:style>
  <w:style w:type="paragraph" w:styleId="Ingenafstand">
    <w:name w:val="No Spacing"/>
    <w:aliases w:val="Brevpapir info"/>
    <w:uiPriority w:val="1"/>
    <w:qFormat/>
    <w:rsid w:val="0069585B"/>
    <w:pPr>
      <w:spacing w:after="0" w:line="240" w:lineRule="auto"/>
    </w:pPr>
    <w:rPr>
      <w:rFonts w:ascii="Arial" w:hAnsi="Arial"/>
      <w:color w:val="002060"/>
      <w:sz w:val="16"/>
    </w:rPr>
  </w:style>
  <w:style w:type="character" w:customStyle="1" w:styleId="Typografi2">
    <w:name w:val="Typografi2"/>
    <w:basedOn w:val="Standardskrifttypeiafsnit"/>
    <w:uiPriority w:val="1"/>
    <w:rsid w:val="00795D49"/>
    <w:rPr>
      <w:rFonts w:ascii="Arial" w:hAnsi="Arial"/>
      <w:i/>
      <w:sz w:val="20"/>
    </w:rPr>
  </w:style>
  <w:style w:type="character" w:customStyle="1" w:styleId="Typografi3">
    <w:name w:val="Typografi3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4">
    <w:name w:val="Typografi4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5">
    <w:name w:val="Typografi5"/>
    <w:basedOn w:val="Standardskrifttypeiafsnit"/>
    <w:uiPriority w:val="1"/>
    <w:rsid w:val="006079B6"/>
    <w:rPr>
      <w:rFonts w:ascii="Arial" w:hAnsi="Arial"/>
      <w:sz w:val="20"/>
    </w:rPr>
  </w:style>
  <w:style w:type="character" w:customStyle="1" w:styleId="Typografi6">
    <w:name w:val="Typografi6"/>
    <w:basedOn w:val="Standardskrifttypeiafsnit"/>
    <w:uiPriority w:val="1"/>
    <w:rsid w:val="006079B6"/>
    <w:rPr>
      <w:rFonts w:ascii="Arial" w:hAnsi="Arial"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5678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AU%20IT%20Services\AAU%20Office%20Templates\Referatskabelon%20AA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A3377222014EA1A432BFC068090F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892263-1197-40D5-B83A-35A897E3D7CD}"/>
      </w:docPartPr>
      <w:docPartBody>
        <w:p w:rsidR="00BA4521" w:rsidRDefault="00BA4521">
          <w:pPr>
            <w:pStyle w:val="CFA3377222014EA1A432BFC068090F40"/>
          </w:pPr>
          <w:r w:rsidRPr="0090693B">
            <w:rPr>
              <w:rStyle w:val="Pladsholdertekst"/>
            </w:rPr>
            <w:t>Vælg et element.</w:t>
          </w:r>
        </w:p>
      </w:docPartBody>
    </w:docPart>
    <w:docPart>
      <w:docPartPr>
        <w:name w:val="BE9887DCCFFC402891713C1F62212E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63AF53-CA45-4252-9CAE-8B53984A9E4C}"/>
      </w:docPartPr>
      <w:docPartBody>
        <w:p w:rsidR="00BA4521" w:rsidRDefault="00BA4521">
          <w:pPr>
            <w:pStyle w:val="BE9887DCCFFC402891713C1F62212E2F"/>
          </w:pPr>
          <w:r>
            <w:rPr>
              <w:rFonts w:cs="Arial"/>
              <w:b/>
              <w:szCs w:val="20"/>
            </w:rPr>
            <w:t>angiv mødefora</w:t>
          </w:r>
        </w:p>
      </w:docPartBody>
    </w:docPart>
    <w:docPart>
      <w:docPartPr>
        <w:name w:val="43ECF978D0414F5AB28AD53A162AC3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03C7A9-3511-49F7-8F9D-9F62CE49FDD3}"/>
      </w:docPartPr>
      <w:docPartBody>
        <w:p w:rsidR="00BA4521" w:rsidRDefault="00BA4521">
          <w:pPr>
            <w:pStyle w:val="43ECF978D0414F5AB28AD53A162AC3A2"/>
          </w:pPr>
          <w:r>
            <w:rPr>
              <w:rFonts w:cs="Arial"/>
              <w:szCs w:val="20"/>
            </w:rPr>
            <w:t>-dag</w:t>
          </w:r>
        </w:p>
      </w:docPartBody>
    </w:docPart>
    <w:docPart>
      <w:docPartPr>
        <w:name w:val="4B29722E194A49F9A065E5CE535548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4A774E-D874-469A-8A6B-959D96028C0C}"/>
      </w:docPartPr>
      <w:docPartBody>
        <w:p w:rsidR="00BA4521" w:rsidRDefault="00BA4521">
          <w:pPr>
            <w:pStyle w:val="4B29722E194A49F9A065E5CE535548DC"/>
          </w:pPr>
          <w:r w:rsidRPr="00A60003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83AFF65E982C49CF9D83458C3E5E0C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F7A705-227E-4A5A-9C4E-49C1DD317064}"/>
      </w:docPartPr>
      <w:docPartBody>
        <w:p w:rsidR="00BA4521" w:rsidRDefault="00BA4521">
          <w:pPr>
            <w:pStyle w:val="83AFF65E982C49CF9D83458C3E5E0C96"/>
          </w:pPr>
          <w:r>
            <w:rPr>
              <w:rFonts w:cs="Arial"/>
              <w:szCs w:val="20"/>
            </w:rPr>
            <w:t>Angiv lokalitet</w:t>
          </w:r>
        </w:p>
      </w:docPartBody>
    </w:docPart>
    <w:docPart>
      <w:docPartPr>
        <w:name w:val="25D2138348FC4BB5AB604F9527AB39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309702-4574-40AC-8216-DBC6442AA778}"/>
      </w:docPartPr>
      <w:docPartBody>
        <w:p w:rsidR="00BA4521" w:rsidRDefault="00BA4521">
          <w:pPr>
            <w:pStyle w:val="25D2138348FC4BB5AB604F9527AB39DC"/>
          </w:pPr>
          <w:r w:rsidRPr="003C1729">
            <w:rPr>
              <w:rStyle w:val="Kraftigfremhvning"/>
            </w:rPr>
            <w:t>[Navn 1]</w:t>
          </w:r>
        </w:p>
      </w:docPartBody>
    </w:docPart>
    <w:docPart>
      <w:docPartPr>
        <w:name w:val="B925F4C0ADE24FF1B940F570DA239C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343C6-C6F5-4AE3-9438-D6E0FF5F2AC1}"/>
      </w:docPartPr>
      <w:docPartBody>
        <w:p w:rsidR="00BA4521" w:rsidRDefault="00BA4521">
          <w:pPr>
            <w:pStyle w:val="B925F4C0ADE24FF1B940F570DA239C80"/>
          </w:pPr>
          <w:r w:rsidRPr="003C1729">
            <w:rPr>
              <w:iCs/>
            </w:rPr>
            <w:t>[Navn 2]</w:t>
          </w:r>
        </w:p>
      </w:docPartBody>
    </w:docPart>
    <w:docPart>
      <w:docPartPr>
        <w:name w:val="C1DB2EE29F5F44FBAE87566A535EDE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9D07A-7E42-448C-A2D3-9431B04D73C1}"/>
      </w:docPartPr>
      <w:docPartBody>
        <w:p w:rsidR="00BA4521" w:rsidRDefault="00BA4521">
          <w:pPr>
            <w:pStyle w:val="C1DB2EE29F5F44FBAE87566A535EDE93"/>
          </w:pPr>
          <w:r w:rsidRPr="0069585B">
            <w:rPr>
              <w:rStyle w:val="Kraftigfremhvning"/>
              <w:lang w:val="en-GB"/>
            </w:rPr>
            <w:t>[Tlfnr.]</w:t>
          </w:r>
        </w:p>
      </w:docPartBody>
    </w:docPart>
    <w:docPart>
      <w:docPartPr>
        <w:name w:val="9AA8B53BE41844D6BA8EAF7EC47BA5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36FA5-C31B-44E1-9B2E-F3445A28A7A0}"/>
      </w:docPartPr>
      <w:docPartBody>
        <w:p w:rsidR="00BA4521" w:rsidRDefault="00BA4521">
          <w:pPr>
            <w:pStyle w:val="9AA8B53BE41844D6BA8EAF7EC47BA583"/>
          </w:pPr>
          <w:r w:rsidRPr="0069585B">
            <w:rPr>
              <w:rStyle w:val="Kraftigfremhvning"/>
            </w:rPr>
            <w:t>[Brevdato]</w:t>
          </w:r>
        </w:p>
      </w:docPartBody>
    </w:docPart>
    <w:docPart>
      <w:docPartPr>
        <w:name w:val="D7DB7364AB654475A000C07A073047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743C5-8920-4AB7-8E9A-C90DB5FB9AC3}"/>
      </w:docPartPr>
      <w:docPartBody>
        <w:p w:rsidR="00BA4521" w:rsidRDefault="00BA4521">
          <w:pPr>
            <w:pStyle w:val="D7DB7364AB654475A000C07A07304771"/>
          </w:pPr>
          <w:r w:rsidRPr="0069585B">
            <w:rPr>
              <w:rStyle w:val="Kraftigfremhvning"/>
            </w:rPr>
            <w:t>[Sagsnr.]</w:t>
          </w:r>
        </w:p>
      </w:docPartBody>
    </w:docPart>
    <w:docPart>
      <w:docPartPr>
        <w:name w:val="BF02F4E4432F4A10BEAE1B8D64379B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B0D45C-A8C9-497E-BB0F-B864205C48D5}"/>
      </w:docPartPr>
      <w:docPartBody>
        <w:p w:rsidR="00BA4521" w:rsidRDefault="00BA4521">
          <w:pPr>
            <w:pStyle w:val="BF02F4E4432F4A10BEAE1B8D64379BBB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deltagere/faste medlemmer.</w:t>
          </w:r>
        </w:p>
      </w:docPartBody>
    </w:docPart>
    <w:docPart>
      <w:docPartPr>
        <w:name w:val="EBCD7A89E3FF46EE9A083EFE00C439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2ABECF-B6CA-4A6E-8542-B9FD982FC870}"/>
      </w:docPartPr>
      <w:docPartBody>
        <w:p w:rsidR="00BA4521" w:rsidRDefault="00BA4521">
          <w:pPr>
            <w:pStyle w:val="EBCD7A89E3FF46EE9A083EFE00C4398A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afbud fra faste medlemmer/deltagere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32DC5C8674E9400EB44069DBCEE7DF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A5780D-7774-483F-ADAF-23E6DB9CF803}"/>
      </w:docPartPr>
      <w:docPartBody>
        <w:p w:rsidR="00BA4521" w:rsidRDefault="00BA4521">
          <w:pPr>
            <w:pStyle w:val="32DC5C8674E9400EB44069DBCEE7DFB8"/>
          </w:pPr>
          <w:r w:rsidRPr="00846026">
            <w:rPr>
              <w:rStyle w:val="Pladsholdertekst"/>
            </w:rPr>
            <w:t xml:space="preserve">Klik eller tryk her for at skrive </w:t>
          </w:r>
          <w:r>
            <w:rPr>
              <w:rStyle w:val="Pladsholdertekst"/>
            </w:rPr>
            <w:t>øvrige deltagere/sagsbehandlere. Angiv gerne under hvilke punkter øvrige deltagere deltog. Husk også at skrive referenten her</w:t>
          </w:r>
          <w:r w:rsidRPr="00846026">
            <w:rPr>
              <w:rStyle w:val="Pladsholdertekst"/>
            </w:rPr>
            <w:t>.</w:t>
          </w:r>
        </w:p>
      </w:docPartBody>
    </w:docPart>
    <w:docPart>
      <w:docPartPr>
        <w:name w:val="E0EC993DBD15442E86DD98529558DB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F3F811-FD44-45C6-B6B9-A0997AD521B9}"/>
      </w:docPartPr>
      <w:docPartBody>
        <w:p w:rsidR="00BA4521" w:rsidRDefault="00BA4521">
          <w:pPr>
            <w:pStyle w:val="E0EC993DBD15442E86DD98529558DB3C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21C29AD5731648BBA73BF50F231C75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1C8D4F-7423-48E7-96E8-3F299D874FD6}"/>
      </w:docPartPr>
      <w:docPartBody>
        <w:p w:rsidR="00BA4521" w:rsidRDefault="00BA4521">
          <w:pPr>
            <w:pStyle w:val="21C29AD5731648BBA73BF50F231C75E1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3ED524A8BC3D4307B5A5A58737F969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ECA121-8783-405F-9A6F-B52C1FA6D893}"/>
      </w:docPartPr>
      <w:docPartBody>
        <w:p w:rsidR="00BA4521" w:rsidRDefault="00BA4521">
          <w:pPr>
            <w:pStyle w:val="3ED524A8BC3D4307B5A5A58737F9696C"/>
          </w:pPr>
          <w:r>
            <w:t>Skriv opfølgningspunkt(er)</w:t>
          </w:r>
        </w:p>
      </w:docPartBody>
    </w:docPart>
    <w:docPart>
      <w:docPartPr>
        <w:name w:val="5B0B693B293649719F71ACE513191A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B3B40F-DD48-43B2-9A9F-4209094514BE}"/>
      </w:docPartPr>
      <w:docPartBody>
        <w:p w:rsidR="00355FBF" w:rsidRDefault="00BA4521" w:rsidP="00BA4521">
          <w:pPr>
            <w:pStyle w:val="5B0B693B293649719F71ACE513191AE7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4C7FB171CCFB4AEC9A184A81BAE2D4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CD2A1F-66FE-4D85-BEA6-81BEF4842F5F}"/>
      </w:docPartPr>
      <w:docPartBody>
        <w:p w:rsidR="00355FBF" w:rsidRDefault="00BA4521" w:rsidP="00BA4521">
          <w:pPr>
            <w:pStyle w:val="4C7FB171CCFB4AEC9A184A81BAE2D4A0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9BD2C6A6727A441D8EDC7AAC3398D3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A27C02-EAB2-4221-A13A-149DD8836A00}"/>
      </w:docPartPr>
      <w:docPartBody>
        <w:p w:rsidR="00355FBF" w:rsidRDefault="00BA4521" w:rsidP="00BA4521">
          <w:pPr>
            <w:pStyle w:val="9BD2C6A6727A441D8EDC7AAC3398D33E"/>
          </w:pPr>
          <w:r>
            <w:t>Skriv opfølgningspunkt(er)</w:t>
          </w:r>
        </w:p>
      </w:docPartBody>
    </w:docPart>
    <w:docPart>
      <w:docPartPr>
        <w:name w:val="B77CBED11F8C4F69A6B3B93031CE64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078AC3-119E-4945-A9F3-CD28906564F1}"/>
      </w:docPartPr>
      <w:docPartBody>
        <w:p w:rsidR="00DD5722" w:rsidRDefault="00A75D2E" w:rsidP="00A75D2E">
          <w:pPr>
            <w:pStyle w:val="B77CBED11F8C4F69A6B3B93031CE64E5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BCB59C86DB3C413A9BE9902DFEE565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CBB204-401B-4BE7-9C88-0613BC6E502F}"/>
      </w:docPartPr>
      <w:docPartBody>
        <w:p w:rsidR="008352F3" w:rsidRDefault="00DD5722" w:rsidP="00DD5722">
          <w:pPr>
            <w:pStyle w:val="BCB59C86DB3C413A9BE9902DFEE565F9"/>
          </w:pPr>
          <w:r>
            <w:t>Skriv opfølgningspunkt(er)</w:t>
          </w:r>
        </w:p>
      </w:docPartBody>
    </w:docPart>
    <w:docPart>
      <w:docPartPr>
        <w:name w:val="8C00983A414A4E0CB2A93243B497B8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6D148E-5A12-46B0-9F38-FFFD3AFC9352}"/>
      </w:docPartPr>
      <w:docPartBody>
        <w:p w:rsidR="005E6CEE" w:rsidRDefault="008352F3" w:rsidP="008352F3">
          <w:pPr>
            <w:pStyle w:val="8C00983A414A4E0CB2A93243B497B888"/>
          </w:pPr>
          <w:r>
            <w:rPr>
              <w:rStyle w:val="Pladsholdertekst"/>
            </w:rPr>
            <w:t>Klik eller tryk her for at skrive deltagere/faste medlemmer.</w:t>
          </w:r>
        </w:p>
      </w:docPartBody>
    </w:docPart>
    <w:docPart>
      <w:docPartPr>
        <w:name w:val="878A55E964CD4553AA4A9FF04BB215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8CFBB7-A078-4DBA-AAA4-647F3B82053A}"/>
      </w:docPartPr>
      <w:docPartBody>
        <w:p w:rsidR="0023188A" w:rsidRDefault="003C544F" w:rsidP="003C544F">
          <w:pPr>
            <w:pStyle w:val="878A55E964CD4553AA4A9FF04BB2152A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0BBA975D8F2A40EAA506BC81603E78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B6D65F-AAD5-4854-969F-5A3E37BC6E31}"/>
      </w:docPartPr>
      <w:docPartBody>
        <w:p w:rsidR="0023188A" w:rsidRDefault="003C544F" w:rsidP="003C544F">
          <w:pPr>
            <w:pStyle w:val="0BBA975D8F2A40EAA506BC81603E78DD"/>
          </w:pPr>
          <w:r>
            <w:t>Skriv opfølgningspunkt(er)</w:t>
          </w:r>
        </w:p>
      </w:docPartBody>
    </w:docPart>
    <w:docPart>
      <w:docPartPr>
        <w:name w:val="8360911C7E2540D58F015DC4D736C1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4F83FF-1F5B-42FC-ACD8-295ECBD41552}"/>
      </w:docPartPr>
      <w:docPartBody>
        <w:p w:rsidR="0023188A" w:rsidRDefault="003C544F" w:rsidP="003C544F">
          <w:pPr>
            <w:pStyle w:val="8360911C7E2540D58F015DC4D736C1EE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EFFCE4FDD5F446CEBEF1A239B9FD1F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0A1A79-714F-4FCA-8BCC-A6BBF95C6036}"/>
      </w:docPartPr>
      <w:docPartBody>
        <w:p w:rsidR="0023188A" w:rsidRDefault="003C544F" w:rsidP="003C544F">
          <w:pPr>
            <w:pStyle w:val="EFFCE4FDD5F446CEBEF1A239B9FD1FBF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6184897576794B238F8B46A94ADEAF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65AEFC-5768-4C9C-B41B-9F82FD61B492}"/>
      </w:docPartPr>
      <w:docPartBody>
        <w:p w:rsidR="0023188A" w:rsidRDefault="003C544F" w:rsidP="003C544F">
          <w:pPr>
            <w:pStyle w:val="6184897576794B238F8B46A94ADEAF3A"/>
          </w:pPr>
          <w:r>
            <w:t>Skriv opfølgningspunkt(er)</w:t>
          </w:r>
        </w:p>
      </w:docPartBody>
    </w:docPart>
    <w:docPart>
      <w:docPartPr>
        <w:name w:val="32A48160BA114EBD94404A4965DD7B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F23A83-8B52-4A8F-8B51-48BD0EEDBA35}"/>
      </w:docPartPr>
      <w:docPartBody>
        <w:p w:rsidR="00442497" w:rsidRDefault="00915B95" w:rsidP="00915B95">
          <w:pPr>
            <w:pStyle w:val="32A48160BA114EBD94404A4965DD7B4E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BF98F900FECB44A08D5EC47F6C4FB2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EB97DE-5D0E-48D1-B755-D88E2C4C4F8A}"/>
      </w:docPartPr>
      <w:docPartBody>
        <w:p w:rsidR="00442497" w:rsidRDefault="00915B95" w:rsidP="00915B95">
          <w:pPr>
            <w:pStyle w:val="BF98F900FECB44A08D5EC47F6C4FB2CD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7D51AE6A71884056AF35B716E3502C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E330D9-36F9-46C0-A2B6-5559F7BB4D09}"/>
      </w:docPartPr>
      <w:docPartBody>
        <w:p w:rsidR="00442497" w:rsidRDefault="00915B95" w:rsidP="00915B95">
          <w:pPr>
            <w:pStyle w:val="7D51AE6A71884056AF35B716E3502CA4"/>
          </w:pPr>
          <w:r>
            <w:t>Skriv opfølgningspunkt(er)</w:t>
          </w:r>
        </w:p>
      </w:docPartBody>
    </w:docPart>
    <w:docPart>
      <w:docPartPr>
        <w:name w:val="6CC9439D2420433CA511F3A28C6C27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00508C-60F4-4084-8C6B-EE3DBA2F3F1C}"/>
      </w:docPartPr>
      <w:docPartBody>
        <w:p w:rsidR="00442497" w:rsidRDefault="00915B95" w:rsidP="00915B95">
          <w:pPr>
            <w:pStyle w:val="6CC9439D2420433CA511F3A28C6C2770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CB04796C7B4D410482F07F0F2E8A70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1A3687-B753-4584-B9E6-E59AA78FCC4E}"/>
      </w:docPartPr>
      <w:docPartBody>
        <w:p w:rsidR="00442497" w:rsidRDefault="00915B95" w:rsidP="00915B95">
          <w:pPr>
            <w:pStyle w:val="CB04796C7B4D410482F07F0F2E8A7087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4B4D2EF0027C42EA8F1A6579B158CB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A38BB9-5CF1-4193-8059-7FE1F0E4F4B2}"/>
      </w:docPartPr>
      <w:docPartBody>
        <w:p w:rsidR="00442497" w:rsidRDefault="00915B95" w:rsidP="00915B95">
          <w:pPr>
            <w:pStyle w:val="4B4D2EF0027C42EA8F1A6579B158CB39"/>
          </w:pPr>
          <w:r>
            <w:t>Skriv opfølgningspunkt(er)</w:t>
          </w:r>
        </w:p>
      </w:docPartBody>
    </w:docPart>
    <w:docPart>
      <w:docPartPr>
        <w:name w:val="842E248BB1DA43578F6430649E02B5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4A7E6C-2DE1-4309-B4A0-B8D6400854F0}"/>
      </w:docPartPr>
      <w:docPartBody>
        <w:p w:rsidR="00156ED7" w:rsidRDefault="00FF2867" w:rsidP="00FF2867">
          <w:pPr>
            <w:pStyle w:val="842E248BB1DA43578F6430649E02B503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53982E2BFDAA431BB2DDCA194B8264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0F92BC-9FDE-412E-8E37-3BF52320EF20}"/>
      </w:docPartPr>
      <w:docPartBody>
        <w:p w:rsidR="00156ED7" w:rsidRDefault="00FF2867" w:rsidP="00FF2867">
          <w:pPr>
            <w:pStyle w:val="53982E2BFDAA431BB2DDCA194B8264F3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055DBFD255C240B7ACC061DF4950ED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0FCEF-54BC-45A2-B9B1-2F8383B9658D}"/>
      </w:docPartPr>
      <w:docPartBody>
        <w:p w:rsidR="00330116" w:rsidRDefault="005A5B7B" w:rsidP="005A5B7B">
          <w:pPr>
            <w:pStyle w:val="055DBFD255C240B7ACC061DF4950EDE4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8AF140E203BA406DB033B77ED28160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2EFD19-4F18-4330-B8CC-2A4FF2DF6B33}"/>
      </w:docPartPr>
      <w:docPartBody>
        <w:p w:rsidR="00330116" w:rsidRDefault="005A5B7B" w:rsidP="005A5B7B">
          <w:pPr>
            <w:pStyle w:val="8AF140E203BA406DB033B77ED2816013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9EF2B84F6BC64418A7C1D3BF94B9F2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04E6A0-4FB4-41B8-9648-52779C17D427}"/>
      </w:docPartPr>
      <w:docPartBody>
        <w:p w:rsidR="00330116" w:rsidRDefault="005A5B7B" w:rsidP="005A5B7B">
          <w:pPr>
            <w:pStyle w:val="9EF2B84F6BC64418A7C1D3BF94B9F25C"/>
          </w:pPr>
          <w:r>
            <w:t>Skriv opfølgningspunkt(er)</w:t>
          </w:r>
        </w:p>
      </w:docPartBody>
    </w:docPart>
    <w:docPart>
      <w:docPartPr>
        <w:name w:val="AACDC5D075D645CDB6A09D0AB05BAD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1EE362-5FAD-4E29-A369-C7D770F6F5ED}"/>
      </w:docPartPr>
      <w:docPartBody>
        <w:p w:rsidR="00254A30" w:rsidRDefault="00F133B9" w:rsidP="00F133B9">
          <w:pPr>
            <w:pStyle w:val="AACDC5D075D645CDB6A09D0AB05BADB0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7C0AF3071E7843DA8F1E6D7DDD240D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0919E-E6EC-4E44-9650-33C7E782BB2F}"/>
      </w:docPartPr>
      <w:docPartBody>
        <w:p w:rsidR="00254A30" w:rsidRDefault="00F133B9" w:rsidP="00F133B9">
          <w:pPr>
            <w:pStyle w:val="7C0AF3071E7843DA8F1E6D7DDD240D42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9661690F9BE547EABE74F979E7D997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54A836-16D1-4FFF-AD77-8B929878F705}"/>
      </w:docPartPr>
      <w:docPartBody>
        <w:p w:rsidR="00254A30" w:rsidRDefault="00F133B9" w:rsidP="00F133B9">
          <w:pPr>
            <w:pStyle w:val="9661690F9BE547EABE74F979E7D997CC"/>
          </w:pPr>
          <w:r>
            <w:t>Skriv opfølgningspunkt(er)</w:t>
          </w:r>
        </w:p>
      </w:docPartBody>
    </w:docPart>
    <w:docPart>
      <w:docPartPr>
        <w:name w:val="4E0E17350A704AB7B4672DE921D94E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4DE84F-DA87-4008-B621-CFFACEC5658E}"/>
      </w:docPartPr>
      <w:docPartBody>
        <w:p w:rsidR="00F64E24" w:rsidRDefault="00254A30" w:rsidP="00254A30">
          <w:pPr>
            <w:pStyle w:val="4E0E17350A704AB7B4672DE921D94EB1"/>
          </w:pPr>
          <w:r w:rsidRPr="0069585B">
            <w:rPr>
              <w:rStyle w:val="Svagfremhvning"/>
            </w:rPr>
            <w:t>angiv bilag i punktopstilling</w:t>
          </w:r>
        </w:p>
      </w:docPartBody>
    </w:docPart>
    <w:docPart>
      <w:docPartPr>
        <w:name w:val="C1393EF0634F4F50AD6FDAF5E896C6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15E59F-B159-4057-99F4-67EFFFB6D5B4}"/>
      </w:docPartPr>
      <w:docPartBody>
        <w:p w:rsidR="00F64E24" w:rsidRDefault="00254A30" w:rsidP="00254A30">
          <w:pPr>
            <w:pStyle w:val="C1393EF0634F4F50AD6FDAF5E896C675"/>
          </w:pPr>
          <w:r w:rsidRPr="00F96CD0">
            <w:rPr>
              <w:rStyle w:val="Pladsholdertekst"/>
            </w:rPr>
            <w:t>Skriv referat</w:t>
          </w:r>
        </w:p>
      </w:docPartBody>
    </w:docPart>
    <w:docPart>
      <w:docPartPr>
        <w:name w:val="90B60DD0846F4A669BEBBE6A04C69F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120092-92AE-4A9B-A5B1-132C2566B86F}"/>
      </w:docPartPr>
      <w:docPartBody>
        <w:p w:rsidR="00F64E24" w:rsidRDefault="00254A30" w:rsidP="00254A30">
          <w:pPr>
            <w:pStyle w:val="90B60DD0846F4A669BEBBE6A04C69F0C"/>
          </w:pPr>
          <w:r>
            <w:t>Skriv opfølgningspunkt(er)</w:t>
          </w:r>
        </w:p>
      </w:docPartBody>
    </w:docPart>
    <w:docPart>
      <w:docPartPr>
        <w:name w:val="A20A32C933C24506A5CCECA9A8527C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6381AD-90EA-4766-9C5F-E84AED060025}"/>
      </w:docPartPr>
      <w:docPartBody>
        <w:p w:rsidR="00807702" w:rsidRDefault="00543DE6" w:rsidP="00543DE6">
          <w:pPr>
            <w:pStyle w:val="A20A32C933C24506A5CCECA9A8527C3D"/>
          </w:pPr>
          <w:r w:rsidRPr="00F96CD0">
            <w:rPr>
              <w:rStyle w:val="Pladsholdertekst"/>
            </w:rPr>
            <w:t>Skriv referat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521"/>
    <w:rsid w:val="001144AC"/>
    <w:rsid w:val="001521E6"/>
    <w:rsid w:val="00156ED7"/>
    <w:rsid w:val="0023188A"/>
    <w:rsid w:val="00254A30"/>
    <w:rsid w:val="00330116"/>
    <w:rsid w:val="00334259"/>
    <w:rsid w:val="00355FBF"/>
    <w:rsid w:val="003C544F"/>
    <w:rsid w:val="00442497"/>
    <w:rsid w:val="00543DE6"/>
    <w:rsid w:val="005A5B7B"/>
    <w:rsid w:val="005E6CEE"/>
    <w:rsid w:val="00807702"/>
    <w:rsid w:val="00815786"/>
    <w:rsid w:val="008352F3"/>
    <w:rsid w:val="00915B95"/>
    <w:rsid w:val="00A67851"/>
    <w:rsid w:val="00A75D2E"/>
    <w:rsid w:val="00BA4521"/>
    <w:rsid w:val="00C8220C"/>
    <w:rsid w:val="00DD5722"/>
    <w:rsid w:val="00E83624"/>
    <w:rsid w:val="00F133B9"/>
    <w:rsid w:val="00F46E9D"/>
    <w:rsid w:val="00F64E24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43DE6"/>
  </w:style>
  <w:style w:type="paragraph" w:customStyle="1" w:styleId="CFA3377222014EA1A432BFC068090F40">
    <w:name w:val="CFA3377222014EA1A432BFC068090F40"/>
  </w:style>
  <w:style w:type="paragraph" w:customStyle="1" w:styleId="BE9887DCCFFC402891713C1F62212E2F">
    <w:name w:val="BE9887DCCFFC402891713C1F62212E2F"/>
  </w:style>
  <w:style w:type="paragraph" w:customStyle="1" w:styleId="43ECF978D0414F5AB28AD53A162AC3A2">
    <w:name w:val="43ECF978D0414F5AB28AD53A162AC3A2"/>
  </w:style>
  <w:style w:type="paragraph" w:customStyle="1" w:styleId="4B29722E194A49F9A065E5CE535548DC">
    <w:name w:val="4B29722E194A49F9A065E5CE535548DC"/>
  </w:style>
  <w:style w:type="paragraph" w:customStyle="1" w:styleId="83AFF65E982C49CF9D83458C3E5E0C96">
    <w:name w:val="83AFF65E982C49CF9D83458C3E5E0C96"/>
  </w:style>
  <w:style w:type="character" w:styleId="Kraftigfremhvning">
    <w:name w:val="Intense Emphasis"/>
    <w:aliases w:val="brevpapir info"/>
    <w:basedOn w:val="Standardskrifttypeiafsnit"/>
    <w:uiPriority w:val="21"/>
    <w:qFormat/>
    <w:rPr>
      <w:rFonts w:ascii="Arial" w:hAnsi="Arial"/>
      <w:i w:val="0"/>
      <w:iCs/>
      <w:color w:val="002060"/>
      <w:sz w:val="16"/>
    </w:rPr>
  </w:style>
  <w:style w:type="paragraph" w:customStyle="1" w:styleId="25D2138348FC4BB5AB604F9527AB39DC">
    <w:name w:val="25D2138348FC4BB5AB604F9527AB39DC"/>
  </w:style>
  <w:style w:type="paragraph" w:customStyle="1" w:styleId="B925F4C0ADE24FF1B940F570DA239C80">
    <w:name w:val="B925F4C0ADE24FF1B940F570DA239C80"/>
  </w:style>
  <w:style w:type="paragraph" w:customStyle="1" w:styleId="C1DB2EE29F5F44FBAE87566A535EDE93">
    <w:name w:val="C1DB2EE29F5F44FBAE87566A535EDE93"/>
  </w:style>
  <w:style w:type="paragraph" w:customStyle="1" w:styleId="12CC3DF671A04C88BC293C8BF607F464">
    <w:name w:val="12CC3DF671A04C88BC293C8BF607F464"/>
  </w:style>
  <w:style w:type="paragraph" w:customStyle="1" w:styleId="9AA8B53BE41844D6BA8EAF7EC47BA583">
    <w:name w:val="9AA8B53BE41844D6BA8EAF7EC47BA583"/>
  </w:style>
  <w:style w:type="paragraph" w:customStyle="1" w:styleId="D7DB7364AB654475A000C07A07304771">
    <w:name w:val="D7DB7364AB654475A000C07A07304771"/>
  </w:style>
  <w:style w:type="paragraph" w:customStyle="1" w:styleId="BF02F4E4432F4A10BEAE1B8D64379BBB">
    <w:name w:val="BF02F4E4432F4A10BEAE1B8D64379BBB"/>
  </w:style>
  <w:style w:type="paragraph" w:customStyle="1" w:styleId="EBCD7A89E3FF46EE9A083EFE00C4398A">
    <w:name w:val="EBCD7A89E3FF46EE9A083EFE00C4398A"/>
  </w:style>
  <w:style w:type="paragraph" w:customStyle="1" w:styleId="32DC5C8674E9400EB44069DBCEE7DFB8">
    <w:name w:val="32DC5C8674E9400EB44069DBCEE7DFB8"/>
  </w:style>
  <w:style w:type="paragraph" w:customStyle="1" w:styleId="7D98673E64E94BE19110B1A3DC25539B">
    <w:name w:val="7D98673E64E94BE19110B1A3DC25539B"/>
  </w:style>
  <w:style w:type="character" w:styleId="Svagfremhvning">
    <w:name w:val="Subtle Emphasis"/>
    <w:basedOn w:val="Standardskrifttypeiafsnit"/>
    <w:uiPriority w:val="19"/>
    <w:qFormat/>
    <w:rsid w:val="00254A30"/>
    <w:rPr>
      <w:rFonts w:ascii="Arial" w:hAnsi="Arial"/>
      <w:i/>
      <w:iCs/>
      <w:color w:val="808080" w:themeColor="background1" w:themeShade="80"/>
      <w:sz w:val="18"/>
    </w:rPr>
  </w:style>
  <w:style w:type="paragraph" w:customStyle="1" w:styleId="E0EC993DBD15442E86DD98529558DB3C">
    <w:name w:val="E0EC993DBD15442E86DD98529558DB3C"/>
  </w:style>
  <w:style w:type="paragraph" w:customStyle="1" w:styleId="21C29AD5731648BBA73BF50F231C75E1">
    <w:name w:val="21C29AD5731648BBA73BF50F231C75E1"/>
  </w:style>
  <w:style w:type="paragraph" w:customStyle="1" w:styleId="3ED524A8BC3D4307B5A5A58737F9696C">
    <w:name w:val="3ED524A8BC3D4307B5A5A58737F9696C"/>
  </w:style>
  <w:style w:type="paragraph" w:customStyle="1" w:styleId="CD953AC808F24157889C1D782E58DE33">
    <w:name w:val="CD953AC808F24157889C1D782E58DE33"/>
  </w:style>
  <w:style w:type="paragraph" w:customStyle="1" w:styleId="D7EB46258C1A4EDF8E3E5962EBFFC1E9">
    <w:name w:val="D7EB46258C1A4EDF8E3E5962EBFFC1E9"/>
  </w:style>
  <w:style w:type="paragraph" w:customStyle="1" w:styleId="BECD8A36C2C640619AE919E25179E79D">
    <w:name w:val="BECD8A36C2C640619AE919E25179E79D"/>
  </w:style>
  <w:style w:type="paragraph" w:customStyle="1" w:styleId="2A1AF0A7A0A64BF9A797050BB8F87A04">
    <w:name w:val="2A1AF0A7A0A64BF9A797050BB8F87A04"/>
  </w:style>
  <w:style w:type="paragraph" w:customStyle="1" w:styleId="0363556BE54C4A69AFAAD8C4E025E3B3">
    <w:name w:val="0363556BE54C4A69AFAAD8C4E025E3B3"/>
  </w:style>
  <w:style w:type="paragraph" w:customStyle="1" w:styleId="75B61BF3751D4D2BBAEBDE3A50CA160F">
    <w:name w:val="75B61BF3751D4D2BBAEBDE3A50CA160F"/>
  </w:style>
  <w:style w:type="paragraph" w:customStyle="1" w:styleId="366CADE8D11F48EEAA1237A65983A366">
    <w:name w:val="366CADE8D11F48EEAA1237A65983A366"/>
  </w:style>
  <w:style w:type="paragraph" w:customStyle="1" w:styleId="8D0D20961DA24AB3B694C08A38B5816E">
    <w:name w:val="8D0D20961DA24AB3B694C08A38B5816E"/>
  </w:style>
  <w:style w:type="paragraph" w:customStyle="1" w:styleId="C8C8E4B9F55C4AF8A234FAA9DD598636">
    <w:name w:val="C8C8E4B9F55C4AF8A234FAA9DD598636"/>
  </w:style>
  <w:style w:type="paragraph" w:customStyle="1" w:styleId="68EB02CC5E614C35B1F2923730937867">
    <w:name w:val="68EB02CC5E614C35B1F2923730937867"/>
  </w:style>
  <w:style w:type="paragraph" w:customStyle="1" w:styleId="AD8E47BFA10E49A19577D1915CA78EC8">
    <w:name w:val="AD8E47BFA10E49A19577D1915CA78EC8"/>
  </w:style>
  <w:style w:type="paragraph" w:customStyle="1" w:styleId="741D94F5E22A4A1B912376CAB3155E3D">
    <w:name w:val="741D94F5E22A4A1B912376CAB3155E3D"/>
  </w:style>
  <w:style w:type="paragraph" w:customStyle="1" w:styleId="6F0C3A761577419D89D1F9E2EA609AB3">
    <w:name w:val="6F0C3A761577419D89D1F9E2EA609AB3"/>
  </w:style>
  <w:style w:type="paragraph" w:customStyle="1" w:styleId="B728006114D04A9D816416782C6F4449">
    <w:name w:val="B728006114D04A9D816416782C6F4449"/>
  </w:style>
  <w:style w:type="paragraph" w:customStyle="1" w:styleId="5791A7FFA8AD4424A71DAA2319206132">
    <w:name w:val="5791A7FFA8AD4424A71DAA2319206132"/>
  </w:style>
  <w:style w:type="paragraph" w:customStyle="1" w:styleId="EDC75DA6B56648CC8121AF34DD4C162F">
    <w:name w:val="EDC75DA6B56648CC8121AF34DD4C162F"/>
  </w:style>
  <w:style w:type="paragraph" w:customStyle="1" w:styleId="A6FDAB85865E4A969FFAAD9420988305">
    <w:name w:val="A6FDAB85865E4A969FFAAD9420988305"/>
  </w:style>
  <w:style w:type="paragraph" w:customStyle="1" w:styleId="FDBA17BA3EFC47E895010273910A794B">
    <w:name w:val="FDBA17BA3EFC47E895010273910A794B"/>
  </w:style>
  <w:style w:type="paragraph" w:customStyle="1" w:styleId="5B0B693B293649719F71ACE513191AE7">
    <w:name w:val="5B0B693B293649719F71ACE513191AE7"/>
    <w:rsid w:val="00BA4521"/>
  </w:style>
  <w:style w:type="paragraph" w:customStyle="1" w:styleId="4C7FB171CCFB4AEC9A184A81BAE2D4A0">
    <w:name w:val="4C7FB171CCFB4AEC9A184A81BAE2D4A0"/>
    <w:rsid w:val="00BA4521"/>
  </w:style>
  <w:style w:type="paragraph" w:customStyle="1" w:styleId="9BD2C6A6727A441D8EDC7AAC3398D33E">
    <w:name w:val="9BD2C6A6727A441D8EDC7AAC3398D33E"/>
    <w:rsid w:val="00BA4521"/>
  </w:style>
  <w:style w:type="paragraph" w:customStyle="1" w:styleId="F2036FF5EF654089AACB6C5A02454553">
    <w:name w:val="F2036FF5EF654089AACB6C5A02454553"/>
    <w:rsid w:val="00BA4521"/>
  </w:style>
  <w:style w:type="paragraph" w:customStyle="1" w:styleId="F0B7F1152F58425A83449F248B3A5778">
    <w:name w:val="F0B7F1152F58425A83449F248B3A5778"/>
    <w:rsid w:val="00BA4521"/>
  </w:style>
  <w:style w:type="paragraph" w:customStyle="1" w:styleId="E20BE935F1BA4AFB85804DCB01E99244">
    <w:name w:val="E20BE935F1BA4AFB85804DCB01E99244"/>
    <w:rsid w:val="00BA4521"/>
  </w:style>
  <w:style w:type="paragraph" w:customStyle="1" w:styleId="CFCE337D02C94BEF8566411A8BD1AB21">
    <w:name w:val="CFCE337D02C94BEF8566411A8BD1AB21"/>
    <w:rsid w:val="00BA4521"/>
  </w:style>
  <w:style w:type="paragraph" w:customStyle="1" w:styleId="B67E0CDE2C2F4873865A87CC61295939">
    <w:name w:val="B67E0CDE2C2F4873865A87CC61295939"/>
    <w:rsid w:val="00BA4521"/>
  </w:style>
  <w:style w:type="paragraph" w:customStyle="1" w:styleId="41623F7F1CFF4D8A83C66C503AFC715E">
    <w:name w:val="41623F7F1CFF4D8A83C66C503AFC715E"/>
    <w:rsid w:val="00BA4521"/>
  </w:style>
  <w:style w:type="paragraph" w:customStyle="1" w:styleId="762BE6F744AB4F6A8C0AFFC1611B5142">
    <w:name w:val="762BE6F744AB4F6A8C0AFFC1611B5142"/>
    <w:rsid w:val="00BA4521"/>
  </w:style>
  <w:style w:type="paragraph" w:customStyle="1" w:styleId="2B5407DAF6A24847A21BAF4D67535B5F">
    <w:name w:val="2B5407DAF6A24847A21BAF4D67535B5F"/>
    <w:rsid w:val="00BA4521"/>
  </w:style>
  <w:style w:type="paragraph" w:customStyle="1" w:styleId="DBE495D8B23F4E3CB05494EF09A55770">
    <w:name w:val="DBE495D8B23F4E3CB05494EF09A55770"/>
    <w:rsid w:val="00BA4521"/>
  </w:style>
  <w:style w:type="paragraph" w:customStyle="1" w:styleId="5E8BE4E418E54A6A807FE788D8A89D62">
    <w:name w:val="5E8BE4E418E54A6A807FE788D8A89D62"/>
    <w:rsid w:val="00BA4521"/>
  </w:style>
  <w:style w:type="paragraph" w:customStyle="1" w:styleId="63B9E32D027340C78EF71C5B75E25323">
    <w:name w:val="63B9E32D027340C78EF71C5B75E25323"/>
    <w:rsid w:val="00BA4521"/>
  </w:style>
  <w:style w:type="paragraph" w:customStyle="1" w:styleId="64F978EF440741EDA5F241C2002B0BB9">
    <w:name w:val="64F978EF440741EDA5F241C2002B0BB9"/>
    <w:rsid w:val="00BA4521"/>
  </w:style>
  <w:style w:type="paragraph" w:customStyle="1" w:styleId="3059EB56D24449D893F2F54554E049E8">
    <w:name w:val="3059EB56D24449D893F2F54554E049E8"/>
    <w:rsid w:val="00A75D2E"/>
  </w:style>
  <w:style w:type="paragraph" w:customStyle="1" w:styleId="BD8B6F18F7754ACA97647ECA70EB7687">
    <w:name w:val="BD8B6F18F7754ACA97647ECA70EB7687"/>
    <w:rsid w:val="00A75D2E"/>
  </w:style>
  <w:style w:type="paragraph" w:customStyle="1" w:styleId="B77CBED11F8C4F69A6B3B93031CE64E5">
    <w:name w:val="B77CBED11F8C4F69A6B3B93031CE64E5"/>
    <w:rsid w:val="00A75D2E"/>
  </w:style>
  <w:style w:type="paragraph" w:customStyle="1" w:styleId="ED98B2801AA44C4F99BD7BE45D2B6C9C">
    <w:name w:val="ED98B2801AA44C4F99BD7BE45D2B6C9C"/>
    <w:rsid w:val="00A75D2E"/>
  </w:style>
  <w:style w:type="paragraph" w:customStyle="1" w:styleId="A4D73A35EE9C44D98FAC3612587CFA56">
    <w:name w:val="A4D73A35EE9C44D98FAC3612587CFA56"/>
    <w:rsid w:val="00A75D2E"/>
  </w:style>
  <w:style w:type="paragraph" w:customStyle="1" w:styleId="8617D444BD9648048F7080473A64BAF5">
    <w:name w:val="8617D444BD9648048F7080473A64BAF5"/>
    <w:rsid w:val="00A75D2E"/>
  </w:style>
  <w:style w:type="paragraph" w:customStyle="1" w:styleId="25EEC6A131BE4BF686F283BC68914269">
    <w:name w:val="25EEC6A131BE4BF686F283BC68914269"/>
    <w:rsid w:val="00A75D2E"/>
  </w:style>
  <w:style w:type="paragraph" w:customStyle="1" w:styleId="6A3BA1824C744AD097DF5B6D527F7E16">
    <w:name w:val="6A3BA1824C744AD097DF5B6D527F7E16"/>
    <w:rsid w:val="00A75D2E"/>
  </w:style>
  <w:style w:type="paragraph" w:customStyle="1" w:styleId="CAA8886D2FCA4A69A8BE320D380FDC9C">
    <w:name w:val="CAA8886D2FCA4A69A8BE320D380FDC9C"/>
    <w:rsid w:val="00A75D2E"/>
  </w:style>
  <w:style w:type="paragraph" w:customStyle="1" w:styleId="6B12DECAC42644278DD17A2FC2439566">
    <w:name w:val="6B12DECAC42644278DD17A2FC2439566"/>
    <w:rsid w:val="00A75D2E"/>
  </w:style>
  <w:style w:type="paragraph" w:customStyle="1" w:styleId="89A739D4C4F84496B5BEEC93D01EC5C2">
    <w:name w:val="89A739D4C4F84496B5BEEC93D01EC5C2"/>
    <w:rsid w:val="00A75D2E"/>
  </w:style>
  <w:style w:type="paragraph" w:customStyle="1" w:styleId="795E6E17F12E43F48286E2F713F0B36C">
    <w:name w:val="795E6E17F12E43F48286E2F713F0B36C"/>
    <w:rsid w:val="00DD5722"/>
  </w:style>
  <w:style w:type="paragraph" w:customStyle="1" w:styleId="365CB1CFDB5F4D1E8ED59E5F2EE5E6F3">
    <w:name w:val="365CB1CFDB5F4D1E8ED59E5F2EE5E6F3"/>
    <w:rsid w:val="00DD5722"/>
  </w:style>
  <w:style w:type="paragraph" w:customStyle="1" w:styleId="BCB59C86DB3C413A9BE9902DFEE565F9">
    <w:name w:val="BCB59C86DB3C413A9BE9902DFEE565F9"/>
    <w:rsid w:val="00DD5722"/>
  </w:style>
  <w:style w:type="paragraph" w:customStyle="1" w:styleId="8C00983A414A4E0CB2A93243B497B888">
    <w:name w:val="8C00983A414A4E0CB2A93243B497B888"/>
    <w:rsid w:val="008352F3"/>
    <w:rPr>
      <w:lang w:val="en-GB" w:eastAsia="en-GB"/>
    </w:rPr>
  </w:style>
  <w:style w:type="paragraph" w:customStyle="1" w:styleId="7098D9756B394E4882F6F37DAC164AA7">
    <w:name w:val="7098D9756B394E4882F6F37DAC164AA7"/>
    <w:rsid w:val="001521E6"/>
    <w:rPr>
      <w:lang w:val="en-GB" w:eastAsia="en-GB"/>
    </w:rPr>
  </w:style>
  <w:style w:type="paragraph" w:customStyle="1" w:styleId="1A1CDC2DC3A04083BBBD9CFD0141D41F">
    <w:name w:val="1A1CDC2DC3A04083BBBD9CFD0141D41F"/>
    <w:rsid w:val="001521E6"/>
    <w:rPr>
      <w:lang w:val="en-GB" w:eastAsia="en-GB"/>
    </w:rPr>
  </w:style>
  <w:style w:type="paragraph" w:customStyle="1" w:styleId="EF1C93618A4941E8A9E5FF57A6F03045">
    <w:name w:val="EF1C93618A4941E8A9E5FF57A6F03045"/>
    <w:rsid w:val="001521E6"/>
    <w:rPr>
      <w:lang w:val="en-GB" w:eastAsia="en-GB"/>
    </w:rPr>
  </w:style>
  <w:style w:type="paragraph" w:customStyle="1" w:styleId="64729A0F75104217A46C05D7F258D51C">
    <w:name w:val="64729A0F75104217A46C05D7F258D51C"/>
    <w:rsid w:val="003C544F"/>
    <w:rPr>
      <w:lang w:val="en-GB" w:eastAsia="en-GB"/>
    </w:rPr>
  </w:style>
  <w:style w:type="paragraph" w:customStyle="1" w:styleId="C218944A91E4422280E63392A5377375">
    <w:name w:val="C218944A91E4422280E63392A5377375"/>
    <w:rsid w:val="003C544F"/>
    <w:rPr>
      <w:lang w:val="en-GB" w:eastAsia="en-GB"/>
    </w:rPr>
  </w:style>
  <w:style w:type="paragraph" w:customStyle="1" w:styleId="69E813F977424889AA56F55558ACE8A5">
    <w:name w:val="69E813F977424889AA56F55558ACE8A5"/>
    <w:rsid w:val="003C544F"/>
    <w:rPr>
      <w:lang w:val="en-GB" w:eastAsia="en-GB"/>
    </w:rPr>
  </w:style>
  <w:style w:type="paragraph" w:customStyle="1" w:styleId="A02718F7C91A4D4B9D4108B5B323E725">
    <w:name w:val="A02718F7C91A4D4B9D4108B5B323E725"/>
    <w:rsid w:val="003C544F"/>
    <w:rPr>
      <w:lang w:val="en-GB" w:eastAsia="en-GB"/>
    </w:rPr>
  </w:style>
  <w:style w:type="paragraph" w:customStyle="1" w:styleId="12004F66FADE47DAA0B8712399D83820">
    <w:name w:val="12004F66FADE47DAA0B8712399D83820"/>
    <w:rsid w:val="003C544F"/>
    <w:rPr>
      <w:lang w:val="en-GB" w:eastAsia="en-GB"/>
    </w:rPr>
  </w:style>
  <w:style w:type="paragraph" w:customStyle="1" w:styleId="F5DAE984816647E097405F852E357358">
    <w:name w:val="F5DAE984816647E097405F852E357358"/>
    <w:rsid w:val="003C544F"/>
    <w:rPr>
      <w:lang w:val="en-GB" w:eastAsia="en-GB"/>
    </w:rPr>
  </w:style>
  <w:style w:type="paragraph" w:customStyle="1" w:styleId="6CB80E5C1558464389FF6B3BE65EC6B6">
    <w:name w:val="6CB80E5C1558464389FF6B3BE65EC6B6"/>
    <w:rsid w:val="003C544F"/>
    <w:rPr>
      <w:lang w:val="en-GB" w:eastAsia="en-GB"/>
    </w:rPr>
  </w:style>
  <w:style w:type="paragraph" w:customStyle="1" w:styleId="41C4FE6D801F44E8AD36ADBFFE3368C0">
    <w:name w:val="41C4FE6D801F44E8AD36ADBFFE3368C0"/>
    <w:rsid w:val="003C544F"/>
    <w:rPr>
      <w:lang w:val="en-GB" w:eastAsia="en-GB"/>
    </w:rPr>
  </w:style>
  <w:style w:type="paragraph" w:customStyle="1" w:styleId="DD6DE956116A4050809D75402FB68757">
    <w:name w:val="DD6DE956116A4050809D75402FB68757"/>
    <w:rsid w:val="003C544F"/>
    <w:rPr>
      <w:lang w:val="en-GB" w:eastAsia="en-GB"/>
    </w:rPr>
  </w:style>
  <w:style w:type="paragraph" w:customStyle="1" w:styleId="878A55E964CD4553AA4A9FF04BB2152A">
    <w:name w:val="878A55E964CD4553AA4A9FF04BB2152A"/>
    <w:rsid w:val="003C544F"/>
    <w:rPr>
      <w:lang w:val="en-GB" w:eastAsia="en-GB"/>
    </w:rPr>
  </w:style>
  <w:style w:type="paragraph" w:customStyle="1" w:styleId="0BBA975D8F2A40EAA506BC81603E78DD">
    <w:name w:val="0BBA975D8F2A40EAA506BC81603E78DD"/>
    <w:rsid w:val="003C544F"/>
    <w:rPr>
      <w:lang w:val="en-GB" w:eastAsia="en-GB"/>
    </w:rPr>
  </w:style>
  <w:style w:type="paragraph" w:customStyle="1" w:styleId="99FC4215F8B4458BA56A1323715BF91A">
    <w:name w:val="99FC4215F8B4458BA56A1323715BF91A"/>
    <w:rsid w:val="003C544F"/>
    <w:rPr>
      <w:lang w:val="en-GB" w:eastAsia="en-GB"/>
    </w:rPr>
  </w:style>
  <w:style w:type="paragraph" w:customStyle="1" w:styleId="0F6F5FF7954645989DE1930CD4C63730">
    <w:name w:val="0F6F5FF7954645989DE1930CD4C63730"/>
    <w:rsid w:val="003C544F"/>
    <w:rPr>
      <w:lang w:val="en-GB" w:eastAsia="en-GB"/>
    </w:rPr>
  </w:style>
  <w:style w:type="paragraph" w:customStyle="1" w:styleId="0B19624418A343C8957017F7BB2ECCB0">
    <w:name w:val="0B19624418A343C8957017F7BB2ECCB0"/>
    <w:rsid w:val="003C544F"/>
    <w:rPr>
      <w:lang w:val="en-GB" w:eastAsia="en-GB"/>
    </w:rPr>
  </w:style>
  <w:style w:type="paragraph" w:customStyle="1" w:styleId="EC4C98F902834281A36073EDFD7107A9">
    <w:name w:val="EC4C98F902834281A36073EDFD7107A9"/>
    <w:rsid w:val="003C544F"/>
    <w:rPr>
      <w:lang w:val="en-GB" w:eastAsia="en-GB"/>
    </w:rPr>
  </w:style>
  <w:style w:type="paragraph" w:customStyle="1" w:styleId="3791B328C2364ECBAB0327EE78ABE809">
    <w:name w:val="3791B328C2364ECBAB0327EE78ABE809"/>
    <w:rsid w:val="003C544F"/>
    <w:rPr>
      <w:lang w:val="en-GB" w:eastAsia="en-GB"/>
    </w:rPr>
  </w:style>
  <w:style w:type="paragraph" w:customStyle="1" w:styleId="036EBFFD31274681AE01AE2DC1663047">
    <w:name w:val="036EBFFD31274681AE01AE2DC1663047"/>
    <w:rsid w:val="003C544F"/>
    <w:rPr>
      <w:lang w:val="en-GB" w:eastAsia="en-GB"/>
    </w:rPr>
  </w:style>
  <w:style w:type="paragraph" w:customStyle="1" w:styleId="BCE7059D0E21431799B32701B8983DE7">
    <w:name w:val="BCE7059D0E21431799B32701B8983DE7"/>
    <w:rsid w:val="003C544F"/>
    <w:rPr>
      <w:lang w:val="en-GB" w:eastAsia="en-GB"/>
    </w:rPr>
  </w:style>
  <w:style w:type="paragraph" w:customStyle="1" w:styleId="6E4B727ECC3443EDA7C0CE83F14B1240">
    <w:name w:val="6E4B727ECC3443EDA7C0CE83F14B1240"/>
    <w:rsid w:val="003C544F"/>
    <w:rPr>
      <w:lang w:val="en-GB" w:eastAsia="en-GB"/>
    </w:rPr>
  </w:style>
  <w:style w:type="paragraph" w:customStyle="1" w:styleId="B724C776542B4CFFBB2BA360CC63405E">
    <w:name w:val="B724C776542B4CFFBB2BA360CC63405E"/>
    <w:rsid w:val="003C544F"/>
    <w:rPr>
      <w:lang w:val="en-GB" w:eastAsia="en-GB"/>
    </w:rPr>
  </w:style>
  <w:style w:type="paragraph" w:customStyle="1" w:styleId="8360911C7E2540D58F015DC4D736C1EE">
    <w:name w:val="8360911C7E2540D58F015DC4D736C1EE"/>
    <w:rsid w:val="003C544F"/>
    <w:rPr>
      <w:lang w:val="en-GB" w:eastAsia="en-GB"/>
    </w:rPr>
  </w:style>
  <w:style w:type="paragraph" w:customStyle="1" w:styleId="EFFCE4FDD5F446CEBEF1A239B9FD1FBF">
    <w:name w:val="EFFCE4FDD5F446CEBEF1A239B9FD1FBF"/>
    <w:rsid w:val="003C544F"/>
    <w:rPr>
      <w:lang w:val="en-GB" w:eastAsia="en-GB"/>
    </w:rPr>
  </w:style>
  <w:style w:type="paragraph" w:customStyle="1" w:styleId="6184897576794B238F8B46A94ADEAF3A">
    <w:name w:val="6184897576794B238F8B46A94ADEAF3A"/>
    <w:rsid w:val="003C544F"/>
    <w:rPr>
      <w:lang w:val="en-GB" w:eastAsia="en-GB"/>
    </w:rPr>
  </w:style>
  <w:style w:type="paragraph" w:customStyle="1" w:styleId="4388F25717C74FADBD9845EC694F7B99">
    <w:name w:val="4388F25717C74FADBD9845EC694F7B99"/>
    <w:rsid w:val="003C544F"/>
    <w:rPr>
      <w:lang w:val="en-GB" w:eastAsia="en-GB"/>
    </w:rPr>
  </w:style>
  <w:style w:type="paragraph" w:customStyle="1" w:styleId="B34F14BFEA5C4655AF8F8649C061A40D">
    <w:name w:val="B34F14BFEA5C4655AF8F8649C061A40D"/>
    <w:rsid w:val="003C544F"/>
    <w:rPr>
      <w:lang w:val="en-GB" w:eastAsia="en-GB"/>
    </w:rPr>
  </w:style>
  <w:style w:type="paragraph" w:customStyle="1" w:styleId="D939554178DD4C18BB6F85E147AB3C10">
    <w:name w:val="D939554178DD4C18BB6F85E147AB3C10"/>
    <w:rsid w:val="003C544F"/>
    <w:rPr>
      <w:lang w:val="en-GB" w:eastAsia="en-GB"/>
    </w:rPr>
  </w:style>
  <w:style w:type="paragraph" w:customStyle="1" w:styleId="32A48160BA114EBD94404A4965DD7B4E">
    <w:name w:val="32A48160BA114EBD94404A4965DD7B4E"/>
    <w:rsid w:val="00915B95"/>
    <w:rPr>
      <w:lang w:val="en-GB" w:eastAsia="en-GB"/>
    </w:rPr>
  </w:style>
  <w:style w:type="paragraph" w:customStyle="1" w:styleId="BF98F900FECB44A08D5EC47F6C4FB2CD">
    <w:name w:val="BF98F900FECB44A08D5EC47F6C4FB2CD"/>
    <w:rsid w:val="00915B95"/>
    <w:rPr>
      <w:lang w:val="en-GB" w:eastAsia="en-GB"/>
    </w:rPr>
  </w:style>
  <w:style w:type="paragraph" w:customStyle="1" w:styleId="7D51AE6A71884056AF35B716E3502CA4">
    <w:name w:val="7D51AE6A71884056AF35B716E3502CA4"/>
    <w:rsid w:val="00915B95"/>
    <w:rPr>
      <w:lang w:val="en-GB" w:eastAsia="en-GB"/>
    </w:rPr>
  </w:style>
  <w:style w:type="paragraph" w:customStyle="1" w:styleId="6CC9439D2420433CA511F3A28C6C2770">
    <w:name w:val="6CC9439D2420433CA511F3A28C6C2770"/>
    <w:rsid w:val="00915B95"/>
    <w:rPr>
      <w:lang w:val="en-GB" w:eastAsia="en-GB"/>
    </w:rPr>
  </w:style>
  <w:style w:type="paragraph" w:customStyle="1" w:styleId="CB04796C7B4D410482F07F0F2E8A7087">
    <w:name w:val="CB04796C7B4D410482F07F0F2E8A7087"/>
    <w:rsid w:val="00915B95"/>
    <w:rPr>
      <w:lang w:val="en-GB" w:eastAsia="en-GB"/>
    </w:rPr>
  </w:style>
  <w:style w:type="paragraph" w:customStyle="1" w:styleId="4B4D2EF0027C42EA8F1A6579B158CB39">
    <w:name w:val="4B4D2EF0027C42EA8F1A6579B158CB39"/>
    <w:rsid w:val="00915B95"/>
    <w:rPr>
      <w:lang w:val="en-GB" w:eastAsia="en-GB"/>
    </w:rPr>
  </w:style>
  <w:style w:type="paragraph" w:customStyle="1" w:styleId="5E3B1F8DD0574DAA81EDA731437FA780">
    <w:name w:val="5E3B1F8DD0574DAA81EDA731437FA780"/>
    <w:rsid w:val="00A67851"/>
    <w:rPr>
      <w:lang w:val="en-GB" w:eastAsia="en-GB"/>
    </w:rPr>
  </w:style>
  <w:style w:type="paragraph" w:customStyle="1" w:styleId="38882E76A70043178C04F82461466013">
    <w:name w:val="38882E76A70043178C04F82461466013"/>
    <w:rsid w:val="00A67851"/>
    <w:rPr>
      <w:lang w:val="en-GB" w:eastAsia="en-GB"/>
    </w:rPr>
  </w:style>
  <w:style w:type="paragraph" w:customStyle="1" w:styleId="5BAF781A12714324B2ECFE9AB67E5D9D">
    <w:name w:val="5BAF781A12714324B2ECFE9AB67E5D9D"/>
    <w:rsid w:val="00A67851"/>
    <w:rPr>
      <w:lang w:val="en-GB" w:eastAsia="en-GB"/>
    </w:rPr>
  </w:style>
  <w:style w:type="paragraph" w:customStyle="1" w:styleId="842E248BB1DA43578F6430649E02B503">
    <w:name w:val="842E248BB1DA43578F6430649E02B503"/>
    <w:rsid w:val="00FF2867"/>
    <w:rPr>
      <w:lang w:val="en-GB" w:eastAsia="en-GB"/>
    </w:rPr>
  </w:style>
  <w:style w:type="paragraph" w:customStyle="1" w:styleId="53982E2BFDAA431BB2DDCA194B8264F3">
    <w:name w:val="53982E2BFDAA431BB2DDCA194B8264F3"/>
    <w:rsid w:val="00FF2867"/>
    <w:rPr>
      <w:lang w:val="en-GB" w:eastAsia="en-GB"/>
    </w:rPr>
  </w:style>
  <w:style w:type="paragraph" w:customStyle="1" w:styleId="E3DDF8E9A36C401DBD6817755B79E63F">
    <w:name w:val="E3DDF8E9A36C401DBD6817755B79E63F"/>
    <w:rsid w:val="005A5B7B"/>
    <w:rPr>
      <w:lang w:val="en-GB" w:eastAsia="en-GB"/>
    </w:rPr>
  </w:style>
  <w:style w:type="paragraph" w:customStyle="1" w:styleId="E0DFC171EE624721854F1DECBED2318F">
    <w:name w:val="E0DFC171EE624721854F1DECBED2318F"/>
    <w:rsid w:val="005A5B7B"/>
    <w:rPr>
      <w:lang w:val="en-GB" w:eastAsia="en-GB"/>
    </w:rPr>
  </w:style>
  <w:style w:type="paragraph" w:customStyle="1" w:styleId="94719EE4F80B4C7F8A84BC9099A85D7B">
    <w:name w:val="94719EE4F80B4C7F8A84BC9099A85D7B"/>
    <w:rsid w:val="005A5B7B"/>
    <w:rPr>
      <w:lang w:val="en-GB" w:eastAsia="en-GB"/>
    </w:rPr>
  </w:style>
  <w:style w:type="paragraph" w:customStyle="1" w:styleId="FF4E26890A1A41ECA2AE03030A951AAB">
    <w:name w:val="FF4E26890A1A41ECA2AE03030A951AAB"/>
    <w:rsid w:val="005A5B7B"/>
    <w:rPr>
      <w:lang w:val="en-GB" w:eastAsia="en-GB"/>
    </w:rPr>
  </w:style>
  <w:style w:type="paragraph" w:customStyle="1" w:styleId="A59FC66880DF4EAE9DDDF2A85FC63A1D">
    <w:name w:val="A59FC66880DF4EAE9DDDF2A85FC63A1D"/>
    <w:rsid w:val="005A5B7B"/>
    <w:rPr>
      <w:lang w:val="en-GB" w:eastAsia="en-GB"/>
    </w:rPr>
  </w:style>
  <w:style w:type="paragraph" w:customStyle="1" w:styleId="A9048A4A82EF41EE806B982E9AB745B3">
    <w:name w:val="A9048A4A82EF41EE806B982E9AB745B3"/>
    <w:rsid w:val="005A5B7B"/>
    <w:rPr>
      <w:lang w:val="en-GB" w:eastAsia="en-GB"/>
    </w:rPr>
  </w:style>
  <w:style w:type="paragraph" w:customStyle="1" w:styleId="23C2330DF4B34797A4319DC9387C1E98">
    <w:name w:val="23C2330DF4B34797A4319DC9387C1E98"/>
    <w:rsid w:val="005A5B7B"/>
    <w:rPr>
      <w:lang w:val="en-GB" w:eastAsia="en-GB"/>
    </w:rPr>
  </w:style>
  <w:style w:type="paragraph" w:customStyle="1" w:styleId="D578EC827F704473A7DD42A0E87CF9EA">
    <w:name w:val="D578EC827F704473A7DD42A0E87CF9EA"/>
    <w:rsid w:val="005A5B7B"/>
    <w:rPr>
      <w:lang w:val="en-GB" w:eastAsia="en-GB"/>
    </w:rPr>
  </w:style>
  <w:style w:type="paragraph" w:customStyle="1" w:styleId="2D7FC5C2BB9B4BB380345621DD9E7B64">
    <w:name w:val="2D7FC5C2BB9B4BB380345621DD9E7B64"/>
    <w:rsid w:val="005A5B7B"/>
    <w:rPr>
      <w:lang w:val="en-GB" w:eastAsia="en-GB"/>
    </w:rPr>
  </w:style>
  <w:style w:type="paragraph" w:customStyle="1" w:styleId="055DBFD255C240B7ACC061DF4950EDE4">
    <w:name w:val="055DBFD255C240B7ACC061DF4950EDE4"/>
    <w:rsid w:val="005A5B7B"/>
    <w:rPr>
      <w:lang w:val="en-GB" w:eastAsia="en-GB"/>
    </w:rPr>
  </w:style>
  <w:style w:type="paragraph" w:customStyle="1" w:styleId="8AF140E203BA406DB033B77ED2816013">
    <w:name w:val="8AF140E203BA406DB033B77ED2816013"/>
    <w:rsid w:val="005A5B7B"/>
    <w:rPr>
      <w:lang w:val="en-GB" w:eastAsia="en-GB"/>
    </w:rPr>
  </w:style>
  <w:style w:type="paragraph" w:customStyle="1" w:styleId="9EF2B84F6BC64418A7C1D3BF94B9F25C">
    <w:name w:val="9EF2B84F6BC64418A7C1D3BF94B9F25C"/>
    <w:rsid w:val="005A5B7B"/>
    <w:rPr>
      <w:lang w:val="en-GB" w:eastAsia="en-GB"/>
    </w:rPr>
  </w:style>
  <w:style w:type="paragraph" w:customStyle="1" w:styleId="EAF52ACD827F4111A2505B60D53F0CF4">
    <w:name w:val="EAF52ACD827F4111A2505B60D53F0CF4"/>
    <w:rsid w:val="005A5B7B"/>
    <w:rPr>
      <w:lang w:val="en-GB" w:eastAsia="en-GB"/>
    </w:rPr>
  </w:style>
  <w:style w:type="paragraph" w:customStyle="1" w:styleId="FACEBB50F0EB4615A30FE482EC051C34">
    <w:name w:val="FACEBB50F0EB4615A30FE482EC051C34"/>
    <w:rsid w:val="00330116"/>
    <w:rPr>
      <w:lang w:val="en-GB" w:eastAsia="en-GB"/>
    </w:rPr>
  </w:style>
  <w:style w:type="paragraph" w:customStyle="1" w:styleId="AACDC5D075D645CDB6A09D0AB05BADB0">
    <w:name w:val="AACDC5D075D645CDB6A09D0AB05BADB0"/>
    <w:rsid w:val="00F133B9"/>
    <w:rPr>
      <w:lang w:val="en-GB" w:eastAsia="en-GB"/>
    </w:rPr>
  </w:style>
  <w:style w:type="paragraph" w:customStyle="1" w:styleId="7C0AF3071E7843DA8F1E6D7DDD240D42">
    <w:name w:val="7C0AF3071E7843DA8F1E6D7DDD240D42"/>
    <w:rsid w:val="00F133B9"/>
    <w:rPr>
      <w:lang w:val="en-GB" w:eastAsia="en-GB"/>
    </w:rPr>
  </w:style>
  <w:style w:type="paragraph" w:customStyle="1" w:styleId="9661690F9BE547EABE74F979E7D997CC">
    <w:name w:val="9661690F9BE547EABE74F979E7D997CC"/>
    <w:rsid w:val="00F133B9"/>
    <w:rPr>
      <w:lang w:val="en-GB" w:eastAsia="en-GB"/>
    </w:rPr>
  </w:style>
  <w:style w:type="paragraph" w:customStyle="1" w:styleId="4E0E17350A704AB7B4672DE921D94EB1">
    <w:name w:val="4E0E17350A704AB7B4672DE921D94EB1"/>
    <w:rsid w:val="00254A30"/>
    <w:rPr>
      <w:lang w:val="en-GB" w:eastAsia="en-GB"/>
    </w:rPr>
  </w:style>
  <w:style w:type="paragraph" w:customStyle="1" w:styleId="C1393EF0634F4F50AD6FDAF5E896C675">
    <w:name w:val="C1393EF0634F4F50AD6FDAF5E896C675"/>
    <w:rsid w:val="00254A30"/>
    <w:rPr>
      <w:lang w:val="en-GB" w:eastAsia="en-GB"/>
    </w:rPr>
  </w:style>
  <w:style w:type="paragraph" w:customStyle="1" w:styleId="90B60DD0846F4A669BEBBE6A04C69F0C">
    <w:name w:val="90B60DD0846F4A669BEBBE6A04C69F0C"/>
    <w:rsid w:val="00254A30"/>
    <w:rPr>
      <w:lang w:val="en-GB" w:eastAsia="en-GB"/>
    </w:rPr>
  </w:style>
  <w:style w:type="paragraph" w:customStyle="1" w:styleId="A20A32C933C24506A5CCECA9A8527C3D">
    <w:name w:val="A20A32C933C24506A5CCECA9A8527C3D"/>
    <w:rsid w:val="00543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Root xmlns="Workzone">
  <data id="0E759691-92E6-410E-8BE1-51B9C921F021">
    <value> </value>
  </data>
  <data id="9733590E-B905-4B87-B8C7-4FE6DE8F80A3">
    <value>Malene Kjerulf Christensen </value>
  </data>
  <data id="B480A2E6-4AA4-46BB-A3EB-50BB1BF32DCA">
    <value/>
  </data>
  <data id="567FBE68-2975-4779-9AB6-B8E1173DB6D2">
    <value>99402739</value>
  </data>
  <data id="AE0F6F2C-F0A4-4BFE-96D9-96533598AA5A">
    <value>mhl@business.aau.dk</value>
  </data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811465383E943B92E1D8FB4ACE096" ma:contentTypeVersion="2" ma:contentTypeDescription="Opret et nyt dokument." ma:contentTypeScope="" ma:versionID="406042b88fc1e58a3b152e7002a70182">
  <xsd:schema xmlns:xsd="http://www.w3.org/2001/XMLSchema" xmlns:xs="http://www.w3.org/2001/XMLSchema" xmlns:p="http://schemas.microsoft.com/office/2006/metadata/properties" xmlns:ns2="bfb3083c-c57b-4611-a9bc-f653d3097a5f" targetNamespace="http://schemas.microsoft.com/office/2006/metadata/properties" ma:root="true" ma:fieldsID="89f0d00725625017c110fcd8825dd4dc" ns2:_="">
    <xsd:import namespace="bfb3083c-c57b-4611-a9bc-f653d3097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3083c-c57b-4611-a9bc-f653d3097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69589-0330-44AD-82DE-CC413FCD5E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966322-F404-49C1-AB59-EE04D6E68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D6FFFD-602C-45CE-B96F-EE0F888FB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B0ED79-6397-4EC3-9AA2-F757F70F2A04}">
  <ds:schemaRefs>
    <ds:schemaRef ds:uri="Workzone"/>
  </ds:schemaRefs>
</ds:datastoreItem>
</file>

<file path=customXml/itemProps5.xml><?xml version="1.0" encoding="utf-8"?>
<ds:datastoreItem xmlns:ds="http://schemas.openxmlformats.org/officeDocument/2006/customXml" ds:itemID="{E63D3682-F52C-47CD-9354-0914CA7CB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3083c-c57b-4611-a9bc-f653d3097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Referatskabelon AAU</Template>
  <TotalTime>407</TotalTime>
  <Pages>4</Pages>
  <Words>448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Universitet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Hjort Rasmussen</dc:creator>
  <cp:keywords/>
  <dc:description/>
  <cp:lastModifiedBy>Malene Kjerulf Christensen</cp:lastModifiedBy>
  <cp:revision>6</cp:revision>
  <cp:lastPrinted>2013-01-24T13:04:00Z</cp:lastPrinted>
  <dcterms:created xsi:type="dcterms:W3CDTF">2022-02-28T10:00:00Z</dcterms:created>
  <dcterms:modified xsi:type="dcterms:W3CDTF">2022-03-03T15:23:00Z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0x010100B44811465383E943B92E1D8FB4ACE096</vt:lpwstr>
  </property>
</Properties>
</file>