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4"/>
      </w:tblGrid>
      <w:tr w:rsidR="00C502FD" w:rsidRPr="004A4396" w:rsidTr="00EC11C5">
        <w:tc>
          <w:tcPr>
            <w:tcW w:w="10044" w:type="dxa"/>
          </w:tcPr>
          <w:tbl>
            <w:tblPr>
              <w:tblStyle w:val="Tabel-Gitter"/>
              <w:tblW w:w="96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63"/>
              <w:gridCol w:w="2486"/>
            </w:tblGrid>
            <w:tr w:rsidR="00C502FD" w:rsidRPr="004A4396" w:rsidTr="0069585B">
              <w:trPr>
                <w:trHeight w:val="1285"/>
              </w:trPr>
              <w:tc>
                <w:tcPr>
                  <w:tcW w:w="7163" w:type="dxa"/>
                </w:tcPr>
                <w:bookmarkStart w:id="0" w:name="_GoBack" w:colFirst="0" w:colLast="0"/>
                <w:p w:rsidR="00C502FD" w:rsidRDefault="005E4416" w:rsidP="00EC11C5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Style w:val="Typografi2"/>
                      </w:rPr>
                      <w:id w:val="-435743868"/>
                      <w:placeholder>
                        <w:docPart w:val="CFA3377222014EA1A432BFC068090F40"/>
                      </w:placeholder>
                      <w:comboBox>
                        <w:listItem w:value="Vælg et element."/>
                        <w:listItem w:displayText="Udkast" w:value="Udkast"/>
                        <w:listItem w:displayText="Godkendt" w:value="Godkendt"/>
                      </w:comboBox>
                    </w:sdtPr>
                    <w:sdtEndPr>
                      <w:rPr>
                        <w:rStyle w:val="Typografi1"/>
                      </w:rPr>
                    </w:sdtEndPr>
                    <w:sdtContent>
                      <w:r>
                        <w:rPr>
                          <w:rStyle w:val="Typografi2"/>
                        </w:rPr>
                        <w:t>endelig</w:t>
                      </w:r>
                      <w:r w:rsidR="009A58F4">
                        <w:rPr>
                          <w:rStyle w:val="Typografi2"/>
                        </w:rPr>
                        <w:t xml:space="preserve"> dagsorden</w:t>
                      </w:r>
                    </w:sdtContent>
                  </w:sdt>
                </w:p>
                <w:p w:rsidR="00C502FD" w:rsidRDefault="00C502FD" w:rsidP="00EC11C5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</w:p>
                <w:p w:rsidR="00C502FD" w:rsidRDefault="00374FA4" w:rsidP="00EC11C5">
                  <w:pPr>
                    <w:tabs>
                      <w:tab w:val="left" w:pos="7230"/>
                    </w:tabs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rFonts w:cs="Arial"/>
                      <w:b/>
                      <w:szCs w:val="20"/>
                    </w:rPr>
                    <w:t>Dagsorden</w:t>
                  </w:r>
                  <w:r w:rsidR="00C502FD" w:rsidRPr="00F96CD0">
                    <w:rPr>
                      <w:rFonts w:cs="Arial"/>
                      <w:b/>
                      <w:szCs w:val="20"/>
                    </w:rPr>
                    <w:t xml:space="preserve"> møde i </w:t>
                  </w:r>
                  <w:sdt>
                    <w:sdtPr>
                      <w:rPr>
                        <w:rFonts w:cs="Arial"/>
                        <w:b/>
                        <w:szCs w:val="20"/>
                      </w:rPr>
                      <w:id w:val="-1774853811"/>
                      <w:placeholder>
                        <w:docPart w:val="BE9887DCCFFC402891713C1F62212E2F"/>
                      </w:placeholder>
                    </w:sdtPr>
                    <w:sdtEndPr/>
                    <w:sdtContent>
                      <w:proofErr w:type="spellStart"/>
                      <w:r>
                        <w:rPr>
                          <w:rFonts w:cs="Arial"/>
                          <w:b/>
                          <w:szCs w:val="20"/>
                        </w:rPr>
                        <w:t>SAMiU</w:t>
                      </w:r>
                      <w:proofErr w:type="spellEnd"/>
                    </w:sdtContent>
                  </w:sdt>
                </w:p>
                <w:p w:rsidR="00C502FD" w:rsidRDefault="005E4416" w:rsidP="00EC11C5">
                  <w:pPr>
                    <w:tabs>
                      <w:tab w:val="left" w:pos="1395"/>
                    </w:tabs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1338683129"/>
                      <w:placeholder>
                        <w:docPart w:val="43ECF978D0414F5AB28AD53A162AC3A2"/>
                      </w:placeholder>
                    </w:sdtPr>
                    <w:sdtEndPr/>
                    <w:sdtContent>
                      <w:r w:rsidR="004A4396">
                        <w:rPr>
                          <w:rFonts w:cs="Arial"/>
                          <w:szCs w:val="20"/>
                        </w:rPr>
                        <w:t>tirsdag</w:t>
                      </w:r>
                    </w:sdtContent>
                  </w:sdt>
                  <w:r w:rsidR="00C502FD">
                    <w:rPr>
                      <w:rFonts w:cs="Arial"/>
                      <w:szCs w:val="20"/>
                    </w:rPr>
                    <w:t xml:space="preserve"> den </w:t>
                  </w:r>
                  <w:sdt>
                    <w:sdtPr>
                      <w:rPr>
                        <w:rFonts w:cs="Arial"/>
                        <w:szCs w:val="20"/>
                      </w:rPr>
                      <w:id w:val="-267474422"/>
                      <w:placeholder>
                        <w:docPart w:val="4B29722E194A49F9A065E5CE535548DC"/>
                      </w:placeholder>
                      <w:date>
                        <w:dateFormat w:val="d. MMMM yyyy"/>
                        <w:lid w:val="da-DK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5438FB">
                        <w:rPr>
                          <w:rFonts w:cs="Arial"/>
                          <w:szCs w:val="20"/>
                        </w:rPr>
                        <w:t>25</w:t>
                      </w:r>
                      <w:r w:rsidR="006D2833">
                        <w:rPr>
                          <w:rFonts w:cs="Arial"/>
                          <w:szCs w:val="20"/>
                        </w:rPr>
                        <w:t xml:space="preserve">. </w:t>
                      </w:r>
                      <w:r w:rsidR="005438FB">
                        <w:rPr>
                          <w:rFonts w:cs="Arial"/>
                          <w:szCs w:val="20"/>
                        </w:rPr>
                        <w:t>maj</w:t>
                      </w:r>
                      <w:r w:rsidR="006D2833">
                        <w:rPr>
                          <w:rFonts w:cs="Arial"/>
                          <w:szCs w:val="20"/>
                        </w:rPr>
                        <w:t xml:space="preserve"> 202</w:t>
                      </w:r>
                      <w:r w:rsidR="00A56F33">
                        <w:rPr>
                          <w:rFonts w:cs="Arial"/>
                          <w:szCs w:val="20"/>
                        </w:rPr>
                        <w:t>1</w:t>
                      </w:r>
                    </w:sdtContent>
                  </w:sdt>
                </w:p>
                <w:p w:rsidR="00C502FD" w:rsidRPr="00F96CD0" w:rsidRDefault="005E4416" w:rsidP="00F032F1">
                  <w:pPr>
                    <w:tabs>
                      <w:tab w:val="left" w:pos="1395"/>
                    </w:tabs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544297270"/>
                      <w:placeholder>
                        <w:docPart w:val="83AFF65E982C49CF9D83458C3E5E0C96"/>
                      </w:placeholder>
                    </w:sdtPr>
                    <w:sdtEndPr/>
                    <w:sdtContent>
                      <w:r w:rsidR="00147510">
                        <w:rPr>
                          <w:rFonts w:cs="Arial"/>
                          <w:szCs w:val="20"/>
                        </w:rPr>
                        <w:t>1</w:t>
                      </w:r>
                      <w:r w:rsidR="00F032F1">
                        <w:rPr>
                          <w:rFonts w:cs="Arial"/>
                          <w:szCs w:val="20"/>
                        </w:rPr>
                        <w:t>2</w:t>
                      </w:r>
                      <w:r w:rsidR="00147510">
                        <w:rPr>
                          <w:rFonts w:cs="Arial"/>
                          <w:szCs w:val="20"/>
                        </w:rPr>
                        <w:t>-1</w:t>
                      </w:r>
                      <w:r w:rsidR="00F032F1">
                        <w:rPr>
                          <w:rFonts w:cs="Arial"/>
                          <w:szCs w:val="20"/>
                        </w:rPr>
                        <w:t>4</w:t>
                      </w:r>
                      <w:r w:rsidR="00147510">
                        <w:rPr>
                          <w:rFonts w:cs="Arial"/>
                          <w:szCs w:val="20"/>
                        </w:rPr>
                        <w:t xml:space="preserve"> </w:t>
                      </w:r>
                      <w:r w:rsidR="009F4AB7">
                        <w:rPr>
                          <w:rFonts w:cs="Arial"/>
                          <w:szCs w:val="20"/>
                        </w:rPr>
                        <w:t>Microsoft Teams</w:t>
                      </w:r>
                    </w:sdtContent>
                  </w:sdt>
                  <w:r w:rsidR="00C502FD">
                    <w:rPr>
                      <w:rFonts w:cs="Arial"/>
                      <w:szCs w:val="20"/>
                    </w:rPr>
                    <w:tab/>
                  </w:r>
                </w:p>
              </w:tc>
              <w:tc>
                <w:tcPr>
                  <w:tcW w:w="2486" w:type="dxa"/>
                </w:tcPr>
                <w:p w:rsidR="00C502FD" w:rsidRPr="0069585B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  <w:r w:rsidRPr="0069585B">
                    <w:rPr>
                      <w:rStyle w:val="Kraftigfremhvning"/>
                      <w:b/>
                    </w:rPr>
                    <w:t>Aalborg Universitet</w:t>
                  </w:r>
                  <w:r w:rsidR="000C785A">
                    <w:rPr>
                      <w:rStyle w:val="Kraftigfremhvning"/>
                    </w:rPr>
                    <w:br/>
                    <w:t>Postboks 159</w:t>
                  </w:r>
                  <w:r w:rsidR="000C785A">
                    <w:rPr>
                      <w:rStyle w:val="Kraftigfremhvning"/>
                    </w:rPr>
                    <w:br/>
                    <w:t>9100</w:t>
                  </w:r>
                  <w:r w:rsidRPr="0069585B">
                    <w:rPr>
                      <w:rStyle w:val="Kraftigfremhvning"/>
                    </w:rPr>
                    <w:t xml:space="preserve"> Aalborg</w:t>
                  </w:r>
                </w:p>
                <w:p w:rsidR="0069585B" w:rsidRDefault="0069585B" w:rsidP="0069585B">
                  <w:pPr>
                    <w:pStyle w:val="Ingenafstand"/>
                    <w:rPr>
                      <w:rStyle w:val="Kraftigfremhvning"/>
                    </w:rPr>
                  </w:pPr>
                </w:p>
                <w:p w:rsidR="00C502FD" w:rsidRPr="0069585B" w:rsidRDefault="00C502FD" w:rsidP="0069585B">
                  <w:pPr>
                    <w:pStyle w:val="Ingenafstand"/>
                    <w:rPr>
                      <w:rStyle w:val="Kraftigfremhvning"/>
                      <w:b/>
                    </w:rPr>
                  </w:pPr>
                  <w:r w:rsidRPr="0069585B">
                    <w:rPr>
                      <w:rStyle w:val="Kraftigfremhvning"/>
                      <w:b/>
                    </w:rPr>
                    <w:t>Sagsbehandler:</w:t>
                  </w:r>
                </w:p>
                <w:p w:rsidR="00C502FD" w:rsidRPr="0069585B" w:rsidRDefault="005E4416" w:rsidP="0069585B">
                  <w:pPr>
                    <w:pStyle w:val="Ingenafstand"/>
                    <w:rPr>
                      <w:rStyle w:val="Kraftigfremhvning"/>
                    </w:rPr>
                  </w:pPr>
                  <w:sdt>
                    <w:sdtPr>
                      <w:rPr>
                        <w:rStyle w:val="Kraftigfremhvning"/>
                      </w:rPr>
                      <w:alias w:val="(Dokument, Sagsbehandler) Navn 1"/>
                      <w:tag w:val="&lt;Tag&gt;&lt;Xpath&gt;/ns0:Root[1]/ns0:data[@id='9733590E-B905-4B87-B8C7-4FE6DE8F80A3']/ns0:value&lt;/Xpath&gt;&lt;/Tag&gt;"/>
                      <w:id w:val="442034409"/>
                      <w:placeholder>
                        <w:docPart w:val="25D2138348FC4BB5AB604F9527AB39DC"/>
                      </w:placeholder>
                      <w:dataBinding w:prefixMappings="xmlns:ns0='Workzone'" w:xpath="//ns0:Root[1]/ns0:data[@id='9733590E-B905-4B87-B8C7-4FE6DE8F80A3']/ns0:value" w:storeItemID="{17B0ED79-6397-4EC3-9AA2-F757F70F2A04}"/>
                      <w:text/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4A4396">
                        <w:rPr>
                          <w:rStyle w:val="Kraftigfremhvning"/>
                        </w:rPr>
                        <w:t>Søren Vaagholt</w:t>
                      </w:r>
                    </w:sdtContent>
                  </w:sdt>
                  <w:r w:rsidR="00C502FD" w:rsidRPr="0069585B">
                    <w:rPr>
                      <w:rStyle w:val="Kraftigfremhvning"/>
                    </w:rPr>
                    <w:t xml:space="preserve"> </w:t>
                  </w:r>
                  <w:sdt>
                    <w:sdtPr>
                      <w:rPr>
                        <w:iCs/>
                      </w:rPr>
                      <w:alias w:val="(Dokument, Sagsbehandler) Navn 2"/>
                      <w:tag w:val="&lt;Tag&gt;&lt;Xpath&gt;/ns0:Root[1]/ns0:data[@id='B480A2E6-4AA4-46BB-A3EB-50BB1BF32DCA']/ns0:value&lt;/Xpath&gt;&lt;/Tag&gt;"/>
                      <w:id w:val="-1044598035"/>
                      <w:placeholder>
                        <w:docPart w:val="B925F4C0ADE24FF1B940F570DA239C80"/>
                      </w:placeholder>
                      <w:showingPlcHdr/>
                      <w:dataBinding w:prefixMappings="xmlns:ns0='Workzone'" w:xpath="/ns0:Root[1]/ns0:data[@id='B480A2E6-4AA4-46BB-A3EB-50BB1BF32DCA']/ns0:value" w:storeItemID="{17B0ED79-6397-4EC3-9AA2-F757F70F2A04}"/>
                      <w:text/>
                    </w:sdtPr>
                    <w:sdtEndPr/>
                    <w:sdtContent>
                      <w:r w:rsidR="00FB2D0D" w:rsidRPr="003C1729">
                        <w:rPr>
                          <w:iCs/>
                        </w:rPr>
                        <w:t>[Navn 2]</w:t>
                      </w:r>
                    </w:sdtContent>
                  </w:sdt>
                </w:p>
                <w:p w:rsidR="00C502FD" w:rsidRPr="00374FA4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  <w:r w:rsidRPr="00374FA4">
                    <w:rPr>
                      <w:rStyle w:val="Kraftigfremhvning"/>
                    </w:rPr>
                    <w:t xml:space="preserve">Telefon: </w:t>
                  </w:r>
                  <w:sdt>
                    <w:sdtPr>
                      <w:rPr>
                        <w:rStyle w:val="Kraftigfremhvning"/>
                      </w:rPr>
                      <w:alias w:val="(Dokument, Sagsbehandler) Tlfnr."/>
                      <w:id w:val="1512173314"/>
                      <w:placeholder>
                        <w:docPart w:val="C1DB2EE29F5F44FBAE87566A535EDE93"/>
                      </w:placeholder>
                      <w:dataBinding w:prefixMappings="xmlns:ns0='Workzone'" w:xpath="//ns0:Root[1]/ns0:data[@id='567FBE68-2975-4779-9AB6-B8E1173DB6D2']/ns0:value" w:storeItemID="{17B0ED79-6397-4EC3-9AA2-F757F70F2A04}"/>
                      <w:text/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56781E">
                        <w:rPr>
                          <w:rStyle w:val="Kraftigfremhvning"/>
                        </w:rPr>
                        <w:t>9940</w:t>
                      </w:r>
                      <w:r w:rsidR="009A58F4">
                        <w:rPr>
                          <w:rStyle w:val="Kraftigfremhvning"/>
                        </w:rPr>
                        <w:t>7994</w:t>
                      </w:r>
                    </w:sdtContent>
                  </w:sdt>
                </w:p>
                <w:p w:rsidR="00C502FD" w:rsidRPr="006D2833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  <w:proofErr w:type="spellStart"/>
                  <w:r w:rsidRPr="006D2833">
                    <w:rPr>
                      <w:rStyle w:val="Kraftigfremhvning"/>
                    </w:rPr>
                    <w:t>Email</w:t>
                  </w:r>
                  <w:proofErr w:type="spellEnd"/>
                  <w:r w:rsidRPr="006D2833">
                    <w:rPr>
                      <w:rStyle w:val="Kraftigfremhvning"/>
                    </w:rPr>
                    <w:t xml:space="preserve">: </w:t>
                  </w:r>
                  <w:r w:rsidR="004A4396" w:rsidRPr="006D2833">
                    <w:rPr>
                      <w:rStyle w:val="Kraftigfremhvning"/>
                    </w:rPr>
                    <w:t>svn@business.aau.dk</w:t>
                  </w:r>
                </w:p>
                <w:p w:rsidR="00C502FD" w:rsidRPr="006D2833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</w:p>
                <w:p w:rsidR="00C502FD" w:rsidRPr="004A4396" w:rsidRDefault="00C502FD" w:rsidP="005E4416">
                  <w:pPr>
                    <w:pStyle w:val="Ingenafstand"/>
                    <w:rPr>
                      <w:rStyle w:val="Kraftigfremhvning"/>
                      <w:lang w:val="en-GB"/>
                    </w:rPr>
                  </w:pPr>
                  <w:proofErr w:type="spellStart"/>
                  <w:r w:rsidRPr="004A4396">
                    <w:rPr>
                      <w:rStyle w:val="Kraftigfremhvning"/>
                      <w:lang w:val="en-GB"/>
                    </w:rPr>
                    <w:t>Dato</w:t>
                  </w:r>
                  <w:proofErr w:type="spellEnd"/>
                  <w:r w:rsidRPr="004A4396">
                    <w:rPr>
                      <w:rStyle w:val="Kraftigfremhvning"/>
                      <w:lang w:val="en-GB"/>
                    </w:rPr>
                    <w:t xml:space="preserve">: </w:t>
                  </w:r>
                  <w:sdt>
                    <w:sdtPr>
                      <w:rPr>
                        <w:rStyle w:val="Kraftigfremhvning"/>
                        <w:lang w:val="en-GB"/>
                      </w:rPr>
                      <w:alias w:val="(Dokument) Brevdato"/>
                      <w:id w:val="-2083670237"/>
                      <w:placeholder>
                        <w:docPart w:val="9AA8B53BE41844D6BA8EAF7EC47BA583"/>
                      </w:placeholder>
                      <w:dataBinding w:prefixMappings="xmlns:ns0='Workzone'" w:xpath="//ns0:Root[1]/ns0:data[@id='49EEA436-06AC-4EBB-BB5F-589B474AFE29']/ns0:value" w:storeItemID="{00000000-0000-0000-0000-000000000000}"/>
                      <w:date w:fullDate="2021-05-21T00:00:00Z"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5E4416">
                        <w:rPr>
                          <w:rStyle w:val="Kraftigfremhvning"/>
                          <w:lang w:val="en-GB"/>
                        </w:rPr>
                        <w:t>21</w:t>
                      </w:r>
                      <w:r w:rsidR="00FB2D0D">
                        <w:rPr>
                          <w:rStyle w:val="Kraftigfremhvning"/>
                          <w:lang w:val="en-GB"/>
                        </w:rPr>
                        <w:t>-0</w:t>
                      </w:r>
                      <w:r w:rsidR="00F032F1">
                        <w:rPr>
                          <w:rStyle w:val="Kraftigfremhvning"/>
                          <w:lang w:val="en-GB"/>
                        </w:rPr>
                        <w:t>5</w:t>
                      </w:r>
                      <w:r w:rsidR="0056781E" w:rsidRPr="004A4396">
                        <w:rPr>
                          <w:rStyle w:val="Kraftigfremhvning"/>
                          <w:lang w:val="en-GB"/>
                        </w:rPr>
                        <w:t>-20</w:t>
                      </w:r>
                      <w:r w:rsidR="00A56F33">
                        <w:rPr>
                          <w:rStyle w:val="Kraftigfremhvning"/>
                          <w:lang w:val="en-GB"/>
                        </w:rPr>
                        <w:t>21</w:t>
                      </w:r>
                    </w:sdtContent>
                  </w:sdt>
                  <w:r w:rsidRPr="004A4396">
                    <w:rPr>
                      <w:rStyle w:val="Kraftigfremhvning"/>
                      <w:lang w:val="en-GB"/>
                    </w:rPr>
                    <w:br/>
                  </w:r>
                  <w:proofErr w:type="spellStart"/>
                  <w:r w:rsidRPr="004A4396">
                    <w:rPr>
                      <w:rStyle w:val="Kraftigfremhvning"/>
                      <w:lang w:val="en-GB"/>
                    </w:rPr>
                    <w:t>Sagsnr</w:t>
                  </w:r>
                  <w:proofErr w:type="spellEnd"/>
                  <w:r w:rsidRPr="004A4396">
                    <w:rPr>
                      <w:rStyle w:val="Kraftigfremhvning"/>
                      <w:lang w:val="en-GB"/>
                    </w:rPr>
                    <w:t>.</w:t>
                  </w:r>
                  <w:proofErr w:type="gramStart"/>
                  <w:r w:rsidRPr="004A4396">
                    <w:rPr>
                      <w:rStyle w:val="Kraftigfremhvning"/>
                      <w:lang w:val="en-GB"/>
                    </w:rPr>
                    <w:t xml:space="preserve">: </w:t>
                  </w:r>
                  <w:proofErr w:type="gramEnd"/>
                  <w:sdt>
                    <w:sdtPr>
                      <w:rPr>
                        <w:rStyle w:val="Kraftigfremhvning"/>
                        <w:lang w:val="en-GB"/>
                      </w:rPr>
                      <w:alias w:val="(Sag) Sagsnr."/>
                      <w:tag w:val="&lt;Tag&gt;&lt;Xpath&gt;/ns0:Root[1]/ns0:data[@id='4A247CA3-F186-4472-80F1-88BC39AA9062']/ns0:value&lt;/Xpath&gt;&lt;/Tag&gt;"/>
                      <w:id w:val="892925063"/>
                      <w:placeholder>
                        <w:docPart w:val="D7DB7364AB654475A000C07A07304771"/>
                      </w:placeholder>
                      <w:dataBinding w:prefixMappings="xmlns:ns0='Workzone'" w:xpath="//ns0:Root[1]/ns0:data[@id='4A247CA3-F186-4472-80F1-88BC39AA9062']/ns0:value" w:storeItemID="{00000000-0000-0000-0000-000000000000}"/>
                      <w:text/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56781E" w:rsidRPr="004A4396">
                        <w:rPr>
                          <w:rStyle w:val="Kraftigfremhvning"/>
                          <w:lang w:val="en-GB"/>
                        </w:rPr>
                        <w:t>?</w:t>
                      </w:r>
                    </w:sdtContent>
                  </w:sdt>
                </w:p>
              </w:tc>
            </w:tr>
            <w:bookmarkEnd w:id="0"/>
          </w:tbl>
          <w:p w:rsidR="00C502FD" w:rsidRPr="004A4396" w:rsidRDefault="00C502FD" w:rsidP="00EC11C5">
            <w:pPr>
              <w:tabs>
                <w:tab w:val="left" w:pos="7230"/>
              </w:tabs>
              <w:rPr>
                <w:rFonts w:cs="Arial"/>
                <w:szCs w:val="20"/>
                <w:lang w:val="en-GB"/>
              </w:rPr>
            </w:pPr>
          </w:p>
        </w:tc>
      </w:tr>
    </w:tbl>
    <w:p w:rsidR="00C502FD" w:rsidRPr="004A4396" w:rsidRDefault="00C502FD" w:rsidP="00C502FD">
      <w:pPr>
        <w:tabs>
          <w:tab w:val="left" w:pos="7230"/>
        </w:tabs>
        <w:rPr>
          <w:rFonts w:cs="Arial"/>
          <w:szCs w:val="16"/>
          <w:lang w:val="en-GB"/>
        </w:rPr>
      </w:pPr>
    </w:p>
    <w:p w:rsidR="00C502FD" w:rsidRPr="00F22588" w:rsidRDefault="00C502FD" w:rsidP="00C502FD">
      <w:pPr>
        <w:tabs>
          <w:tab w:val="left" w:pos="7230"/>
        </w:tabs>
        <w:rPr>
          <w:rFonts w:cs="Arial"/>
          <w:b/>
          <w:szCs w:val="16"/>
        </w:rPr>
      </w:pPr>
      <w:r w:rsidRPr="00F22588">
        <w:rPr>
          <w:rFonts w:cs="Arial"/>
          <w:b/>
          <w:szCs w:val="16"/>
        </w:rPr>
        <w:t xml:space="preserve">Deltagere: </w:t>
      </w:r>
      <w:sdt>
        <w:sdtPr>
          <w:rPr>
            <w:rStyle w:val="Typografi5"/>
          </w:rPr>
          <w:id w:val="1133673621"/>
          <w:placeholder>
            <w:docPart w:val="BF02F4E4432F4A10BEAE1B8D64379BBB"/>
          </w:placeholder>
        </w:sdtPr>
        <w:sdtEndPr>
          <w:rPr>
            <w:rStyle w:val="Standardskrifttypeiafsnit"/>
            <w:rFonts w:cs="Arial"/>
            <w:b/>
            <w:szCs w:val="16"/>
          </w:rPr>
        </w:sdtEndPr>
        <w:sdtContent>
          <w:r w:rsidR="004A4396">
            <w:rPr>
              <w:rFonts w:cs="Arial"/>
              <w:b/>
              <w:szCs w:val="16"/>
            </w:rPr>
            <w:t xml:space="preserve"> </w:t>
          </w:r>
          <w:sdt>
            <w:sdtPr>
              <w:rPr>
                <w:rStyle w:val="Typografi5"/>
                <w:b/>
                <w:szCs w:val="16"/>
              </w:rPr>
              <w:id w:val="936943258"/>
              <w:placeholder>
                <w:docPart w:val="8C00983A414A4E0CB2A93243B497B888"/>
              </w:placeholder>
            </w:sdtPr>
            <w:sdtEndPr>
              <w:rPr>
                <w:rStyle w:val="Typografi5"/>
              </w:rPr>
            </w:sdtEndPr>
            <w:sdtContent>
              <w:r w:rsidR="004A4396">
                <w:rPr>
                  <w:rStyle w:val="Typografi5"/>
                </w:rPr>
                <w:t xml:space="preserve">Christian Nielsen (Ledelse), Jeppe Stricker (Ledelse) Berit Klitgaard Jakobsen (TAP), Jeanette Hvarregaard (AMR), Poul Houman Andersen (AMR), Jesper Lindgaard Christensen (TR), </w:t>
              </w:r>
              <w:r w:rsidR="00FB2D0D">
                <w:rPr>
                  <w:rStyle w:val="Typografi5"/>
                </w:rPr>
                <w:t>Jørgen Stamhus</w:t>
              </w:r>
              <w:r w:rsidR="004A4396">
                <w:rPr>
                  <w:rStyle w:val="Typografi5"/>
                </w:rPr>
                <w:t xml:space="preserve"> (VIP), Torben Haugaard Jensen (AC TAP) Frederik Hertel (TR VIP)</w:t>
              </w:r>
            </w:sdtContent>
          </w:sdt>
          <w:r w:rsidR="00374FA4">
            <w:rPr>
              <w:rStyle w:val="Typografi5"/>
            </w:rPr>
            <w:br/>
          </w:r>
        </w:sdtContent>
      </w:sdt>
    </w:p>
    <w:p w:rsidR="00C502FD" w:rsidRPr="00F22588" w:rsidRDefault="00C502FD" w:rsidP="00C502FD">
      <w:pPr>
        <w:tabs>
          <w:tab w:val="left" w:pos="7230"/>
        </w:tabs>
        <w:rPr>
          <w:rFonts w:cs="Arial"/>
          <w:b/>
          <w:szCs w:val="16"/>
        </w:rPr>
      </w:pPr>
      <w:r w:rsidRPr="00F22588">
        <w:rPr>
          <w:rFonts w:cs="Arial"/>
          <w:b/>
          <w:szCs w:val="16"/>
        </w:rPr>
        <w:t xml:space="preserve">Afbud: </w:t>
      </w:r>
      <w:sdt>
        <w:sdtPr>
          <w:rPr>
            <w:rStyle w:val="Typografi4"/>
          </w:rPr>
          <w:id w:val="-999195811"/>
          <w:placeholder>
            <w:docPart w:val="EBCD7A89E3FF46EE9A083EFE00C4398A"/>
          </w:placeholder>
          <w:showingPlcHdr/>
        </w:sdtPr>
        <w:sdtEndPr>
          <w:rPr>
            <w:rStyle w:val="Standardskrifttypeiafsnit"/>
            <w:rFonts w:cs="Arial"/>
            <w:b/>
            <w:szCs w:val="16"/>
          </w:rPr>
        </w:sdtEndPr>
        <w:sdtContent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afbud fra faste medlemmer/deltagere</w:t>
          </w:r>
          <w:r w:rsidRPr="00846026">
            <w:rPr>
              <w:rStyle w:val="Pladsholdertekst"/>
            </w:rPr>
            <w:t>.</w:t>
          </w:r>
        </w:sdtContent>
      </w:sdt>
    </w:p>
    <w:p w:rsidR="00414658" w:rsidRPr="009E45AD" w:rsidRDefault="00C502FD" w:rsidP="00C502FD">
      <w:pPr>
        <w:tabs>
          <w:tab w:val="left" w:pos="7230"/>
        </w:tabs>
        <w:rPr>
          <w:rFonts w:cs="Arial"/>
          <w:b/>
          <w:szCs w:val="16"/>
        </w:rPr>
      </w:pPr>
      <w:r w:rsidRPr="00F22588">
        <w:rPr>
          <w:rFonts w:cs="Arial"/>
          <w:b/>
          <w:szCs w:val="16"/>
        </w:rPr>
        <w:t xml:space="preserve">Øvrige deltagere: </w:t>
      </w:r>
      <w:sdt>
        <w:sdtPr>
          <w:rPr>
            <w:rStyle w:val="Typografi3"/>
          </w:rPr>
          <w:id w:val="24453993"/>
          <w:placeholder>
            <w:docPart w:val="32DC5C8674E9400EB44069DBCEE7DFB8"/>
          </w:placeholder>
        </w:sdtPr>
        <w:sdtEndPr>
          <w:rPr>
            <w:rStyle w:val="Standardskrifttypeiafsnit"/>
            <w:rFonts w:cs="Arial"/>
            <w:b/>
            <w:szCs w:val="16"/>
          </w:rPr>
        </w:sdtEndPr>
        <w:sdtContent>
          <w:r w:rsidR="004A4396">
            <w:rPr>
              <w:rStyle w:val="Typografi3"/>
            </w:rPr>
            <w:t>Søren Vaagholt</w:t>
          </w:r>
          <w:r w:rsidR="00374FA4">
            <w:rPr>
              <w:rStyle w:val="Typografi3"/>
            </w:rPr>
            <w:t xml:space="preserve"> (Sekretær</w:t>
          </w:r>
          <w:r w:rsidR="004A4396">
            <w:rPr>
              <w:rStyle w:val="Typografi3"/>
            </w:rPr>
            <w:t>)</w:t>
          </w:r>
        </w:sdtContent>
      </w:sdt>
    </w:p>
    <w:tbl>
      <w:tblPr>
        <w:tblStyle w:val="Tabel-Git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C502FD" w:rsidTr="00C80460">
        <w:tc>
          <w:tcPr>
            <w:tcW w:w="985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502FD" w:rsidRDefault="00374FA4" w:rsidP="00EC11C5">
            <w:pPr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Dagsorden</w:t>
            </w:r>
          </w:p>
        </w:tc>
      </w:tr>
      <w:tr w:rsidR="00C502FD" w:rsidRPr="008F1AF4" w:rsidTr="00C80460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C502FD" w:rsidRPr="00F96CD0" w:rsidRDefault="001A0B26" w:rsidP="001A0B26">
            <w:pPr>
              <w:pStyle w:val="Overskrift1"/>
              <w:outlineLvl w:val="0"/>
            </w:pPr>
            <w:r>
              <w:t>1</w:t>
            </w:r>
            <w:r w:rsidR="00C502FD" w:rsidRPr="00F96CD0">
              <w:t>.</w:t>
            </w:r>
            <w:r w:rsidR="00C502FD">
              <w:t xml:space="preserve"> </w:t>
            </w:r>
            <w:r w:rsidR="00374FA4">
              <w:t>Godkendelse af dagsorden</w:t>
            </w:r>
          </w:p>
        </w:tc>
      </w:tr>
      <w:tr w:rsidR="00966A64" w:rsidRPr="00BA4CC7" w:rsidTr="00C80460">
        <w:tc>
          <w:tcPr>
            <w:tcW w:w="9854" w:type="dxa"/>
            <w:tcBorders>
              <w:top w:val="single" w:sz="4" w:space="0" w:color="000000" w:themeColor="text1"/>
            </w:tcBorders>
          </w:tcPr>
          <w:p w:rsidR="00966A64" w:rsidRPr="0069585B" w:rsidRDefault="00966A64" w:rsidP="00CA236C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-428580074"/>
                <w:placeholder>
                  <w:docPart w:val="E0EC993DBD15442E86DD98529558DB3C"/>
                </w:placeholder>
                <w:showingPlcHdr/>
              </w:sdtPr>
              <w:sdtEndPr>
                <w:rPr>
                  <w:rStyle w:val="Svagfremhvning"/>
                </w:rPr>
              </w:sdtEndPr>
              <w:sdtContent>
                <w:r w:rsidRPr="0069585B">
                  <w:rPr>
                    <w:rStyle w:val="Svagfremhvning"/>
                  </w:rPr>
                  <w:t>angiv bilag i punktopstilling</w:t>
                </w:r>
              </w:sdtContent>
            </w:sdt>
          </w:p>
          <w:p w:rsidR="00966A64" w:rsidRPr="0069585B" w:rsidRDefault="00966A64" w:rsidP="00EC11C5">
            <w:pPr>
              <w:spacing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Bilag 2:</w:t>
            </w:r>
          </w:p>
        </w:tc>
      </w:tr>
      <w:tr w:rsidR="00966A64" w:rsidRPr="00BA4CC7" w:rsidTr="00C80460">
        <w:tc>
          <w:tcPr>
            <w:tcW w:w="9854" w:type="dxa"/>
          </w:tcPr>
          <w:p w:rsidR="00966A64" w:rsidRPr="0069585B" w:rsidRDefault="00966A64" w:rsidP="00EC11C5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Indstilling: </w:t>
            </w:r>
          </w:p>
        </w:tc>
      </w:tr>
      <w:tr w:rsidR="00966A64" w:rsidTr="00C80460">
        <w:tc>
          <w:tcPr>
            <w:tcW w:w="9854" w:type="dxa"/>
          </w:tcPr>
          <w:p w:rsidR="00966A64" w:rsidRDefault="005E4416" w:rsidP="00EC11C5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947224358"/>
                <w:placeholder>
                  <w:docPart w:val="21C29AD5731648BBA73BF50F231C75E1"/>
                </w:placeholder>
                <w:temporary/>
                <w:showingPlcHdr/>
              </w:sdtPr>
              <w:sdtEndPr/>
              <w:sdtContent>
                <w:r w:rsidR="00966A64" w:rsidRPr="00F96CD0">
                  <w:rPr>
                    <w:rStyle w:val="Pladsholdertekst"/>
                    <w:color w:val="auto"/>
                  </w:rPr>
                  <w:t>Skriv referat</w:t>
                </w:r>
              </w:sdtContent>
            </w:sdt>
            <w:r w:rsidR="00966A64">
              <w:rPr>
                <w:rFonts w:cs="Arial"/>
                <w:szCs w:val="20"/>
              </w:rPr>
              <w:tab/>
            </w:r>
          </w:p>
        </w:tc>
      </w:tr>
      <w:tr w:rsidR="00966A64" w:rsidRPr="00BA4CC7" w:rsidTr="00C80460">
        <w:tc>
          <w:tcPr>
            <w:tcW w:w="9854" w:type="dxa"/>
          </w:tcPr>
          <w:p w:rsidR="00966A64" w:rsidRDefault="00966A64" w:rsidP="00EC11C5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1325011969"/>
              <w:placeholder>
                <w:docPart w:val="3ED524A8BC3D4307B5A5A58737F9696C"/>
              </w:placeholder>
              <w:showingPlcHdr/>
            </w:sdtPr>
            <w:sdtEndPr/>
            <w:sdtContent>
              <w:p w:rsidR="002F4B34" w:rsidRPr="0069585B" w:rsidRDefault="002F4B34" w:rsidP="00EC11C5">
                <w:pPr>
                  <w:spacing w:before="120" w:after="120"/>
                  <w:jc w:val="both"/>
                  <w:rPr>
                    <w:rStyle w:val="Svagfremhvning"/>
                  </w:rPr>
                </w:pPr>
                <w:r>
                  <w:t>Skriv opfølgningspunkt(er)</w:t>
                </w:r>
              </w:p>
            </w:sdtContent>
          </w:sdt>
        </w:tc>
      </w:tr>
      <w:tr w:rsidR="00C80460" w:rsidRPr="00F96CD0" w:rsidTr="00C80460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C80460" w:rsidRPr="00F96CD0" w:rsidRDefault="004A4396" w:rsidP="00C80460">
            <w:pPr>
              <w:pStyle w:val="Overskrift1"/>
              <w:outlineLvl w:val="0"/>
            </w:pPr>
            <w:r>
              <w:t>2. Nyt fra Institutlederen</w:t>
            </w:r>
          </w:p>
        </w:tc>
      </w:tr>
      <w:tr w:rsidR="00C80460" w:rsidRPr="00BA4CC7" w:rsidTr="00C80460">
        <w:tc>
          <w:tcPr>
            <w:tcW w:w="9854" w:type="dxa"/>
            <w:tcBorders>
              <w:top w:val="single" w:sz="4" w:space="0" w:color="000000" w:themeColor="text1"/>
            </w:tcBorders>
          </w:tcPr>
          <w:p w:rsidR="00C80460" w:rsidRPr="0069585B" w:rsidRDefault="00C80460" w:rsidP="00CA236C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118727515"/>
                <w:placeholder>
                  <w:docPart w:val="5B0B693B293649719F71ACE513191AE7"/>
                </w:placeholder>
                <w:showingPlcHdr/>
              </w:sdtPr>
              <w:sdtEndPr>
                <w:rPr>
                  <w:rStyle w:val="Svagfremhvning"/>
                </w:rPr>
              </w:sdtEndPr>
              <w:sdtContent>
                <w:r w:rsidRPr="0069585B">
                  <w:rPr>
                    <w:rStyle w:val="Svagfremhvning"/>
                  </w:rPr>
                  <w:t>angiv bilag i punktopstilling</w:t>
                </w:r>
              </w:sdtContent>
            </w:sdt>
          </w:p>
          <w:p w:rsidR="00C80460" w:rsidRDefault="00C80460" w:rsidP="00EC11C5">
            <w:pPr>
              <w:spacing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Bilag 2:</w:t>
            </w:r>
            <w:r>
              <w:rPr>
                <w:rStyle w:val="Svagfremhvning"/>
              </w:rPr>
              <w:t xml:space="preserve"> </w:t>
            </w:r>
          </w:p>
          <w:p w:rsidR="00C80460" w:rsidRPr="0069585B" w:rsidRDefault="00C80460" w:rsidP="00EC11C5">
            <w:pPr>
              <w:spacing w:after="120"/>
              <w:jc w:val="both"/>
              <w:rPr>
                <w:rStyle w:val="Svagfremhvning"/>
              </w:rPr>
            </w:pPr>
            <w:r w:rsidRPr="0056781E">
              <w:rPr>
                <w:rStyle w:val="Svagfremhvning"/>
              </w:rPr>
              <w:t>Bilag 3:</w:t>
            </w:r>
          </w:p>
        </w:tc>
      </w:tr>
      <w:tr w:rsidR="00C80460" w:rsidRPr="00BA4CC7" w:rsidTr="00C80460">
        <w:tc>
          <w:tcPr>
            <w:tcW w:w="9854" w:type="dxa"/>
          </w:tcPr>
          <w:p w:rsidR="00C80460" w:rsidRPr="0069585B" w:rsidRDefault="00C80460" w:rsidP="00EC11C5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Indstilling</w:t>
            </w:r>
            <w:r w:rsidR="00A62036">
              <w:rPr>
                <w:rStyle w:val="Svagfremhvning"/>
              </w:rPr>
              <w:t>: Generelt punkt</w:t>
            </w:r>
          </w:p>
        </w:tc>
      </w:tr>
      <w:tr w:rsidR="00C80460" w:rsidTr="00C80460">
        <w:tc>
          <w:tcPr>
            <w:tcW w:w="9854" w:type="dxa"/>
          </w:tcPr>
          <w:p w:rsidR="00C80460" w:rsidRDefault="005E4416" w:rsidP="00EC11C5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201972527"/>
                <w:placeholder>
                  <w:docPart w:val="4C7FB171CCFB4AEC9A184A81BAE2D4A0"/>
                </w:placeholder>
                <w:temporary/>
                <w:showingPlcHdr/>
              </w:sdtPr>
              <w:sdtEndPr/>
              <w:sdtContent>
                <w:r w:rsidR="00C80460" w:rsidRPr="00F96CD0">
                  <w:rPr>
                    <w:rStyle w:val="Pladsholdertekst"/>
                    <w:color w:val="auto"/>
                  </w:rPr>
                  <w:t>Skriv referat</w:t>
                </w:r>
              </w:sdtContent>
            </w:sdt>
            <w:r w:rsidR="00C80460">
              <w:rPr>
                <w:rFonts w:cs="Arial"/>
                <w:szCs w:val="20"/>
              </w:rPr>
              <w:tab/>
            </w:r>
          </w:p>
        </w:tc>
      </w:tr>
      <w:tr w:rsidR="00C80460" w:rsidRPr="00BA4CC7" w:rsidTr="00C80460">
        <w:tc>
          <w:tcPr>
            <w:tcW w:w="9854" w:type="dxa"/>
            <w:shd w:val="clear" w:color="auto" w:fill="auto"/>
          </w:tcPr>
          <w:p w:rsidR="00C80460" w:rsidRDefault="00C80460" w:rsidP="00EC11C5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-758677753"/>
              <w:placeholder>
                <w:docPart w:val="9BD2C6A6727A441D8EDC7AAC3398D33E"/>
              </w:placeholder>
              <w:showingPlcHdr/>
            </w:sdtPr>
            <w:sdtEndPr/>
            <w:sdtContent>
              <w:p w:rsidR="00C80460" w:rsidRPr="0069585B" w:rsidRDefault="00C80460" w:rsidP="00EC11C5">
                <w:pPr>
                  <w:spacing w:before="120" w:after="120"/>
                  <w:jc w:val="both"/>
                  <w:rPr>
                    <w:rStyle w:val="Svagfremhvning"/>
                  </w:rPr>
                </w:pPr>
                <w:r>
                  <w:t>Skriv opfølgningspunkt(er)</w:t>
                </w:r>
              </w:p>
            </w:sdtContent>
          </w:sdt>
        </w:tc>
      </w:tr>
      <w:tr w:rsidR="00963EFF" w:rsidRPr="00F96CD0" w:rsidTr="00C80460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963EFF" w:rsidRPr="00526CD0" w:rsidRDefault="00CA70D4" w:rsidP="00525F66">
            <w:pPr>
              <w:pStyle w:val="Overskrift1"/>
              <w:outlineLvl w:val="0"/>
            </w:pPr>
            <w:r w:rsidRPr="00526CD0">
              <w:lastRenderedPageBreak/>
              <w:t>3</w:t>
            </w:r>
            <w:r w:rsidR="00F032F1">
              <w:t>. Feriepolitik AAUBS</w:t>
            </w:r>
          </w:p>
        </w:tc>
      </w:tr>
      <w:tr w:rsidR="00963EFF" w:rsidRPr="003F3898" w:rsidTr="00C80460">
        <w:tc>
          <w:tcPr>
            <w:tcW w:w="9854" w:type="dxa"/>
            <w:tcBorders>
              <w:top w:val="single" w:sz="4" w:space="0" w:color="000000" w:themeColor="text1"/>
            </w:tcBorders>
          </w:tcPr>
          <w:p w:rsidR="00FB2D0D" w:rsidRPr="0069585B" w:rsidRDefault="00FB2D0D" w:rsidP="00FB2D0D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525221230"/>
                <w:placeholder>
                  <w:docPart w:val="842E248BB1DA43578F6430649E02B503"/>
                </w:placeholder>
                <w:showingPlcHdr/>
              </w:sdtPr>
              <w:sdtEndPr>
                <w:rPr>
                  <w:rStyle w:val="Svagfremhvning"/>
                </w:rPr>
              </w:sdtEndPr>
              <w:sdtContent>
                <w:r w:rsidR="00525F66" w:rsidRPr="0069585B">
                  <w:rPr>
                    <w:rStyle w:val="Svagfremhvning"/>
                  </w:rPr>
                  <w:t>angiv bilag i punktopstilling</w:t>
                </w:r>
              </w:sdtContent>
            </w:sdt>
          </w:p>
          <w:p w:rsidR="00963EFF" w:rsidRPr="00F032F1" w:rsidRDefault="00FB2D0D" w:rsidP="00FB2D0D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Bilag 2:</w:t>
            </w:r>
          </w:p>
        </w:tc>
      </w:tr>
      <w:tr w:rsidR="00963EFF" w:rsidRPr="00BA4CC7" w:rsidTr="00C80460">
        <w:tc>
          <w:tcPr>
            <w:tcW w:w="9854" w:type="dxa"/>
          </w:tcPr>
          <w:p w:rsidR="00410242" w:rsidRPr="0069585B" w:rsidRDefault="00526CD0" w:rsidP="00F032F1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Indstilling:</w:t>
            </w:r>
            <w:r w:rsidR="00FB2D0D">
              <w:rPr>
                <w:rStyle w:val="Svagfremhvning"/>
              </w:rPr>
              <w:t xml:space="preserve"> </w:t>
            </w:r>
            <w:r w:rsidR="00F032F1">
              <w:rPr>
                <w:rStyle w:val="Svagfremhvning"/>
              </w:rPr>
              <w:t>Indstilling og materiale fra Helle Kramer følger i næste uge</w:t>
            </w:r>
          </w:p>
        </w:tc>
      </w:tr>
      <w:tr w:rsidR="00963EFF" w:rsidTr="00C80460">
        <w:tc>
          <w:tcPr>
            <w:tcW w:w="9854" w:type="dxa"/>
          </w:tcPr>
          <w:p w:rsidR="00963EFF" w:rsidRDefault="005E4416" w:rsidP="00963EFF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47884309"/>
                <w:placeholder>
                  <w:docPart w:val="365CB1CFDB5F4D1E8ED59E5F2EE5E6F3"/>
                </w:placeholder>
                <w:temporary/>
                <w:showingPlcHdr/>
              </w:sdtPr>
              <w:sdtEndPr/>
              <w:sdtContent>
                <w:r w:rsidR="00963EFF" w:rsidRPr="00F96CD0">
                  <w:rPr>
                    <w:rStyle w:val="Pladsholdertekst"/>
                    <w:color w:val="auto"/>
                  </w:rPr>
                  <w:t>Skriv referat</w:t>
                </w:r>
              </w:sdtContent>
            </w:sdt>
            <w:r w:rsidR="00963EFF">
              <w:rPr>
                <w:rFonts w:cs="Arial"/>
                <w:szCs w:val="20"/>
              </w:rPr>
              <w:tab/>
            </w:r>
          </w:p>
        </w:tc>
      </w:tr>
      <w:tr w:rsidR="00963EFF" w:rsidRPr="00BA4CC7" w:rsidTr="00C80460">
        <w:tc>
          <w:tcPr>
            <w:tcW w:w="9854" w:type="dxa"/>
            <w:shd w:val="clear" w:color="auto" w:fill="auto"/>
          </w:tcPr>
          <w:p w:rsidR="00963EFF" w:rsidRDefault="00963EFF" w:rsidP="00963EFF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-1614662278"/>
              <w:placeholder>
                <w:docPart w:val="BCB59C86DB3C413A9BE9902DFEE565F9"/>
              </w:placeholder>
              <w:showingPlcHdr/>
            </w:sdtPr>
            <w:sdtEndPr/>
            <w:sdtContent>
              <w:p w:rsidR="00963EFF" w:rsidRPr="0069585B" w:rsidRDefault="00963EFF" w:rsidP="00963EFF">
                <w:pPr>
                  <w:spacing w:before="120" w:after="120"/>
                  <w:jc w:val="both"/>
                  <w:rPr>
                    <w:rStyle w:val="Svagfremhvning"/>
                  </w:rPr>
                </w:pPr>
                <w:r>
                  <w:t>Skriv opfølgningspunkt(er)</w:t>
                </w:r>
              </w:p>
            </w:sdtContent>
          </w:sdt>
        </w:tc>
      </w:tr>
      <w:tr w:rsidR="00E83A63" w:rsidRPr="00F96CD0" w:rsidTr="00783A34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83A63" w:rsidRPr="00F96CD0" w:rsidRDefault="00E83A63" w:rsidP="00F032F1">
            <w:pPr>
              <w:pStyle w:val="Overskrift1"/>
              <w:outlineLvl w:val="0"/>
            </w:pPr>
            <w:r>
              <w:t>4</w:t>
            </w:r>
            <w:r w:rsidRPr="00F96CD0">
              <w:t>.</w:t>
            </w:r>
            <w:r w:rsidR="00F032F1">
              <w:t xml:space="preserve"> Etableringen af ny PBL-enhed: </w:t>
            </w:r>
            <w:proofErr w:type="spellStart"/>
            <w:r w:rsidR="00F032F1">
              <w:t>Institute</w:t>
            </w:r>
            <w:proofErr w:type="spellEnd"/>
            <w:r w:rsidR="00F032F1">
              <w:t xml:space="preserve"> of Advanced Studies in PBL (IAS)</w:t>
            </w:r>
          </w:p>
        </w:tc>
      </w:tr>
      <w:tr w:rsidR="00E83A63" w:rsidRPr="0069585B" w:rsidTr="00783A34">
        <w:tc>
          <w:tcPr>
            <w:tcW w:w="9854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:rsidR="00E83A63" w:rsidRPr="0069585B" w:rsidRDefault="00E83A63" w:rsidP="00783A34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537092737"/>
                <w:placeholder>
                  <w:docPart w:val="32A48160BA114EBD94404A4965DD7B4E"/>
                </w:placeholder>
              </w:sdtPr>
              <w:sdtEndPr>
                <w:rPr>
                  <w:rStyle w:val="Svagfremhvning"/>
                </w:rPr>
              </w:sdtEndPr>
              <w:sdtContent>
                <w:sdt>
                  <w:sdtPr>
                    <w:rPr>
                      <w:rStyle w:val="Svagfremhvning"/>
                    </w:rPr>
                    <w:id w:val="-1742863364"/>
                    <w:placeholder>
                      <w:docPart w:val="53982E2BFDAA431BB2DDCA194B8264F3"/>
                    </w:placeholder>
                  </w:sdtPr>
                  <w:sdtEndPr>
                    <w:rPr>
                      <w:rStyle w:val="Svagfremhvning"/>
                    </w:rPr>
                  </w:sdtEndPr>
                  <w:sdtContent>
                    <w:r w:rsidR="00F032F1">
                      <w:rPr>
                        <w:rStyle w:val="Svagfremhvning"/>
                      </w:rPr>
                      <w:t>PBL præsentation høringsmateriale.pt</w:t>
                    </w:r>
                  </w:sdtContent>
                </w:sdt>
              </w:sdtContent>
            </w:sdt>
          </w:p>
          <w:p w:rsidR="00E83A63" w:rsidRPr="0069585B" w:rsidRDefault="00E83A63" w:rsidP="00783A34">
            <w:pPr>
              <w:spacing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Bilag 2:</w:t>
            </w:r>
            <w:r w:rsidR="00F032F1">
              <w:rPr>
                <w:rStyle w:val="Svagfremhvning"/>
              </w:rPr>
              <w:t>Oplæg PBL enhed høringsproces.pdf</w:t>
            </w:r>
          </w:p>
        </w:tc>
      </w:tr>
      <w:tr w:rsidR="00E83A63" w:rsidRPr="0069585B" w:rsidTr="00783A34">
        <w:tc>
          <w:tcPr>
            <w:tcW w:w="9854" w:type="dxa"/>
          </w:tcPr>
          <w:p w:rsidR="00E83A63" w:rsidRPr="0069585B" w:rsidRDefault="00E83A63" w:rsidP="00525F66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Ind</w:t>
            </w:r>
            <w:r w:rsidR="00F032F1">
              <w:rPr>
                <w:rStyle w:val="Svagfremhvning"/>
              </w:rPr>
              <w:t>stilling: Information om etablering af ny PLB enhed</w:t>
            </w:r>
          </w:p>
        </w:tc>
      </w:tr>
      <w:tr w:rsidR="00E83A63" w:rsidTr="00783A34">
        <w:tc>
          <w:tcPr>
            <w:tcW w:w="9854" w:type="dxa"/>
          </w:tcPr>
          <w:p w:rsidR="00E83A63" w:rsidRDefault="005E4416" w:rsidP="00783A34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901796053"/>
                <w:placeholder>
                  <w:docPart w:val="BF98F900FECB44A08D5EC47F6C4FB2CD"/>
                </w:placeholder>
                <w:temporary/>
                <w:showingPlcHdr/>
              </w:sdtPr>
              <w:sdtEndPr/>
              <w:sdtContent>
                <w:r w:rsidR="00E83A63" w:rsidRPr="00F96CD0">
                  <w:rPr>
                    <w:rStyle w:val="Pladsholdertekst"/>
                    <w:color w:val="auto"/>
                  </w:rPr>
                  <w:t>Skriv referat</w:t>
                </w:r>
              </w:sdtContent>
            </w:sdt>
            <w:r w:rsidR="00E83A63">
              <w:rPr>
                <w:rFonts w:cs="Arial"/>
                <w:szCs w:val="20"/>
              </w:rPr>
              <w:tab/>
            </w:r>
          </w:p>
        </w:tc>
      </w:tr>
      <w:tr w:rsidR="00E83A63" w:rsidRPr="002F4B34" w:rsidTr="00783A34">
        <w:tc>
          <w:tcPr>
            <w:tcW w:w="9854" w:type="dxa"/>
            <w:shd w:val="clear" w:color="auto" w:fill="auto"/>
          </w:tcPr>
          <w:p w:rsidR="00E83A63" w:rsidRDefault="00E83A63" w:rsidP="00783A34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1135762900"/>
              <w:placeholder>
                <w:docPart w:val="7D51AE6A71884056AF35B716E3502CA4"/>
              </w:placeholder>
              <w:showingPlcHdr/>
            </w:sdtPr>
            <w:sdtEndPr/>
            <w:sdtContent>
              <w:p w:rsidR="00E83A63" w:rsidRPr="002F4B34" w:rsidRDefault="00E83A63" w:rsidP="00783A34">
                <w:pPr>
                  <w:spacing w:before="120" w:after="120"/>
                  <w:jc w:val="both"/>
                  <w:rPr>
                    <w:rStyle w:val="Svagfremhvning"/>
                    <w:i w:val="0"/>
                    <w:color w:val="auto"/>
                  </w:rPr>
                </w:pPr>
                <w:r>
                  <w:t>Skriv opfølgningspunkt(er)</w:t>
                </w:r>
              </w:p>
            </w:sdtContent>
          </w:sdt>
        </w:tc>
      </w:tr>
      <w:tr w:rsidR="00E83A63" w:rsidRPr="00F96CD0" w:rsidTr="0078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DBE5F1" w:themeFill="accent1" w:themeFillTint="33"/>
          </w:tcPr>
          <w:p w:rsidR="00E83A63" w:rsidRPr="00F96CD0" w:rsidRDefault="00E83A63" w:rsidP="00F032F1">
            <w:pPr>
              <w:pStyle w:val="Overskrift1"/>
              <w:outlineLvl w:val="0"/>
            </w:pPr>
            <w:r>
              <w:t>5</w:t>
            </w:r>
            <w:r w:rsidRPr="00F96CD0">
              <w:t>.</w:t>
            </w:r>
            <w:r w:rsidR="00F032F1">
              <w:t xml:space="preserve"> Opfølgning på APV herunder handleplan</w:t>
            </w:r>
          </w:p>
        </w:tc>
      </w:tr>
      <w:tr w:rsidR="00E83A63" w:rsidRPr="0069585B" w:rsidTr="0078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:rsidR="00E83A63" w:rsidRPr="0069585B" w:rsidRDefault="00E83A63" w:rsidP="00783A34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-1137634315"/>
                <w:placeholder>
                  <w:docPart w:val="6CC9439D2420433CA511F3A28C6C2770"/>
                </w:placeholder>
              </w:sdtPr>
              <w:sdtEndPr>
                <w:rPr>
                  <w:rStyle w:val="Svagfremhvning"/>
                </w:rPr>
              </w:sdtEndPr>
              <w:sdtContent>
                <w:r w:rsidR="00F032F1">
                  <w:rPr>
                    <w:rStyle w:val="Svagfremhvning"/>
                  </w:rPr>
                  <w:t>Bilag følger fra AMG</w:t>
                </w:r>
              </w:sdtContent>
            </w:sdt>
          </w:p>
          <w:p w:rsidR="00E83A63" w:rsidRPr="0069585B" w:rsidRDefault="00E83A63" w:rsidP="00783A34">
            <w:pPr>
              <w:spacing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Bilag 2:</w:t>
            </w:r>
          </w:p>
        </w:tc>
      </w:tr>
      <w:tr w:rsidR="00E83A63" w:rsidRPr="0069585B" w:rsidTr="0078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:rsidR="00E83A63" w:rsidRDefault="00F032F1" w:rsidP="00783A34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Indstilling:</w:t>
            </w:r>
          </w:p>
          <w:p w:rsidR="00E83A63" w:rsidRPr="0069585B" w:rsidRDefault="00E83A63" w:rsidP="00783A34">
            <w:pPr>
              <w:spacing w:before="120" w:after="120"/>
              <w:jc w:val="both"/>
              <w:rPr>
                <w:rStyle w:val="Svagfremhvning"/>
              </w:rPr>
            </w:pPr>
          </w:p>
        </w:tc>
      </w:tr>
      <w:tr w:rsidR="00E83A63" w:rsidTr="0078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:rsidR="00E83A63" w:rsidRDefault="005E4416" w:rsidP="00783A34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i/>
                  <w:iCs/>
                  <w:color w:val="808080" w:themeColor="background1" w:themeShade="80"/>
                  <w:sz w:val="18"/>
                  <w:szCs w:val="20"/>
                </w:rPr>
                <w:id w:val="-387034957"/>
                <w:placeholder>
                  <w:docPart w:val="CB04796C7B4D410482F07F0F2E8A7087"/>
                </w:placeholder>
                <w:temporary/>
                <w:showingPlcHdr/>
              </w:sdtPr>
              <w:sdtEndPr/>
              <w:sdtContent>
                <w:r w:rsidR="00E83A63" w:rsidRPr="00F96CD0">
                  <w:rPr>
                    <w:rStyle w:val="Pladsholdertekst"/>
                    <w:color w:val="auto"/>
                  </w:rPr>
                  <w:t>Skriv referat</w:t>
                </w:r>
              </w:sdtContent>
            </w:sdt>
            <w:r w:rsidR="00E83A63">
              <w:rPr>
                <w:rFonts w:cs="Arial"/>
                <w:szCs w:val="20"/>
              </w:rPr>
              <w:tab/>
            </w:r>
          </w:p>
        </w:tc>
      </w:tr>
      <w:tr w:rsidR="00E83A63" w:rsidRPr="002F4B34" w:rsidTr="0078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:rsidR="00E83A63" w:rsidRDefault="00E83A63" w:rsidP="00783A34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993614243"/>
              <w:placeholder>
                <w:docPart w:val="4B4D2EF0027C42EA8F1A6579B158CB39"/>
              </w:placeholder>
              <w:showingPlcHdr/>
            </w:sdtPr>
            <w:sdtEndPr/>
            <w:sdtContent>
              <w:p w:rsidR="00E83A63" w:rsidRPr="002F4B34" w:rsidRDefault="00E83A63" w:rsidP="00783A34">
                <w:pPr>
                  <w:spacing w:before="120" w:after="120"/>
                  <w:jc w:val="both"/>
                  <w:rPr>
                    <w:rStyle w:val="Svagfremhvning"/>
                    <w:i w:val="0"/>
                    <w:color w:val="auto"/>
                  </w:rPr>
                </w:pPr>
                <w:r>
                  <w:t>Skriv opfølgningspunkt(er)</w:t>
                </w:r>
              </w:p>
            </w:sdtContent>
          </w:sdt>
        </w:tc>
      </w:tr>
      <w:tr w:rsidR="00E83A63" w:rsidRPr="00BA4CC7" w:rsidTr="00C80460">
        <w:tc>
          <w:tcPr>
            <w:tcW w:w="9854" w:type="dxa"/>
            <w:shd w:val="clear" w:color="auto" w:fill="auto"/>
          </w:tcPr>
          <w:p w:rsidR="00E83A63" w:rsidRPr="0069585B" w:rsidRDefault="00E83A63" w:rsidP="00963EFF">
            <w:pPr>
              <w:spacing w:before="120" w:after="120"/>
              <w:jc w:val="both"/>
              <w:rPr>
                <w:rStyle w:val="Svagfremhvning"/>
              </w:rPr>
            </w:pPr>
          </w:p>
        </w:tc>
      </w:tr>
      <w:tr w:rsidR="003B26DF" w:rsidRPr="00F96CD0" w:rsidTr="00C80460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26CD0" w:rsidRPr="00526CD0" w:rsidRDefault="00E83A63" w:rsidP="006239B6">
            <w:pPr>
              <w:pStyle w:val="Overskrift1"/>
              <w:outlineLvl w:val="0"/>
            </w:pPr>
            <w:r>
              <w:t>6</w:t>
            </w:r>
            <w:r w:rsidR="003B26DF" w:rsidRPr="00526CD0">
              <w:t>.</w:t>
            </w:r>
            <w:r w:rsidR="00F032F1">
              <w:t xml:space="preserve"> Dato for separat arbejdsmiljødrøftelse (senest 31/7)</w:t>
            </w:r>
          </w:p>
        </w:tc>
      </w:tr>
      <w:tr w:rsidR="003B26DF" w:rsidRPr="00BA4CC7" w:rsidTr="00C80460">
        <w:tc>
          <w:tcPr>
            <w:tcW w:w="9854" w:type="dxa"/>
            <w:tcBorders>
              <w:top w:val="single" w:sz="4" w:space="0" w:color="000000" w:themeColor="text1"/>
            </w:tcBorders>
          </w:tcPr>
          <w:p w:rsidR="003B26DF" w:rsidRPr="0069585B" w:rsidRDefault="003B26DF" w:rsidP="003B26DF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-1667617006"/>
                <w:placeholder>
                  <w:docPart w:val="B77CBED11F8C4F69A6B3B93031CE64E5"/>
                </w:placeholder>
                <w:showingPlcHdr/>
              </w:sdtPr>
              <w:sdtEndPr>
                <w:rPr>
                  <w:rStyle w:val="Svagfremhvning"/>
                </w:rPr>
              </w:sdtEndPr>
              <w:sdtContent>
                <w:r w:rsidR="00526CD0" w:rsidRPr="0069585B">
                  <w:rPr>
                    <w:rStyle w:val="Svagfremhvning"/>
                  </w:rPr>
                  <w:t>angiv bilag i punktopstilling</w:t>
                </w:r>
              </w:sdtContent>
            </w:sdt>
          </w:p>
          <w:p w:rsidR="003B26DF" w:rsidRPr="0069585B" w:rsidRDefault="003B26DF" w:rsidP="003B26DF">
            <w:pPr>
              <w:spacing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Bilag 2:</w:t>
            </w:r>
          </w:p>
        </w:tc>
      </w:tr>
      <w:tr w:rsidR="00526CD0" w:rsidRPr="00BA4CC7" w:rsidTr="00C80460">
        <w:tc>
          <w:tcPr>
            <w:tcW w:w="9854" w:type="dxa"/>
          </w:tcPr>
          <w:p w:rsidR="00526CD0" w:rsidRPr="0069585B" w:rsidRDefault="00FB2D0D" w:rsidP="00526CD0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Indstilling: Fast punkt jf. årshjul for SAMIU</w:t>
            </w:r>
          </w:p>
        </w:tc>
      </w:tr>
      <w:tr w:rsidR="00526CD0" w:rsidTr="00C80460">
        <w:tc>
          <w:tcPr>
            <w:tcW w:w="9854" w:type="dxa"/>
          </w:tcPr>
          <w:p w:rsidR="00526CD0" w:rsidRDefault="005E4416" w:rsidP="00526CD0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i/>
                  <w:iCs/>
                  <w:color w:val="808080" w:themeColor="background1" w:themeShade="80"/>
                  <w:sz w:val="18"/>
                  <w:szCs w:val="20"/>
                </w:rPr>
                <w:id w:val="-1799210079"/>
                <w:placeholder>
                  <w:docPart w:val="878A55E964CD4553AA4A9FF04BB2152A"/>
                </w:placeholder>
                <w:temporary/>
                <w:showingPlcHdr/>
              </w:sdtPr>
              <w:sdtEndPr/>
              <w:sdtContent>
                <w:r w:rsidR="00526CD0" w:rsidRPr="00F96CD0">
                  <w:rPr>
                    <w:rStyle w:val="Pladsholdertekst"/>
                    <w:color w:val="auto"/>
                  </w:rPr>
                  <w:t>Skriv referat</w:t>
                </w:r>
              </w:sdtContent>
            </w:sdt>
            <w:r w:rsidR="00526CD0">
              <w:rPr>
                <w:rFonts w:cs="Arial"/>
                <w:szCs w:val="20"/>
              </w:rPr>
              <w:tab/>
            </w:r>
          </w:p>
        </w:tc>
      </w:tr>
      <w:tr w:rsidR="00526CD0" w:rsidRPr="00BA4CC7" w:rsidTr="00C80460">
        <w:tc>
          <w:tcPr>
            <w:tcW w:w="9854" w:type="dxa"/>
          </w:tcPr>
          <w:p w:rsidR="00526CD0" w:rsidRDefault="00526CD0" w:rsidP="00526CD0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1284305074"/>
              <w:placeholder>
                <w:docPart w:val="0BBA975D8F2A40EAA506BC81603E78DD"/>
              </w:placeholder>
              <w:showingPlcHdr/>
            </w:sdtPr>
            <w:sdtEndPr/>
            <w:sdtContent>
              <w:p w:rsidR="00526CD0" w:rsidRPr="002F4B34" w:rsidRDefault="00526CD0" w:rsidP="00526CD0">
                <w:pPr>
                  <w:spacing w:before="120" w:after="120"/>
                  <w:jc w:val="both"/>
                  <w:rPr>
                    <w:rStyle w:val="Svagfremhvning"/>
                    <w:i w:val="0"/>
                    <w:color w:val="auto"/>
                  </w:rPr>
                </w:pPr>
                <w:r>
                  <w:t>Skriv opfølgningspunkt(er)</w:t>
                </w:r>
              </w:p>
            </w:sdtContent>
          </w:sdt>
        </w:tc>
      </w:tr>
      <w:tr w:rsidR="00526CD0" w:rsidRPr="00F032F1" w:rsidTr="00C80460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26CD0" w:rsidRPr="00F032F1" w:rsidRDefault="00E83A63" w:rsidP="00FB2D0D">
            <w:pPr>
              <w:pStyle w:val="Overskrift1"/>
              <w:outlineLvl w:val="0"/>
            </w:pPr>
            <w:r w:rsidRPr="00F032F1">
              <w:lastRenderedPageBreak/>
              <w:t>7</w:t>
            </w:r>
            <w:r w:rsidR="00526CD0" w:rsidRPr="00F032F1">
              <w:t>.</w:t>
            </w:r>
            <w:r w:rsidR="00FB2D0D" w:rsidRPr="00F032F1">
              <w:t xml:space="preserve"> </w:t>
            </w:r>
            <w:r w:rsidR="00F032F1" w:rsidRPr="00F032F1">
              <w:t>Opfølgning på det afholdte Business School seminar</w:t>
            </w:r>
          </w:p>
        </w:tc>
      </w:tr>
      <w:tr w:rsidR="00526CD0" w:rsidRPr="0069585B" w:rsidTr="00C80460">
        <w:tc>
          <w:tcPr>
            <w:tcW w:w="9854" w:type="dxa"/>
            <w:tcBorders>
              <w:top w:val="single" w:sz="4" w:space="0" w:color="000000" w:themeColor="text1"/>
            </w:tcBorders>
          </w:tcPr>
          <w:p w:rsidR="00526CD0" w:rsidRPr="0069585B" w:rsidRDefault="00526CD0" w:rsidP="00526CD0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866028723"/>
                <w:placeholder>
                  <w:docPart w:val="99FC4215F8B4458BA56A1323715BF91A"/>
                </w:placeholder>
                <w:showingPlcHdr/>
              </w:sdtPr>
              <w:sdtEndPr>
                <w:rPr>
                  <w:rStyle w:val="Svagfremhvning"/>
                </w:rPr>
              </w:sdtEndPr>
              <w:sdtContent>
                <w:r w:rsidRPr="0069585B">
                  <w:rPr>
                    <w:rStyle w:val="Svagfremhvning"/>
                  </w:rPr>
                  <w:t>angiv bilag i punktopstilling</w:t>
                </w:r>
              </w:sdtContent>
            </w:sdt>
          </w:p>
          <w:p w:rsidR="00526CD0" w:rsidRPr="0069585B" w:rsidRDefault="00526CD0" w:rsidP="00526CD0">
            <w:pPr>
              <w:spacing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Bilag 2:</w:t>
            </w:r>
          </w:p>
        </w:tc>
      </w:tr>
      <w:tr w:rsidR="00526CD0" w:rsidRPr="0069585B" w:rsidTr="00C80460">
        <w:tc>
          <w:tcPr>
            <w:tcW w:w="9854" w:type="dxa"/>
          </w:tcPr>
          <w:p w:rsidR="00526CD0" w:rsidRPr="0069585B" w:rsidRDefault="00FB2D0D" w:rsidP="00F032F1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Indstilling: </w:t>
            </w:r>
            <w:r w:rsidR="00F032F1">
              <w:rPr>
                <w:rStyle w:val="Svagfremhvning"/>
              </w:rPr>
              <w:t>Fast punkt jf. årshjul for SAMIU</w:t>
            </w:r>
          </w:p>
        </w:tc>
      </w:tr>
      <w:tr w:rsidR="00526CD0" w:rsidTr="00C80460">
        <w:tc>
          <w:tcPr>
            <w:tcW w:w="9854" w:type="dxa"/>
          </w:tcPr>
          <w:p w:rsidR="00526CD0" w:rsidRDefault="005E4416" w:rsidP="00526CD0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715738734"/>
                <w:placeholder>
                  <w:docPart w:val="0F6F5FF7954645989DE1930CD4C63730"/>
                </w:placeholder>
                <w:temporary/>
                <w:showingPlcHdr/>
              </w:sdtPr>
              <w:sdtEndPr/>
              <w:sdtContent>
                <w:r w:rsidR="00526CD0" w:rsidRPr="00F96CD0">
                  <w:rPr>
                    <w:rStyle w:val="Pladsholdertekst"/>
                    <w:color w:val="auto"/>
                  </w:rPr>
                  <w:t>Skriv referat</w:t>
                </w:r>
              </w:sdtContent>
            </w:sdt>
            <w:r w:rsidR="00526CD0">
              <w:rPr>
                <w:rFonts w:cs="Arial"/>
                <w:szCs w:val="20"/>
              </w:rPr>
              <w:tab/>
            </w:r>
          </w:p>
        </w:tc>
      </w:tr>
      <w:tr w:rsidR="00526CD0" w:rsidRPr="0069585B" w:rsidTr="00C80460">
        <w:tc>
          <w:tcPr>
            <w:tcW w:w="985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526CD0" w:rsidRDefault="00526CD0" w:rsidP="00526CD0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1796638743"/>
              <w:placeholder>
                <w:docPart w:val="0B19624418A343C8957017F7BB2ECCB0"/>
              </w:placeholder>
              <w:showingPlcHdr/>
            </w:sdtPr>
            <w:sdtEndPr/>
            <w:sdtContent>
              <w:p w:rsidR="00526CD0" w:rsidRPr="002F4B34" w:rsidRDefault="00526CD0" w:rsidP="00526CD0">
                <w:pPr>
                  <w:spacing w:before="120" w:after="120"/>
                  <w:jc w:val="both"/>
                  <w:rPr>
                    <w:rStyle w:val="Svagfremhvning"/>
                    <w:i w:val="0"/>
                    <w:color w:val="auto"/>
                  </w:rPr>
                </w:pPr>
                <w:r>
                  <w:t>Skriv opfølgningspunkt(er)</w:t>
                </w:r>
              </w:p>
            </w:sdtContent>
          </w:sdt>
        </w:tc>
      </w:tr>
      <w:tr w:rsidR="00526CD0" w:rsidRPr="00F96CD0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DBE5F1" w:themeFill="accent1" w:themeFillTint="33"/>
          </w:tcPr>
          <w:p w:rsidR="00526CD0" w:rsidRPr="00F96CD0" w:rsidRDefault="00526CD0" w:rsidP="00FB2D0D">
            <w:pPr>
              <w:pStyle w:val="Overskrift1"/>
              <w:outlineLvl w:val="0"/>
            </w:pPr>
            <w:r>
              <w:t>8</w:t>
            </w:r>
            <w:r w:rsidRPr="00F96CD0">
              <w:t>.</w:t>
            </w:r>
            <w:r>
              <w:t xml:space="preserve"> </w:t>
            </w:r>
            <w:r w:rsidR="00F032F1">
              <w:t>Budget og stillingsplan</w:t>
            </w:r>
          </w:p>
        </w:tc>
      </w:tr>
      <w:tr w:rsidR="00526CD0" w:rsidRPr="0069585B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:rsidR="00526CD0" w:rsidRPr="0069585B" w:rsidRDefault="00526CD0" w:rsidP="00526CD0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251556198"/>
                <w:placeholder>
                  <w:docPart w:val="8360911C7E2540D58F015DC4D736C1EE"/>
                </w:placeholder>
                <w:showingPlcHdr/>
              </w:sdtPr>
              <w:sdtEndPr>
                <w:rPr>
                  <w:rStyle w:val="Svagfremhvning"/>
                </w:rPr>
              </w:sdtEndPr>
              <w:sdtContent>
                <w:r w:rsidRPr="0069585B">
                  <w:rPr>
                    <w:rStyle w:val="Svagfremhvning"/>
                  </w:rPr>
                  <w:t>angiv bilag i punktopstilling</w:t>
                </w:r>
              </w:sdtContent>
            </w:sdt>
          </w:p>
          <w:p w:rsidR="00526CD0" w:rsidRPr="0069585B" w:rsidRDefault="00526CD0" w:rsidP="00526CD0">
            <w:pPr>
              <w:spacing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Bilag 2:</w:t>
            </w:r>
          </w:p>
        </w:tc>
      </w:tr>
      <w:tr w:rsidR="00526CD0" w:rsidRPr="0069585B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:rsidR="00526CD0" w:rsidRPr="0069585B" w:rsidRDefault="00526CD0" w:rsidP="00FB2D0D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Indstilling:</w:t>
            </w:r>
            <w:r w:rsidR="006B2625">
              <w:rPr>
                <w:rStyle w:val="Svagfremhvning"/>
              </w:rPr>
              <w:t xml:space="preserve"> </w:t>
            </w:r>
            <w:r w:rsidR="00FB2D0D">
              <w:rPr>
                <w:rStyle w:val="Svagfremhvning"/>
              </w:rPr>
              <w:t>Fast punkt jf. årshjul for SAMIU</w:t>
            </w:r>
          </w:p>
        </w:tc>
      </w:tr>
      <w:tr w:rsidR="00526CD0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:rsidR="00526CD0" w:rsidRDefault="005E4416" w:rsidP="00526CD0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139496905"/>
                <w:placeholder>
                  <w:docPart w:val="EFFCE4FDD5F446CEBEF1A239B9FD1FBF"/>
                </w:placeholder>
                <w:temporary/>
                <w:showingPlcHdr/>
              </w:sdtPr>
              <w:sdtEndPr/>
              <w:sdtContent>
                <w:r w:rsidR="00526CD0" w:rsidRPr="00F96CD0">
                  <w:rPr>
                    <w:rStyle w:val="Pladsholdertekst"/>
                    <w:color w:val="auto"/>
                  </w:rPr>
                  <w:t>Skriv referat</w:t>
                </w:r>
              </w:sdtContent>
            </w:sdt>
            <w:r w:rsidR="00526CD0">
              <w:rPr>
                <w:rFonts w:cs="Arial"/>
                <w:szCs w:val="20"/>
              </w:rPr>
              <w:tab/>
            </w:r>
          </w:p>
        </w:tc>
      </w:tr>
      <w:tr w:rsidR="00526CD0" w:rsidRPr="002F4B34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:rsidR="00526CD0" w:rsidRDefault="00526CD0" w:rsidP="00526CD0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-1268924325"/>
              <w:placeholder>
                <w:docPart w:val="6184897576794B238F8B46A94ADEAF3A"/>
              </w:placeholder>
              <w:showingPlcHdr/>
            </w:sdtPr>
            <w:sdtEndPr/>
            <w:sdtContent>
              <w:p w:rsidR="00526CD0" w:rsidRPr="002F4B34" w:rsidRDefault="00526CD0" w:rsidP="00526CD0">
                <w:pPr>
                  <w:spacing w:before="120" w:after="120"/>
                  <w:jc w:val="both"/>
                  <w:rPr>
                    <w:rStyle w:val="Svagfremhvning"/>
                    <w:i w:val="0"/>
                    <w:color w:val="auto"/>
                  </w:rPr>
                </w:pPr>
                <w:r>
                  <w:t>Skriv opfølgningspunkt(er)</w:t>
                </w:r>
              </w:p>
            </w:sdtContent>
          </w:sdt>
        </w:tc>
      </w:tr>
      <w:tr w:rsidR="00526CD0" w:rsidRPr="00F96CD0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DBE5F1" w:themeFill="accent1" w:themeFillTint="33"/>
          </w:tcPr>
          <w:p w:rsidR="00235041" w:rsidRPr="00A56F33" w:rsidRDefault="00235041" w:rsidP="00235041">
            <w:pPr>
              <w:rPr>
                <w:szCs w:val="20"/>
              </w:rPr>
            </w:pPr>
            <w:r w:rsidRPr="00A56F33">
              <w:rPr>
                <w:rStyle w:val="Svagfremhvning"/>
                <w:b/>
                <w:i w:val="0"/>
                <w:color w:val="auto"/>
                <w:sz w:val="20"/>
                <w:szCs w:val="20"/>
              </w:rPr>
              <w:t>9</w:t>
            </w:r>
            <w:r w:rsidR="00A56F33" w:rsidRPr="00A56F33">
              <w:rPr>
                <w:rStyle w:val="Svagfremhvning"/>
                <w:b/>
                <w:i w:val="0"/>
                <w:color w:val="auto"/>
                <w:sz w:val="20"/>
                <w:szCs w:val="20"/>
              </w:rPr>
              <w:t xml:space="preserve">. </w:t>
            </w:r>
            <w:r w:rsidR="00D2433C">
              <w:rPr>
                <w:rFonts w:eastAsia="Times New Roman"/>
                <w:b/>
              </w:rPr>
              <w:t>Arbejdstidsaftaler</w:t>
            </w:r>
          </w:p>
        </w:tc>
      </w:tr>
      <w:tr w:rsidR="00526CD0" w:rsidRPr="0069585B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:rsidR="00A56F33" w:rsidRPr="0069585B" w:rsidRDefault="00A56F33" w:rsidP="00A56F33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-1157839020"/>
                <w:placeholder>
                  <w:docPart w:val="EAF52ACD827F4111A2505B60D53F0CF4"/>
                </w:placeholder>
                <w:showingPlcHdr/>
              </w:sdtPr>
              <w:sdtEndPr>
                <w:rPr>
                  <w:rStyle w:val="Svagfremhvning"/>
                </w:rPr>
              </w:sdtEndPr>
              <w:sdtContent>
                <w:r w:rsidRPr="0069585B">
                  <w:rPr>
                    <w:rStyle w:val="Svagfremhvning"/>
                  </w:rPr>
                  <w:t>angiv bilag i punktopstilling</w:t>
                </w:r>
              </w:sdtContent>
            </w:sdt>
          </w:p>
          <w:p w:rsidR="00526CD0" w:rsidRDefault="00A56F33" w:rsidP="00A56F33">
            <w:pPr>
              <w:spacing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Bilag 2:</w:t>
            </w:r>
          </w:p>
          <w:p w:rsidR="00235041" w:rsidRPr="0069585B" w:rsidRDefault="00235041" w:rsidP="00526CD0">
            <w:pPr>
              <w:spacing w:after="120"/>
              <w:jc w:val="both"/>
              <w:rPr>
                <w:rStyle w:val="Svagfremhvning"/>
              </w:rPr>
            </w:pPr>
          </w:p>
        </w:tc>
      </w:tr>
      <w:tr w:rsidR="00526CD0" w:rsidRPr="0069585B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:rsidR="00526CD0" w:rsidRPr="0069585B" w:rsidRDefault="00235041" w:rsidP="00D2433C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Indstilling: </w:t>
            </w:r>
            <w:r w:rsidR="00D2433C">
              <w:rPr>
                <w:rStyle w:val="Svagfremhvning"/>
              </w:rPr>
              <w:t>Fast punkt jf. årshjul for SAMIU</w:t>
            </w:r>
          </w:p>
        </w:tc>
      </w:tr>
      <w:tr w:rsidR="00526CD0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:rsidR="00526CD0" w:rsidRDefault="005E4416" w:rsidP="00526CD0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108115735"/>
                <w:placeholder>
                  <w:docPart w:val="B34F14BFEA5C4655AF8F8649C061A40D"/>
                </w:placeholder>
                <w:temporary/>
                <w:showingPlcHdr/>
              </w:sdtPr>
              <w:sdtEndPr/>
              <w:sdtContent>
                <w:r w:rsidR="00526CD0" w:rsidRPr="00F96CD0">
                  <w:rPr>
                    <w:rStyle w:val="Pladsholdertekst"/>
                    <w:color w:val="auto"/>
                  </w:rPr>
                  <w:t>Skriv referat</w:t>
                </w:r>
              </w:sdtContent>
            </w:sdt>
            <w:r w:rsidR="00526CD0">
              <w:rPr>
                <w:rFonts w:cs="Arial"/>
                <w:szCs w:val="20"/>
              </w:rPr>
              <w:tab/>
            </w:r>
          </w:p>
        </w:tc>
      </w:tr>
      <w:tr w:rsidR="00D2433C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:rsidR="00D2433C" w:rsidRDefault="00D2433C" w:rsidP="00D2433C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1853530825"/>
              <w:placeholder>
                <w:docPart w:val="FACEBB50F0EB4615A30FE482EC051C34"/>
              </w:placeholder>
              <w:showingPlcHdr/>
            </w:sdtPr>
            <w:sdtEndPr/>
            <w:sdtContent>
              <w:p w:rsidR="00D2433C" w:rsidRDefault="00D2433C" w:rsidP="00D2433C">
                <w:pPr>
                  <w:tabs>
                    <w:tab w:val="right" w:pos="9638"/>
                  </w:tabs>
                  <w:spacing w:before="120" w:after="120"/>
                  <w:jc w:val="both"/>
                  <w:rPr>
                    <w:rFonts w:cs="Arial"/>
                    <w:szCs w:val="20"/>
                  </w:rPr>
                </w:pPr>
                <w:r>
                  <w:t>Skriv opfølgningspunkt(er)</w:t>
                </w:r>
              </w:p>
            </w:sdtContent>
          </w:sdt>
        </w:tc>
      </w:tr>
      <w:tr w:rsidR="00A56F33" w:rsidRPr="00235041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DBE5F1" w:themeFill="accent1" w:themeFillTint="33"/>
          </w:tcPr>
          <w:p w:rsidR="00A56F33" w:rsidRPr="009A58F4" w:rsidRDefault="009A58F4" w:rsidP="00D2433C">
            <w:pPr>
              <w:rPr>
                <w:szCs w:val="20"/>
              </w:rPr>
            </w:pPr>
            <w:r w:rsidRPr="009A58F4">
              <w:rPr>
                <w:rStyle w:val="Svagfremhvning"/>
                <w:b/>
                <w:i w:val="0"/>
                <w:color w:val="auto"/>
                <w:sz w:val="20"/>
                <w:szCs w:val="20"/>
              </w:rPr>
              <w:t>1</w:t>
            </w:r>
            <w:r w:rsidR="00D2433C">
              <w:rPr>
                <w:rStyle w:val="Svagfremhvning"/>
                <w:b/>
                <w:i w:val="0"/>
                <w:color w:val="auto"/>
                <w:sz w:val="20"/>
                <w:szCs w:val="20"/>
              </w:rPr>
              <w:t>0</w:t>
            </w:r>
            <w:r w:rsidR="00A56F33" w:rsidRPr="009A58F4">
              <w:rPr>
                <w:rStyle w:val="Svagfremhvning"/>
                <w:b/>
                <w:i w:val="0"/>
                <w:color w:val="auto"/>
                <w:sz w:val="20"/>
                <w:szCs w:val="20"/>
              </w:rPr>
              <w:t xml:space="preserve">. Information og kommunikation fra mødet </w:t>
            </w:r>
          </w:p>
        </w:tc>
      </w:tr>
      <w:tr w:rsidR="00A56F33" w:rsidRPr="0069585B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:rsidR="00A56F33" w:rsidRPr="0069585B" w:rsidRDefault="00A56F33" w:rsidP="00A56F33">
            <w:pPr>
              <w:spacing w:after="120"/>
              <w:jc w:val="both"/>
              <w:rPr>
                <w:rStyle w:val="Svagfremhvning"/>
              </w:rPr>
            </w:pPr>
          </w:p>
        </w:tc>
      </w:tr>
      <w:tr w:rsidR="00A56F33" w:rsidRPr="0069585B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:rsidR="00A56F33" w:rsidRDefault="00A56F33" w:rsidP="00A56F33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Indstilling: </w:t>
            </w:r>
          </w:p>
          <w:p w:rsidR="00A56F33" w:rsidRPr="0069585B" w:rsidRDefault="00A56F33" w:rsidP="00A56F33">
            <w:pPr>
              <w:spacing w:before="120" w:after="120"/>
              <w:jc w:val="both"/>
              <w:rPr>
                <w:rStyle w:val="Svagfremhvning"/>
              </w:rPr>
            </w:pPr>
          </w:p>
        </w:tc>
      </w:tr>
      <w:tr w:rsidR="00A56F33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:rsidR="00A56F33" w:rsidRDefault="005E4416" w:rsidP="00A56F33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i/>
                  <w:iCs/>
                  <w:color w:val="808080" w:themeColor="background1" w:themeShade="80"/>
                  <w:sz w:val="18"/>
                  <w:szCs w:val="20"/>
                </w:rPr>
                <w:id w:val="1472017446"/>
                <w:placeholder>
                  <w:docPart w:val="D578EC827F704473A7DD42A0E87CF9EA"/>
                </w:placeholder>
                <w:temporary/>
                <w:showingPlcHdr/>
              </w:sdtPr>
              <w:sdtEndPr/>
              <w:sdtContent>
                <w:r w:rsidR="00A56F33" w:rsidRPr="00F96CD0">
                  <w:rPr>
                    <w:rStyle w:val="Pladsholdertekst"/>
                    <w:color w:val="auto"/>
                  </w:rPr>
                  <w:t>Skriv referat</w:t>
                </w:r>
              </w:sdtContent>
            </w:sdt>
            <w:r w:rsidR="00A56F33">
              <w:rPr>
                <w:rFonts w:cs="Arial"/>
                <w:szCs w:val="20"/>
              </w:rPr>
              <w:tab/>
            </w:r>
          </w:p>
        </w:tc>
      </w:tr>
      <w:tr w:rsidR="00A56F33" w:rsidRPr="002F4B34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:rsidR="00A56F33" w:rsidRDefault="00A56F33" w:rsidP="00A56F33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-670412936"/>
              <w:placeholder>
                <w:docPart w:val="2D7FC5C2BB9B4BB380345621DD9E7B64"/>
              </w:placeholder>
              <w:showingPlcHdr/>
            </w:sdtPr>
            <w:sdtEndPr/>
            <w:sdtContent>
              <w:p w:rsidR="00A56F33" w:rsidRPr="002F4B34" w:rsidRDefault="00A56F33" w:rsidP="00A56F33">
                <w:pPr>
                  <w:spacing w:before="120" w:after="120"/>
                  <w:jc w:val="both"/>
                  <w:rPr>
                    <w:rStyle w:val="Svagfremhvning"/>
                    <w:i w:val="0"/>
                    <w:color w:val="auto"/>
                  </w:rPr>
                </w:pPr>
                <w:r>
                  <w:t>Skriv opfølgningspunkt(er)</w:t>
                </w:r>
              </w:p>
            </w:sdtContent>
          </w:sdt>
        </w:tc>
      </w:tr>
      <w:tr w:rsidR="00A56F33" w:rsidRPr="00235041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DBE5F1" w:themeFill="accent1" w:themeFillTint="33"/>
          </w:tcPr>
          <w:p w:rsidR="00A56F33" w:rsidRPr="009A58F4" w:rsidRDefault="00A56F33" w:rsidP="00D2433C">
            <w:pPr>
              <w:pStyle w:val="Overskrift1"/>
              <w:outlineLvl w:val="0"/>
              <w:rPr>
                <w:szCs w:val="20"/>
              </w:rPr>
            </w:pPr>
            <w:r w:rsidRPr="009A58F4">
              <w:rPr>
                <w:szCs w:val="20"/>
              </w:rPr>
              <w:lastRenderedPageBreak/>
              <w:t>1</w:t>
            </w:r>
            <w:r w:rsidR="00D2433C">
              <w:rPr>
                <w:szCs w:val="20"/>
              </w:rPr>
              <w:t>1</w:t>
            </w:r>
            <w:r w:rsidRPr="009A58F4">
              <w:rPr>
                <w:szCs w:val="20"/>
              </w:rPr>
              <w:t>. Evt.</w:t>
            </w:r>
          </w:p>
        </w:tc>
      </w:tr>
      <w:tr w:rsidR="00A56F33" w:rsidRPr="0069585B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:rsidR="00A56F33" w:rsidRPr="0069585B" w:rsidRDefault="00A56F33" w:rsidP="00A56F33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-1721354716"/>
                <w:placeholder>
                  <w:docPart w:val="055DBFD255C240B7ACC061DF4950EDE4"/>
                </w:placeholder>
                <w:showingPlcHdr/>
              </w:sdtPr>
              <w:sdtEndPr>
                <w:rPr>
                  <w:rStyle w:val="Svagfremhvning"/>
                </w:rPr>
              </w:sdtEndPr>
              <w:sdtContent>
                <w:r w:rsidRPr="0069585B">
                  <w:rPr>
                    <w:rStyle w:val="Svagfremhvning"/>
                  </w:rPr>
                  <w:t>angiv bilag i punktopstilling</w:t>
                </w:r>
              </w:sdtContent>
            </w:sdt>
          </w:p>
          <w:p w:rsidR="00A56F33" w:rsidRPr="0069585B" w:rsidRDefault="00A56F33" w:rsidP="00A56F33">
            <w:pPr>
              <w:spacing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Bilag 2:</w:t>
            </w:r>
          </w:p>
        </w:tc>
      </w:tr>
      <w:tr w:rsidR="00A56F33" w:rsidRPr="0069585B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:rsidR="00A56F33" w:rsidRDefault="00A56F33" w:rsidP="00A56F33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Indstilling: </w:t>
            </w:r>
          </w:p>
          <w:p w:rsidR="00A56F33" w:rsidRPr="0069585B" w:rsidRDefault="00A56F33" w:rsidP="00A56F33">
            <w:pPr>
              <w:spacing w:before="120" w:after="120"/>
              <w:jc w:val="both"/>
              <w:rPr>
                <w:rStyle w:val="Svagfremhvning"/>
              </w:rPr>
            </w:pPr>
          </w:p>
        </w:tc>
      </w:tr>
      <w:tr w:rsidR="00A56F33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:rsidR="00A56F33" w:rsidRDefault="005E4416" w:rsidP="00A56F33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i/>
                  <w:iCs/>
                  <w:color w:val="808080" w:themeColor="background1" w:themeShade="80"/>
                  <w:sz w:val="18"/>
                  <w:szCs w:val="20"/>
                </w:rPr>
                <w:id w:val="1412585704"/>
                <w:placeholder>
                  <w:docPart w:val="8AF140E203BA406DB033B77ED2816013"/>
                </w:placeholder>
                <w:temporary/>
                <w:showingPlcHdr/>
              </w:sdtPr>
              <w:sdtEndPr/>
              <w:sdtContent>
                <w:r w:rsidR="00A56F33" w:rsidRPr="00F96CD0">
                  <w:rPr>
                    <w:rStyle w:val="Pladsholdertekst"/>
                    <w:color w:val="auto"/>
                  </w:rPr>
                  <w:t>Skriv referat</w:t>
                </w:r>
              </w:sdtContent>
            </w:sdt>
            <w:r w:rsidR="00A56F33">
              <w:rPr>
                <w:rFonts w:cs="Arial"/>
                <w:szCs w:val="20"/>
              </w:rPr>
              <w:tab/>
            </w:r>
          </w:p>
        </w:tc>
      </w:tr>
      <w:tr w:rsidR="00A56F33" w:rsidRPr="002F4B34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:rsidR="00A56F33" w:rsidRDefault="00A56F33" w:rsidP="00A56F33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430250457"/>
              <w:placeholder>
                <w:docPart w:val="9EF2B84F6BC64418A7C1D3BF94B9F25C"/>
              </w:placeholder>
              <w:showingPlcHdr/>
            </w:sdtPr>
            <w:sdtEndPr/>
            <w:sdtContent>
              <w:p w:rsidR="00A56F33" w:rsidRPr="002F4B34" w:rsidRDefault="00A56F33" w:rsidP="00A56F33">
                <w:pPr>
                  <w:spacing w:before="120" w:after="120"/>
                  <w:jc w:val="both"/>
                  <w:rPr>
                    <w:rStyle w:val="Svagfremhvning"/>
                    <w:i w:val="0"/>
                    <w:color w:val="auto"/>
                  </w:rPr>
                </w:pPr>
                <w:r>
                  <w:t>Skriv opfølgningspunkt(er)</w:t>
                </w:r>
              </w:p>
            </w:sdtContent>
          </w:sdt>
        </w:tc>
      </w:tr>
    </w:tbl>
    <w:p w:rsidR="00C502FD" w:rsidRPr="00686689" w:rsidRDefault="00C502FD" w:rsidP="001A0B26">
      <w:pPr>
        <w:rPr>
          <w:rFonts w:cs="Arial"/>
          <w:sz w:val="22"/>
        </w:rPr>
      </w:pPr>
    </w:p>
    <w:sectPr w:rsidR="00C502FD" w:rsidRPr="00686689" w:rsidSect="001C4909">
      <w:headerReference w:type="default" r:id="rId12"/>
      <w:footerReference w:type="default" r:id="rId13"/>
      <w:pgSz w:w="11906" w:h="16838"/>
      <w:pgMar w:top="2297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FA4" w:rsidRDefault="00374FA4" w:rsidP="00E16C5A">
      <w:pPr>
        <w:spacing w:after="0" w:line="240" w:lineRule="auto"/>
      </w:pPr>
      <w:r>
        <w:separator/>
      </w:r>
    </w:p>
  </w:endnote>
  <w:endnote w:type="continuationSeparator" w:id="0">
    <w:p w:rsidR="00374FA4" w:rsidRDefault="00374FA4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2472762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0F166E" w:rsidRPr="000F166E" w:rsidRDefault="000F166E">
        <w:pPr>
          <w:pStyle w:val="Sidefod"/>
          <w:jc w:val="center"/>
          <w:rPr>
            <w:sz w:val="18"/>
          </w:rPr>
        </w:pPr>
        <w:r w:rsidRPr="000F166E">
          <w:rPr>
            <w:sz w:val="18"/>
          </w:rPr>
          <w:fldChar w:fldCharType="begin"/>
        </w:r>
        <w:r w:rsidRPr="000F166E">
          <w:rPr>
            <w:sz w:val="18"/>
          </w:rPr>
          <w:instrText>PAGE   \* MERGEFORMAT</w:instrText>
        </w:r>
        <w:r w:rsidRPr="000F166E">
          <w:rPr>
            <w:sz w:val="18"/>
          </w:rPr>
          <w:fldChar w:fldCharType="separate"/>
        </w:r>
        <w:r w:rsidR="005E4416">
          <w:rPr>
            <w:noProof/>
            <w:sz w:val="18"/>
          </w:rPr>
          <w:t>1</w:t>
        </w:r>
        <w:r w:rsidRPr="000F166E">
          <w:rPr>
            <w:sz w:val="18"/>
          </w:rPr>
          <w:fldChar w:fldCharType="end"/>
        </w:r>
      </w:p>
    </w:sdtContent>
  </w:sdt>
  <w:p w:rsidR="000F166E" w:rsidRDefault="000F166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FA4" w:rsidRDefault="00374FA4" w:rsidP="00E16C5A">
      <w:pPr>
        <w:spacing w:after="0" w:line="240" w:lineRule="auto"/>
      </w:pPr>
      <w:r>
        <w:separator/>
      </w:r>
    </w:p>
  </w:footnote>
  <w:footnote w:type="continuationSeparator" w:id="0">
    <w:p w:rsidR="00374FA4" w:rsidRDefault="00374FA4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C5A" w:rsidRDefault="00E16C5A" w:rsidP="00E16C5A">
    <w:pPr>
      <w:pStyle w:val="Sidehoved"/>
      <w:jc w:val="right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E39A1D8" wp14:editId="54029CA8">
          <wp:simplePos x="0" y="0"/>
          <wp:positionH relativeFrom="column">
            <wp:posOffset>4451350</wp:posOffset>
          </wp:positionH>
          <wp:positionV relativeFrom="paragraph">
            <wp:posOffset>-1270</wp:posOffset>
          </wp:positionV>
          <wp:extent cx="1785620" cy="1054100"/>
          <wp:effectExtent l="0" t="0" r="0" b="0"/>
          <wp:wrapSquare wrapText="bothSides"/>
          <wp:docPr id="15" name="Bille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3B19"/>
    <w:multiLevelType w:val="hybridMultilevel"/>
    <w:tmpl w:val="700AD3D2"/>
    <w:lvl w:ilvl="0" w:tplc="DD106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00451"/>
    <w:multiLevelType w:val="hybridMultilevel"/>
    <w:tmpl w:val="8CCE1D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74AFF"/>
    <w:multiLevelType w:val="hybridMultilevel"/>
    <w:tmpl w:val="308CB3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71DE5"/>
    <w:multiLevelType w:val="hybridMultilevel"/>
    <w:tmpl w:val="FD94B3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03521"/>
    <w:multiLevelType w:val="hybridMultilevel"/>
    <w:tmpl w:val="3C5E4BF0"/>
    <w:lvl w:ilvl="0" w:tplc="D88E75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da-DK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A4"/>
    <w:rsid w:val="00026511"/>
    <w:rsid w:val="00027D3B"/>
    <w:rsid w:val="00047F27"/>
    <w:rsid w:val="000C2D81"/>
    <w:rsid w:val="000C785A"/>
    <w:rsid w:val="000F166E"/>
    <w:rsid w:val="00105EBB"/>
    <w:rsid w:val="00147510"/>
    <w:rsid w:val="001735C7"/>
    <w:rsid w:val="0019734F"/>
    <w:rsid w:val="001A0B26"/>
    <w:rsid w:val="001C4909"/>
    <w:rsid w:val="001F4FE1"/>
    <w:rsid w:val="00225841"/>
    <w:rsid w:val="00226919"/>
    <w:rsid w:val="00235041"/>
    <w:rsid w:val="00286253"/>
    <w:rsid w:val="002C40F6"/>
    <w:rsid w:val="002E79D9"/>
    <w:rsid w:val="002F25C6"/>
    <w:rsid w:val="002F4B34"/>
    <w:rsid w:val="00301E5F"/>
    <w:rsid w:val="0032178B"/>
    <w:rsid w:val="00321D50"/>
    <w:rsid w:val="00323289"/>
    <w:rsid w:val="003414A2"/>
    <w:rsid w:val="0034222E"/>
    <w:rsid w:val="00347643"/>
    <w:rsid w:val="00374FA4"/>
    <w:rsid w:val="00396F6D"/>
    <w:rsid w:val="003A0A25"/>
    <w:rsid w:val="003B1CB0"/>
    <w:rsid w:val="003B26DF"/>
    <w:rsid w:val="003C1729"/>
    <w:rsid w:val="003F3898"/>
    <w:rsid w:val="003F68CA"/>
    <w:rsid w:val="00410242"/>
    <w:rsid w:val="00414658"/>
    <w:rsid w:val="00423053"/>
    <w:rsid w:val="004472B3"/>
    <w:rsid w:val="00492B3D"/>
    <w:rsid w:val="004A4396"/>
    <w:rsid w:val="004B554B"/>
    <w:rsid w:val="004E02BC"/>
    <w:rsid w:val="004F3B66"/>
    <w:rsid w:val="005130CA"/>
    <w:rsid w:val="00515878"/>
    <w:rsid w:val="00525F66"/>
    <w:rsid w:val="00526CD0"/>
    <w:rsid w:val="005438FB"/>
    <w:rsid w:val="0054727E"/>
    <w:rsid w:val="005511FF"/>
    <w:rsid w:val="00552CA4"/>
    <w:rsid w:val="0056781E"/>
    <w:rsid w:val="005A3770"/>
    <w:rsid w:val="005B2EAE"/>
    <w:rsid w:val="005E4416"/>
    <w:rsid w:val="005F27F0"/>
    <w:rsid w:val="005F718D"/>
    <w:rsid w:val="006079B6"/>
    <w:rsid w:val="006104DD"/>
    <w:rsid w:val="006239B6"/>
    <w:rsid w:val="00625DDA"/>
    <w:rsid w:val="0063477B"/>
    <w:rsid w:val="00685A47"/>
    <w:rsid w:val="00686689"/>
    <w:rsid w:val="0069585B"/>
    <w:rsid w:val="006B2625"/>
    <w:rsid w:val="006B2C91"/>
    <w:rsid w:val="006D2833"/>
    <w:rsid w:val="006F104D"/>
    <w:rsid w:val="006F1956"/>
    <w:rsid w:val="006F21F5"/>
    <w:rsid w:val="006F4428"/>
    <w:rsid w:val="006F4EF7"/>
    <w:rsid w:val="00736F5B"/>
    <w:rsid w:val="00773B3F"/>
    <w:rsid w:val="00795D49"/>
    <w:rsid w:val="00795F51"/>
    <w:rsid w:val="007A79FC"/>
    <w:rsid w:val="007B0D53"/>
    <w:rsid w:val="00814C5C"/>
    <w:rsid w:val="008504AB"/>
    <w:rsid w:val="00865AC4"/>
    <w:rsid w:val="008A0BD3"/>
    <w:rsid w:val="008F1AF4"/>
    <w:rsid w:val="00937DA8"/>
    <w:rsid w:val="00963EFF"/>
    <w:rsid w:val="00966A64"/>
    <w:rsid w:val="0097762A"/>
    <w:rsid w:val="00981E39"/>
    <w:rsid w:val="009A58F4"/>
    <w:rsid w:val="009C2C87"/>
    <w:rsid w:val="009D02D3"/>
    <w:rsid w:val="009E45AD"/>
    <w:rsid w:val="009F4AB7"/>
    <w:rsid w:val="00A56F33"/>
    <w:rsid w:val="00A62036"/>
    <w:rsid w:val="00A65C7B"/>
    <w:rsid w:val="00B27B17"/>
    <w:rsid w:val="00B33E3C"/>
    <w:rsid w:val="00B75E2E"/>
    <w:rsid w:val="00B7707D"/>
    <w:rsid w:val="00B92662"/>
    <w:rsid w:val="00BA4CC7"/>
    <w:rsid w:val="00BA65BD"/>
    <w:rsid w:val="00BD5897"/>
    <w:rsid w:val="00C47E68"/>
    <w:rsid w:val="00C502FD"/>
    <w:rsid w:val="00C57B8B"/>
    <w:rsid w:val="00C80460"/>
    <w:rsid w:val="00C83432"/>
    <w:rsid w:val="00CA236C"/>
    <w:rsid w:val="00CA70D4"/>
    <w:rsid w:val="00D2433C"/>
    <w:rsid w:val="00D314DA"/>
    <w:rsid w:val="00E16C5A"/>
    <w:rsid w:val="00E83795"/>
    <w:rsid w:val="00E83A63"/>
    <w:rsid w:val="00EA67E1"/>
    <w:rsid w:val="00EF0680"/>
    <w:rsid w:val="00F017B8"/>
    <w:rsid w:val="00F032F1"/>
    <w:rsid w:val="00F07CEE"/>
    <w:rsid w:val="00F22588"/>
    <w:rsid w:val="00F44001"/>
    <w:rsid w:val="00F5373E"/>
    <w:rsid w:val="00F7451E"/>
    <w:rsid w:val="00FA37EC"/>
    <w:rsid w:val="00FB2D0D"/>
    <w:rsid w:val="00FB5E19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4E1F278"/>
  <w15:docId w15:val="{AA934DEB-D049-469E-8491-ABCAB54C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B26"/>
    <w:pPr>
      <w:spacing w:after="240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9585B"/>
    <w:pPr>
      <w:keepNext/>
      <w:keepLines/>
      <w:spacing w:before="120" w:after="120"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69585B"/>
    <w:pPr>
      <w:spacing w:after="120"/>
      <w:ind w:left="720"/>
    </w:pPr>
  </w:style>
  <w:style w:type="character" w:customStyle="1" w:styleId="Typografi1">
    <w:name w:val="Typografi1"/>
    <w:basedOn w:val="Standardskrifttypeiafsnit"/>
    <w:uiPriority w:val="1"/>
    <w:rsid w:val="00F5373E"/>
    <w:rPr>
      <w:b w:val="0"/>
      <w:i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9585B"/>
    <w:rPr>
      <w:rFonts w:ascii="Arial" w:eastAsiaTheme="majorEastAsia" w:hAnsi="Arial" w:cstheme="majorBidi"/>
      <w:b/>
      <w:sz w:val="20"/>
      <w:szCs w:val="32"/>
    </w:rPr>
  </w:style>
  <w:style w:type="character" w:styleId="Svagfremhvning">
    <w:name w:val="Subtle Emphasis"/>
    <w:basedOn w:val="Standardskrifttypeiafsnit"/>
    <w:uiPriority w:val="19"/>
    <w:qFormat/>
    <w:rsid w:val="0069585B"/>
    <w:rPr>
      <w:rFonts w:ascii="Arial" w:hAnsi="Arial"/>
      <w:i/>
      <w:iCs/>
      <w:color w:val="808080" w:themeColor="background1" w:themeShade="80"/>
      <w:sz w:val="18"/>
    </w:rPr>
  </w:style>
  <w:style w:type="character" w:styleId="Kraftigfremhvning">
    <w:name w:val="Intense Emphasis"/>
    <w:aliases w:val="brevpapir info"/>
    <w:basedOn w:val="Standardskrifttypeiafsnit"/>
    <w:uiPriority w:val="21"/>
    <w:qFormat/>
    <w:rsid w:val="0069585B"/>
    <w:rPr>
      <w:rFonts w:ascii="Arial" w:hAnsi="Arial"/>
      <w:i w:val="0"/>
      <w:iCs/>
      <w:color w:val="002060"/>
      <w:sz w:val="16"/>
    </w:rPr>
  </w:style>
  <w:style w:type="paragraph" w:styleId="Ingenafstand">
    <w:name w:val="No Spacing"/>
    <w:aliases w:val="Brevpapir info"/>
    <w:uiPriority w:val="1"/>
    <w:qFormat/>
    <w:rsid w:val="0069585B"/>
    <w:pPr>
      <w:spacing w:after="0" w:line="240" w:lineRule="auto"/>
    </w:pPr>
    <w:rPr>
      <w:rFonts w:ascii="Arial" w:hAnsi="Arial"/>
      <w:color w:val="002060"/>
      <w:sz w:val="16"/>
    </w:rPr>
  </w:style>
  <w:style w:type="character" w:customStyle="1" w:styleId="Typografi2">
    <w:name w:val="Typografi2"/>
    <w:basedOn w:val="Standardskrifttypeiafsnit"/>
    <w:uiPriority w:val="1"/>
    <w:rsid w:val="00795D49"/>
    <w:rPr>
      <w:rFonts w:ascii="Arial" w:hAnsi="Arial"/>
      <w:i/>
      <w:sz w:val="20"/>
    </w:rPr>
  </w:style>
  <w:style w:type="character" w:customStyle="1" w:styleId="Typografi3">
    <w:name w:val="Typografi3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4">
    <w:name w:val="Typografi4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5">
    <w:name w:val="Typografi5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6">
    <w:name w:val="Typografi6"/>
    <w:basedOn w:val="Standardskrifttypeiafsnit"/>
    <w:uiPriority w:val="1"/>
    <w:rsid w:val="006079B6"/>
    <w:rPr>
      <w:rFonts w:ascii="Arial" w:hAnsi="Arial"/>
      <w:sz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5678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Referatskabelon%20AA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A3377222014EA1A432BFC068090F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892263-1197-40D5-B83A-35A897E3D7CD}"/>
      </w:docPartPr>
      <w:docPartBody>
        <w:p w:rsidR="00BA4521" w:rsidRDefault="00BA4521">
          <w:pPr>
            <w:pStyle w:val="CFA3377222014EA1A432BFC068090F40"/>
          </w:pPr>
          <w:r w:rsidRPr="0090693B">
            <w:rPr>
              <w:rStyle w:val="Pladsholdertekst"/>
            </w:rPr>
            <w:t>Vælg et element.</w:t>
          </w:r>
        </w:p>
      </w:docPartBody>
    </w:docPart>
    <w:docPart>
      <w:docPartPr>
        <w:name w:val="BE9887DCCFFC402891713C1F62212E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63AF53-CA45-4252-9CAE-8B53984A9E4C}"/>
      </w:docPartPr>
      <w:docPartBody>
        <w:p w:rsidR="00BA4521" w:rsidRDefault="00BA4521">
          <w:pPr>
            <w:pStyle w:val="BE9887DCCFFC402891713C1F62212E2F"/>
          </w:pPr>
          <w:r>
            <w:rPr>
              <w:rFonts w:cs="Arial"/>
              <w:b/>
              <w:szCs w:val="20"/>
            </w:rPr>
            <w:t>angiv mødefora</w:t>
          </w:r>
        </w:p>
      </w:docPartBody>
    </w:docPart>
    <w:docPart>
      <w:docPartPr>
        <w:name w:val="43ECF978D0414F5AB28AD53A162AC3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03C7A9-3511-49F7-8F9D-9F62CE49FDD3}"/>
      </w:docPartPr>
      <w:docPartBody>
        <w:p w:rsidR="00BA4521" w:rsidRDefault="00BA4521">
          <w:pPr>
            <w:pStyle w:val="43ECF978D0414F5AB28AD53A162AC3A2"/>
          </w:pPr>
          <w:r>
            <w:rPr>
              <w:rFonts w:cs="Arial"/>
              <w:szCs w:val="20"/>
            </w:rPr>
            <w:t>-dag</w:t>
          </w:r>
        </w:p>
      </w:docPartBody>
    </w:docPart>
    <w:docPart>
      <w:docPartPr>
        <w:name w:val="4B29722E194A49F9A065E5CE535548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4A774E-D874-469A-8A6B-959D96028C0C}"/>
      </w:docPartPr>
      <w:docPartBody>
        <w:p w:rsidR="00BA4521" w:rsidRDefault="00BA4521">
          <w:pPr>
            <w:pStyle w:val="4B29722E194A49F9A065E5CE535548DC"/>
          </w:pPr>
          <w:r w:rsidRPr="00A60003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83AFF65E982C49CF9D83458C3E5E0C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F7A705-227E-4A5A-9C4E-49C1DD317064}"/>
      </w:docPartPr>
      <w:docPartBody>
        <w:p w:rsidR="00BA4521" w:rsidRDefault="00BA4521">
          <w:pPr>
            <w:pStyle w:val="83AFF65E982C49CF9D83458C3E5E0C96"/>
          </w:pPr>
          <w:r>
            <w:rPr>
              <w:rFonts w:cs="Arial"/>
              <w:szCs w:val="20"/>
            </w:rPr>
            <w:t>Angiv lokalitet</w:t>
          </w:r>
        </w:p>
      </w:docPartBody>
    </w:docPart>
    <w:docPart>
      <w:docPartPr>
        <w:name w:val="25D2138348FC4BB5AB604F9527AB39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309702-4574-40AC-8216-DBC6442AA778}"/>
      </w:docPartPr>
      <w:docPartBody>
        <w:p w:rsidR="00BA4521" w:rsidRDefault="00BA4521">
          <w:pPr>
            <w:pStyle w:val="25D2138348FC4BB5AB604F9527AB39DC"/>
          </w:pPr>
          <w:r w:rsidRPr="003C1729">
            <w:rPr>
              <w:rStyle w:val="Kraftigfremhvning"/>
            </w:rPr>
            <w:t>[Navn 1]</w:t>
          </w:r>
        </w:p>
      </w:docPartBody>
    </w:docPart>
    <w:docPart>
      <w:docPartPr>
        <w:name w:val="B925F4C0ADE24FF1B940F570DA239C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8343C6-C6F5-4AE3-9438-D6E0FF5F2AC1}"/>
      </w:docPartPr>
      <w:docPartBody>
        <w:p w:rsidR="00BA4521" w:rsidRDefault="00BA4521">
          <w:pPr>
            <w:pStyle w:val="B925F4C0ADE24FF1B940F570DA239C80"/>
          </w:pPr>
          <w:r w:rsidRPr="003C1729">
            <w:rPr>
              <w:iCs/>
            </w:rPr>
            <w:t>[Navn 2]</w:t>
          </w:r>
        </w:p>
      </w:docPartBody>
    </w:docPart>
    <w:docPart>
      <w:docPartPr>
        <w:name w:val="C1DB2EE29F5F44FBAE87566A535EDE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49D07A-7E42-448C-A2D3-9431B04D73C1}"/>
      </w:docPartPr>
      <w:docPartBody>
        <w:p w:rsidR="00BA4521" w:rsidRDefault="00BA4521">
          <w:pPr>
            <w:pStyle w:val="C1DB2EE29F5F44FBAE87566A535EDE93"/>
          </w:pPr>
          <w:r w:rsidRPr="0069585B">
            <w:rPr>
              <w:rStyle w:val="Kraftigfremhvning"/>
              <w:lang w:val="en-GB"/>
            </w:rPr>
            <w:t>[Tlfnr.]</w:t>
          </w:r>
        </w:p>
      </w:docPartBody>
    </w:docPart>
    <w:docPart>
      <w:docPartPr>
        <w:name w:val="9AA8B53BE41844D6BA8EAF7EC47BA5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536FA5-C31B-44E1-9B2E-F3445A28A7A0}"/>
      </w:docPartPr>
      <w:docPartBody>
        <w:p w:rsidR="00BA4521" w:rsidRDefault="00BA4521">
          <w:pPr>
            <w:pStyle w:val="9AA8B53BE41844D6BA8EAF7EC47BA583"/>
          </w:pPr>
          <w:r w:rsidRPr="0069585B">
            <w:rPr>
              <w:rStyle w:val="Kraftigfremhvning"/>
            </w:rPr>
            <w:t>[Brevdato]</w:t>
          </w:r>
        </w:p>
      </w:docPartBody>
    </w:docPart>
    <w:docPart>
      <w:docPartPr>
        <w:name w:val="D7DB7364AB654475A000C07A073047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1743C5-8920-4AB7-8E9A-C90DB5FB9AC3}"/>
      </w:docPartPr>
      <w:docPartBody>
        <w:p w:rsidR="00BA4521" w:rsidRDefault="00BA4521">
          <w:pPr>
            <w:pStyle w:val="D7DB7364AB654475A000C07A07304771"/>
          </w:pPr>
          <w:r w:rsidRPr="0069585B">
            <w:rPr>
              <w:rStyle w:val="Kraftigfremhvning"/>
            </w:rPr>
            <w:t>[Sagsnr.]</w:t>
          </w:r>
        </w:p>
      </w:docPartBody>
    </w:docPart>
    <w:docPart>
      <w:docPartPr>
        <w:name w:val="BF02F4E4432F4A10BEAE1B8D64379B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B0D45C-A8C9-497E-BB0F-B864205C48D5}"/>
      </w:docPartPr>
      <w:docPartBody>
        <w:p w:rsidR="00BA4521" w:rsidRDefault="00BA4521">
          <w:pPr>
            <w:pStyle w:val="BF02F4E4432F4A10BEAE1B8D64379BBB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deltagere/faste medlemmer.</w:t>
          </w:r>
        </w:p>
      </w:docPartBody>
    </w:docPart>
    <w:docPart>
      <w:docPartPr>
        <w:name w:val="EBCD7A89E3FF46EE9A083EFE00C439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2ABECF-B6CA-4A6E-8542-B9FD982FC870}"/>
      </w:docPartPr>
      <w:docPartBody>
        <w:p w:rsidR="00BA4521" w:rsidRDefault="00BA4521">
          <w:pPr>
            <w:pStyle w:val="EBCD7A89E3FF46EE9A083EFE00C4398A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afbud fra faste medlemmer/deltagere</w:t>
          </w:r>
          <w:r w:rsidRPr="00846026">
            <w:rPr>
              <w:rStyle w:val="Pladsholdertekst"/>
            </w:rPr>
            <w:t>.</w:t>
          </w:r>
        </w:p>
      </w:docPartBody>
    </w:docPart>
    <w:docPart>
      <w:docPartPr>
        <w:name w:val="32DC5C8674E9400EB44069DBCEE7DF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A5780D-7774-483F-ADAF-23E6DB9CF803}"/>
      </w:docPartPr>
      <w:docPartBody>
        <w:p w:rsidR="00BA4521" w:rsidRDefault="00BA4521">
          <w:pPr>
            <w:pStyle w:val="32DC5C8674E9400EB44069DBCEE7DFB8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øvrige deltagere/sagsbehandlere. Angiv gerne under hvilke punkter øvrige deltagere deltog. Husk også at skrive referenten her</w:t>
          </w:r>
          <w:r w:rsidRPr="00846026">
            <w:rPr>
              <w:rStyle w:val="Pladsholdertekst"/>
            </w:rPr>
            <w:t>.</w:t>
          </w:r>
        </w:p>
      </w:docPartBody>
    </w:docPart>
    <w:docPart>
      <w:docPartPr>
        <w:name w:val="E0EC993DBD15442E86DD98529558DB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F3F811-FD44-45C6-B6B9-A0997AD521B9}"/>
      </w:docPartPr>
      <w:docPartBody>
        <w:p w:rsidR="00BA4521" w:rsidRDefault="00BA4521">
          <w:pPr>
            <w:pStyle w:val="E0EC993DBD15442E86DD98529558DB3C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21C29AD5731648BBA73BF50F231C75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1C8D4F-7423-48E7-96E8-3F299D874FD6}"/>
      </w:docPartPr>
      <w:docPartBody>
        <w:p w:rsidR="00BA4521" w:rsidRDefault="00BA4521">
          <w:pPr>
            <w:pStyle w:val="21C29AD5731648BBA73BF50F231C75E1"/>
          </w:pPr>
          <w:r w:rsidRPr="00F96CD0">
            <w:rPr>
              <w:rStyle w:val="Pladsholdertekst"/>
            </w:rPr>
            <w:t>Skriv referat</w:t>
          </w:r>
        </w:p>
      </w:docPartBody>
    </w:docPart>
    <w:docPart>
      <w:docPartPr>
        <w:name w:val="3ED524A8BC3D4307B5A5A58737F969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ECA121-8783-405F-9A6F-B52C1FA6D893}"/>
      </w:docPartPr>
      <w:docPartBody>
        <w:p w:rsidR="00BA4521" w:rsidRDefault="00BA4521">
          <w:pPr>
            <w:pStyle w:val="3ED524A8BC3D4307B5A5A58737F9696C"/>
          </w:pPr>
          <w:r>
            <w:t>Skriv opfølgningspunkt(er)</w:t>
          </w:r>
        </w:p>
      </w:docPartBody>
    </w:docPart>
    <w:docPart>
      <w:docPartPr>
        <w:name w:val="5B0B693B293649719F71ACE513191A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B3B40F-DD48-43B2-9A9F-4209094514BE}"/>
      </w:docPartPr>
      <w:docPartBody>
        <w:p w:rsidR="00355FBF" w:rsidRDefault="00BA4521" w:rsidP="00BA4521">
          <w:pPr>
            <w:pStyle w:val="5B0B693B293649719F71ACE513191AE7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4C7FB171CCFB4AEC9A184A81BAE2D4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CD2A1F-66FE-4D85-BEA6-81BEF4842F5F}"/>
      </w:docPartPr>
      <w:docPartBody>
        <w:p w:rsidR="00355FBF" w:rsidRDefault="00BA4521" w:rsidP="00BA4521">
          <w:pPr>
            <w:pStyle w:val="4C7FB171CCFB4AEC9A184A81BAE2D4A0"/>
          </w:pPr>
          <w:r w:rsidRPr="00F96CD0">
            <w:rPr>
              <w:rStyle w:val="Pladsholdertekst"/>
            </w:rPr>
            <w:t>Skriv referat</w:t>
          </w:r>
        </w:p>
      </w:docPartBody>
    </w:docPart>
    <w:docPart>
      <w:docPartPr>
        <w:name w:val="9BD2C6A6727A441D8EDC7AAC3398D3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A27C02-EAB2-4221-A13A-149DD8836A00}"/>
      </w:docPartPr>
      <w:docPartBody>
        <w:p w:rsidR="00355FBF" w:rsidRDefault="00BA4521" w:rsidP="00BA4521">
          <w:pPr>
            <w:pStyle w:val="9BD2C6A6727A441D8EDC7AAC3398D33E"/>
          </w:pPr>
          <w:r>
            <w:t>Skriv opfølgningspunkt(er)</w:t>
          </w:r>
        </w:p>
      </w:docPartBody>
    </w:docPart>
    <w:docPart>
      <w:docPartPr>
        <w:name w:val="B77CBED11F8C4F69A6B3B93031CE64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078AC3-119E-4945-A9F3-CD28906564F1}"/>
      </w:docPartPr>
      <w:docPartBody>
        <w:p w:rsidR="00DD5722" w:rsidRDefault="00A75D2E" w:rsidP="00A75D2E">
          <w:pPr>
            <w:pStyle w:val="B77CBED11F8C4F69A6B3B93031CE64E5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365CB1CFDB5F4D1E8ED59E5F2EE5E6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6D7635-7461-4DD0-AA74-DAEB3FC1B78B}"/>
      </w:docPartPr>
      <w:docPartBody>
        <w:p w:rsidR="008352F3" w:rsidRDefault="00DD5722" w:rsidP="00DD5722">
          <w:pPr>
            <w:pStyle w:val="365CB1CFDB5F4D1E8ED59E5F2EE5E6F3"/>
          </w:pPr>
          <w:r w:rsidRPr="00F96CD0">
            <w:rPr>
              <w:rStyle w:val="Pladsholdertekst"/>
            </w:rPr>
            <w:t>Skriv referat</w:t>
          </w:r>
        </w:p>
      </w:docPartBody>
    </w:docPart>
    <w:docPart>
      <w:docPartPr>
        <w:name w:val="BCB59C86DB3C413A9BE9902DFEE565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CBB204-401B-4BE7-9C88-0613BC6E502F}"/>
      </w:docPartPr>
      <w:docPartBody>
        <w:p w:rsidR="008352F3" w:rsidRDefault="00DD5722" w:rsidP="00DD5722">
          <w:pPr>
            <w:pStyle w:val="BCB59C86DB3C413A9BE9902DFEE565F9"/>
          </w:pPr>
          <w:r>
            <w:t>Skriv opfølgningspunkt(er)</w:t>
          </w:r>
        </w:p>
      </w:docPartBody>
    </w:docPart>
    <w:docPart>
      <w:docPartPr>
        <w:name w:val="8C00983A414A4E0CB2A93243B497B8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6D148E-5A12-46B0-9F38-FFFD3AFC9352}"/>
      </w:docPartPr>
      <w:docPartBody>
        <w:p w:rsidR="005E6CEE" w:rsidRDefault="008352F3" w:rsidP="008352F3">
          <w:pPr>
            <w:pStyle w:val="8C00983A414A4E0CB2A93243B497B888"/>
          </w:pPr>
          <w:r>
            <w:rPr>
              <w:rStyle w:val="Pladsholdertekst"/>
            </w:rPr>
            <w:t>Klik eller tryk her for at skrive deltagere/faste medlemmer.</w:t>
          </w:r>
        </w:p>
      </w:docPartBody>
    </w:docPart>
    <w:docPart>
      <w:docPartPr>
        <w:name w:val="878A55E964CD4553AA4A9FF04BB215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8CFBB7-A078-4DBA-AAA4-647F3B82053A}"/>
      </w:docPartPr>
      <w:docPartBody>
        <w:p w:rsidR="0023188A" w:rsidRDefault="003C544F" w:rsidP="003C544F">
          <w:pPr>
            <w:pStyle w:val="878A55E964CD4553AA4A9FF04BB2152A"/>
          </w:pPr>
          <w:r w:rsidRPr="00F96CD0">
            <w:rPr>
              <w:rStyle w:val="Pladsholdertekst"/>
            </w:rPr>
            <w:t>Skriv referat</w:t>
          </w:r>
        </w:p>
      </w:docPartBody>
    </w:docPart>
    <w:docPart>
      <w:docPartPr>
        <w:name w:val="0BBA975D8F2A40EAA506BC81603E78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B6D65F-AAD5-4854-969F-5A3E37BC6E31}"/>
      </w:docPartPr>
      <w:docPartBody>
        <w:p w:rsidR="0023188A" w:rsidRDefault="003C544F" w:rsidP="003C544F">
          <w:pPr>
            <w:pStyle w:val="0BBA975D8F2A40EAA506BC81603E78DD"/>
          </w:pPr>
          <w:r>
            <w:t>Skriv opfølgningspunkt(er)</w:t>
          </w:r>
        </w:p>
      </w:docPartBody>
    </w:docPart>
    <w:docPart>
      <w:docPartPr>
        <w:name w:val="99FC4215F8B4458BA56A1323715BF9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60E1-4DCA-47D3-AEDA-75CBA5E8312B}"/>
      </w:docPartPr>
      <w:docPartBody>
        <w:p w:rsidR="0023188A" w:rsidRDefault="003C544F" w:rsidP="003C544F">
          <w:pPr>
            <w:pStyle w:val="99FC4215F8B4458BA56A1323715BF91A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0F6F5FF7954645989DE1930CD4C637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E4DDDF-E36A-4C9F-86FE-1FF70EB4C2C9}"/>
      </w:docPartPr>
      <w:docPartBody>
        <w:p w:rsidR="0023188A" w:rsidRDefault="003C544F" w:rsidP="003C544F">
          <w:pPr>
            <w:pStyle w:val="0F6F5FF7954645989DE1930CD4C63730"/>
          </w:pPr>
          <w:r w:rsidRPr="00F96CD0">
            <w:rPr>
              <w:rStyle w:val="Pladsholdertekst"/>
            </w:rPr>
            <w:t>Skriv referat</w:t>
          </w:r>
        </w:p>
      </w:docPartBody>
    </w:docPart>
    <w:docPart>
      <w:docPartPr>
        <w:name w:val="0B19624418A343C8957017F7BB2ECC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2E7097-B412-441A-A8A3-792A9901B924}"/>
      </w:docPartPr>
      <w:docPartBody>
        <w:p w:rsidR="0023188A" w:rsidRDefault="003C544F" w:rsidP="003C544F">
          <w:pPr>
            <w:pStyle w:val="0B19624418A343C8957017F7BB2ECCB0"/>
          </w:pPr>
          <w:r>
            <w:t>Skriv opfølgningspunkt(er)</w:t>
          </w:r>
        </w:p>
      </w:docPartBody>
    </w:docPart>
    <w:docPart>
      <w:docPartPr>
        <w:name w:val="8360911C7E2540D58F015DC4D736C1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4F83FF-1F5B-42FC-ACD8-295ECBD41552}"/>
      </w:docPartPr>
      <w:docPartBody>
        <w:p w:rsidR="0023188A" w:rsidRDefault="003C544F" w:rsidP="003C544F">
          <w:pPr>
            <w:pStyle w:val="8360911C7E2540D58F015DC4D736C1EE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EFFCE4FDD5F446CEBEF1A239B9FD1F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0A1A79-714F-4FCA-8BCC-A6BBF95C6036}"/>
      </w:docPartPr>
      <w:docPartBody>
        <w:p w:rsidR="0023188A" w:rsidRDefault="003C544F" w:rsidP="003C544F">
          <w:pPr>
            <w:pStyle w:val="EFFCE4FDD5F446CEBEF1A239B9FD1FBF"/>
          </w:pPr>
          <w:r w:rsidRPr="00F96CD0">
            <w:rPr>
              <w:rStyle w:val="Pladsholdertekst"/>
            </w:rPr>
            <w:t>Skriv referat</w:t>
          </w:r>
        </w:p>
      </w:docPartBody>
    </w:docPart>
    <w:docPart>
      <w:docPartPr>
        <w:name w:val="6184897576794B238F8B46A94ADEAF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65AEFC-5768-4C9C-B41B-9F82FD61B492}"/>
      </w:docPartPr>
      <w:docPartBody>
        <w:p w:rsidR="0023188A" w:rsidRDefault="003C544F" w:rsidP="003C544F">
          <w:pPr>
            <w:pStyle w:val="6184897576794B238F8B46A94ADEAF3A"/>
          </w:pPr>
          <w:r>
            <w:t>Skriv opfølgningspunkt(er)</w:t>
          </w:r>
        </w:p>
      </w:docPartBody>
    </w:docPart>
    <w:docPart>
      <w:docPartPr>
        <w:name w:val="B34F14BFEA5C4655AF8F8649C061A4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80C46D-136F-467B-B95F-7BD46CAC3A05}"/>
      </w:docPartPr>
      <w:docPartBody>
        <w:p w:rsidR="0023188A" w:rsidRDefault="003C544F" w:rsidP="003C544F">
          <w:pPr>
            <w:pStyle w:val="B34F14BFEA5C4655AF8F8649C061A40D"/>
          </w:pPr>
          <w:r w:rsidRPr="00F96CD0">
            <w:rPr>
              <w:rStyle w:val="Pladsholdertekst"/>
            </w:rPr>
            <w:t>Skriv referat</w:t>
          </w:r>
        </w:p>
      </w:docPartBody>
    </w:docPart>
    <w:docPart>
      <w:docPartPr>
        <w:name w:val="32A48160BA114EBD94404A4965DD7B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F23A83-8B52-4A8F-8B51-48BD0EEDBA35}"/>
      </w:docPartPr>
      <w:docPartBody>
        <w:p w:rsidR="00442497" w:rsidRDefault="00915B95" w:rsidP="00915B95">
          <w:pPr>
            <w:pStyle w:val="32A48160BA114EBD94404A4965DD7B4E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BF98F900FECB44A08D5EC47F6C4FB2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EB97DE-5D0E-48D1-B755-D88E2C4C4F8A}"/>
      </w:docPartPr>
      <w:docPartBody>
        <w:p w:rsidR="00442497" w:rsidRDefault="00915B95" w:rsidP="00915B95">
          <w:pPr>
            <w:pStyle w:val="BF98F900FECB44A08D5EC47F6C4FB2CD"/>
          </w:pPr>
          <w:r w:rsidRPr="00F96CD0">
            <w:rPr>
              <w:rStyle w:val="Pladsholdertekst"/>
            </w:rPr>
            <w:t>Skriv referat</w:t>
          </w:r>
        </w:p>
      </w:docPartBody>
    </w:docPart>
    <w:docPart>
      <w:docPartPr>
        <w:name w:val="7D51AE6A71884056AF35B716E3502C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E330D9-36F9-46C0-A2B6-5559F7BB4D09}"/>
      </w:docPartPr>
      <w:docPartBody>
        <w:p w:rsidR="00442497" w:rsidRDefault="00915B95" w:rsidP="00915B95">
          <w:pPr>
            <w:pStyle w:val="7D51AE6A71884056AF35B716E3502CA4"/>
          </w:pPr>
          <w:r>
            <w:t>Skriv opfølgningspunkt(er)</w:t>
          </w:r>
        </w:p>
      </w:docPartBody>
    </w:docPart>
    <w:docPart>
      <w:docPartPr>
        <w:name w:val="6CC9439D2420433CA511F3A28C6C27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00508C-60F4-4084-8C6B-EE3DBA2F3F1C}"/>
      </w:docPartPr>
      <w:docPartBody>
        <w:p w:rsidR="00442497" w:rsidRDefault="00915B95" w:rsidP="00915B95">
          <w:pPr>
            <w:pStyle w:val="6CC9439D2420433CA511F3A28C6C2770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CB04796C7B4D410482F07F0F2E8A70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1A3687-B753-4584-B9E6-E59AA78FCC4E}"/>
      </w:docPartPr>
      <w:docPartBody>
        <w:p w:rsidR="00442497" w:rsidRDefault="00915B95" w:rsidP="00915B95">
          <w:pPr>
            <w:pStyle w:val="CB04796C7B4D410482F07F0F2E8A7087"/>
          </w:pPr>
          <w:r w:rsidRPr="00F96CD0">
            <w:rPr>
              <w:rStyle w:val="Pladsholdertekst"/>
            </w:rPr>
            <w:t>Skriv referat</w:t>
          </w:r>
        </w:p>
      </w:docPartBody>
    </w:docPart>
    <w:docPart>
      <w:docPartPr>
        <w:name w:val="4B4D2EF0027C42EA8F1A6579B158CB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A38BB9-5CF1-4193-8059-7FE1F0E4F4B2}"/>
      </w:docPartPr>
      <w:docPartBody>
        <w:p w:rsidR="00442497" w:rsidRDefault="00915B95" w:rsidP="00915B95">
          <w:pPr>
            <w:pStyle w:val="4B4D2EF0027C42EA8F1A6579B158CB39"/>
          </w:pPr>
          <w:r>
            <w:t>Skriv opfølgningspunkt(er)</w:t>
          </w:r>
        </w:p>
      </w:docPartBody>
    </w:docPart>
    <w:docPart>
      <w:docPartPr>
        <w:name w:val="842E248BB1DA43578F6430649E02B5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4A7E6C-2DE1-4309-B4A0-B8D6400854F0}"/>
      </w:docPartPr>
      <w:docPartBody>
        <w:p w:rsidR="00156ED7" w:rsidRDefault="00FF2867" w:rsidP="00FF2867">
          <w:pPr>
            <w:pStyle w:val="842E248BB1DA43578F6430649E02B503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53982E2BFDAA431BB2DDCA194B8264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0F92BC-9FDE-412E-8E37-3BF52320EF20}"/>
      </w:docPartPr>
      <w:docPartBody>
        <w:p w:rsidR="00156ED7" w:rsidRDefault="00FF2867" w:rsidP="00FF2867">
          <w:pPr>
            <w:pStyle w:val="53982E2BFDAA431BB2DDCA194B8264F3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D578EC827F704473A7DD42A0E87CF9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663230-D37B-470F-8DC2-85133F34F961}"/>
      </w:docPartPr>
      <w:docPartBody>
        <w:p w:rsidR="00330116" w:rsidRDefault="005A5B7B" w:rsidP="005A5B7B">
          <w:pPr>
            <w:pStyle w:val="D578EC827F704473A7DD42A0E87CF9EA"/>
          </w:pPr>
          <w:r w:rsidRPr="00F96CD0">
            <w:rPr>
              <w:rStyle w:val="Pladsholdertekst"/>
            </w:rPr>
            <w:t>Skriv referat</w:t>
          </w:r>
        </w:p>
      </w:docPartBody>
    </w:docPart>
    <w:docPart>
      <w:docPartPr>
        <w:name w:val="2D7FC5C2BB9B4BB380345621DD9E7B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485BDA-8E4B-4B7F-BA77-E15A7DABD560}"/>
      </w:docPartPr>
      <w:docPartBody>
        <w:p w:rsidR="00330116" w:rsidRDefault="005A5B7B" w:rsidP="005A5B7B">
          <w:pPr>
            <w:pStyle w:val="2D7FC5C2BB9B4BB380345621DD9E7B64"/>
          </w:pPr>
          <w:r>
            <w:t>Skriv opfølgningspunkt(er)</w:t>
          </w:r>
        </w:p>
      </w:docPartBody>
    </w:docPart>
    <w:docPart>
      <w:docPartPr>
        <w:name w:val="055DBFD255C240B7ACC061DF4950ED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70FCEF-54BC-45A2-B9B1-2F8383B9658D}"/>
      </w:docPartPr>
      <w:docPartBody>
        <w:p w:rsidR="00330116" w:rsidRDefault="005A5B7B" w:rsidP="005A5B7B">
          <w:pPr>
            <w:pStyle w:val="055DBFD255C240B7ACC061DF4950EDE4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8AF140E203BA406DB033B77ED28160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2EFD19-4F18-4330-B8CC-2A4FF2DF6B33}"/>
      </w:docPartPr>
      <w:docPartBody>
        <w:p w:rsidR="00330116" w:rsidRDefault="005A5B7B" w:rsidP="005A5B7B">
          <w:pPr>
            <w:pStyle w:val="8AF140E203BA406DB033B77ED2816013"/>
          </w:pPr>
          <w:r w:rsidRPr="00F96CD0">
            <w:rPr>
              <w:rStyle w:val="Pladsholdertekst"/>
            </w:rPr>
            <w:t>Skriv referat</w:t>
          </w:r>
        </w:p>
      </w:docPartBody>
    </w:docPart>
    <w:docPart>
      <w:docPartPr>
        <w:name w:val="9EF2B84F6BC64418A7C1D3BF94B9F2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04E6A0-4FB4-41B8-9648-52779C17D427}"/>
      </w:docPartPr>
      <w:docPartBody>
        <w:p w:rsidR="00330116" w:rsidRDefault="005A5B7B" w:rsidP="005A5B7B">
          <w:pPr>
            <w:pStyle w:val="9EF2B84F6BC64418A7C1D3BF94B9F25C"/>
          </w:pPr>
          <w:r>
            <w:t>Skriv opfølgningspunkt(er)</w:t>
          </w:r>
        </w:p>
      </w:docPartBody>
    </w:docPart>
    <w:docPart>
      <w:docPartPr>
        <w:name w:val="EAF52ACD827F4111A2505B60D53F0C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B29C6B-D43E-4FB8-B063-E3279EC47364}"/>
      </w:docPartPr>
      <w:docPartBody>
        <w:p w:rsidR="00330116" w:rsidRDefault="005A5B7B" w:rsidP="005A5B7B">
          <w:pPr>
            <w:pStyle w:val="EAF52ACD827F4111A2505B60D53F0CF4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FACEBB50F0EB4615A30FE482EC051C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CC7439-B99E-4412-B1DC-194E145B3E5F}"/>
      </w:docPartPr>
      <w:docPartBody>
        <w:p w:rsidR="00F46E9D" w:rsidRDefault="00330116" w:rsidP="00330116">
          <w:pPr>
            <w:pStyle w:val="FACEBB50F0EB4615A30FE482EC051C34"/>
          </w:pPr>
          <w:r>
            <w:t>Skriv opfølgningspunkt(er)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21"/>
    <w:rsid w:val="001521E6"/>
    <w:rsid w:val="00156ED7"/>
    <w:rsid w:val="0023188A"/>
    <w:rsid w:val="00330116"/>
    <w:rsid w:val="00334259"/>
    <w:rsid w:val="00355FBF"/>
    <w:rsid w:val="003C544F"/>
    <w:rsid w:val="00442497"/>
    <w:rsid w:val="005A5B7B"/>
    <w:rsid w:val="005E6CEE"/>
    <w:rsid w:val="008352F3"/>
    <w:rsid w:val="00915B95"/>
    <w:rsid w:val="00A67851"/>
    <w:rsid w:val="00A75D2E"/>
    <w:rsid w:val="00BA4521"/>
    <w:rsid w:val="00DD5722"/>
    <w:rsid w:val="00F46E9D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5A5B7B"/>
  </w:style>
  <w:style w:type="paragraph" w:customStyle="1" w:styleId="CFA3377222014EA1A432BFC068090F40">
    <w:name w:val="CFA3377222014EA1A432BFC068090F40"/>
  </w:style>
  <w:style w:type="paragraph" w:customStyle="1" w:styleId="BE9887DCCFFC402891713C1F62212E2F">
    <w:name w:val="BE9887DCCFFC402891713C1F62212E2F"/>
  </w:style>
  <w:style w:type="paragraph" w:customStyle="1" w:styleId="43ECF978D0414F5AB28AD53A162AC3A2">
    <w:name w:val="43ECF978D0414F5AB28AD53A162AC3A2"/>
  </w:style>
  <w:style w:type="paragraph" w:customStyle="1" w:styleId="4B29722E194A49F9A065E5CE535548DC">
    <w:name w:val="4B29722E194A49F9A065E5CE535548DC"/>
  </w:style>
  <w:style w:type="paragraph" w:customStyle="1" w:styleId="83AFF65E982C49CF9D83458C3E5E0C96">
    <w:name w:val="83AFF65E982C49CF9D83458C3E5E0C96"/>
  </w:style>
  <w:style w:type="character" w:styleId="Kraftigfremhvning">
    <w:name w:val="Intense Emphasis"/>
    <w:aliases w:val="brevpapir info"/>
    <w:basedOn w:val="Standardskrifttypeiafsnit"/>
    <w:uiPriority w:val="21"/>
    <w:qFormat/>
    <w:rPr>
      <w:rFonts w:ascii="Arial" w:hAnsi="Arial"/>
      <w:i w:val="0"/>
      <w:iCs/>
      <w:color w:val="002060"/>
      <w:sz w:val="16"/>
    </w:rPr>
  </w:style>
  <w:style w:type="paragraph" w:customStyle="1" w:styleId="25D2138348FC4BB5AB604F9527AB39DC">
    <w:name w:val="25D2138348FC4BB5AB604F9527AB39DC"/>
  </w:style>
  <w:style w:type="paragraph" w:customStyle="1" w:styleId="B925F4C0ADE24FF1B940F570DA239C80">
    <w:name w:val="B925F4C0ADE24FF1B940F570DA239C80"/>
  </w:style>
  <w:style w:type="paragraph" w:customStyle="1" w:styleId="C1DB2EE29F5F44FBAE87566A535EDE93">
    <w:name w:val="C1DB2EE29F5F44FBAE87566A535EDE93"/>
  </w:style>
  <w:style w:type="paragraph" w:customStyle="1" w:styleId="12CC3DF671A04C88BC293C8BF607F464">
    <w:name w:val="12CC3DF671A04C88BC293C8BF607F464"/>
  </w:style>
  <w:style w:type="paragraph" w:customStyle="1" w:styleId="9AA8B53BE41844D6BA8EAF7EC47BA583">
    <w:name w:val="9AA8B53BE41844D6BA8EAF7EC47BA583"/>
  </w:style>
  <w:style w:type="paragraph" w:customStyle="1" w:styleId="D7DB7364AB654475A000C07A07304771">
    <w:name w:val="D7DB7364AB654475A000C07A07304771"/>
  </w:style>
  <w:style w:type="paragraph" w:customStyle="1" w:styleId="BF02F4E4432F4A10BEAE1B8D64379BBB">
    <w:name w:val="BF02F4E4432F4A10BEAE1B8D64379BBB"/>
  </w:style>
  <w:style w:type="paragraph" w:customStyle="1" w:styleId="EBCD7A89E3FF46EE9A083EFE00C4398A">
    <w:name w:val="EBCD7A89E3FF46EE9A083EFE00C4398A"/>
  </w:style>
  <w:style w:type="paragraph" w:customStyle="1" w:styleId="32DC5C8674E9400EB44069DBCEE7DFB8">
    <w:name w:val="32DC5C8674E9400EB44069DBCEE7DFB8"/>
  </w:style>
  <w:style w:type="paragraph" w:customStyle="1" w:styleId="7D98673E64E94BE19110B1A3DC25539B">
    <w:name w:val="7D98673E64E94BE19110B1A3DC25539B"/>
  </w:style>
  <w:style w:type="character" w:styleId="Svagfremhvning">
    <w:name w:val="Subtle Emphasis"/>
    <w:basedOn w:val="Standardskrifttypeiafsnit"/>
    <w:uiPriority w:val="19"/>
    <w:qFormat/>
    <w:rsid w:val="005A5B7B"/>
    <w:rPr>
      <w:rFonts w:ascii="Arial" w:hAnsi="Arial"/>
      <w:i/>
      <w:iCs/>
      <w:color w:val="808080" w:themeColor="background1" w:themeShade="80"/>
      <w:sz w:val="18"/>
    </w:rPr>
  </w:style>
  <w:style w:type="paragraph" w:customStyle="1" w:styleId="E0EC993DBD15442E86DD98529558DB3C">
    <w:name w:val="E0EC993DBD15442E86DD98529558DB3C"/>
  </w:style>
  <w:style w:type="paragraph" w:customStyle="1" w:styleId="21C29AD5731648BBA73BF50F231C75E1">
    <w:name w:val="21C29AD5731648BBA73BF50F231C75E1"/>
  </w:style>
  <w:style w:type="paragraph" w:customStyle="1" w:styleId="3ED524A8BC3D4307B5A5A58737F9696C">
    <w:name w:val="3ED524A8BC3D4307B5A5A58737F9696C"/>
  </w:style>
  <w:style w:type="paragraph" w:customStyle="1" w:styleId="CD953AC808F24157889C1D782E58DE33">
    <w:name w:val="CD953AC808F24157889C1D782E58DE33"/>
  </w:style>
  <w:style w:type="paragraph" w:customStyle="1" w:styleId="D7EB46258C1A4EDF8E3E5962EBFFC1E9">
    <w:name w:val="D7EB46258C1A4EDF8E3E5962EBFFC1E9"/>
  </w:style>
  <w:style w:type="paragraph" w:customStyle="1" w:styleId="BECD8A36C2C640619AE919E25179E79D">
    <w:name w:val="BECD8A36C2C640619AE919E25179E79D"/>
  </w:style>
  <w:style w:type="paragraph" w:customStyle="1" w:styleId="2A1AF0A7A0A64BF9A797050BB8F87A04">
    <w:name w:val="2A1AF0A7A0A64BF9A797050BB8F87A04"/>
  </w:style>
  <w:style w:type="paragraph" w:customStyle="1" w:styleId="0363556BE54C4A69AFAAD8C4E025E3B3">
    <w:name w:val="0363556BE54C4A69AFAAD8C4E025E3B3"/>
  </w:style>
  <w:style w:type="paragraph" w:customStyle="1" w:styleId="75B61BF3751D4D2BBAEBDE3A50CA160F">
    <w:name w:val="75B61BF3751D4D2BBAEBDE3A50CA160F"/>
  </w:style>
  <w:style w:type="paragraph" w:customStyle="1" w:styleId="366CADE8D11F48EEAA1237A65983A366">
    <w:name w:val="366CADE8D11F48EEAA1237A65983A366"/>
  </w:style>
  <w:style w:type="paragraph" w:customStyle="1" w:styleId="8D0D20961DA24AB3B694C08A38B5816E">
    <w:name w:val="8D0D20961DA24AB3B694C08A38B5816E"/>
  </w:style>
  <w:style w:type="paragraph" w:customStyle="1" w:styleId="C8C8E4B9F55C4AF8A234FAA9DD598636">
    <w:name w:val="C8C8E4B9F55C4AF8A234FAA9DD598636"/>
  </w:style>
  <w:style w:type="paragraph" w:customStyle="1" w:styleId="68EB02CC5E614C35B1F2923730937867">
    <w:name w:val="68EB02CC5E614C35B1F2923730937867"/>
  </w:style>
  <w:style w:type="paragraph" w:customStyle="1" w:styleId="AD8E47BFA10E49A19577D1915CA78EC8">
    <w:name w:val="AD8E47BFA10E49A19577D1915CA78EC8"/>
  </w:style>
  <w:style w:type="paragraph" w:customStyle="1" w:styleId="741D94F5E22A4A1B912376CAB3155E3D">
    <w:name w:val="741D94F5E22A4A1B912376CAB3155E3D"/>
  </w:style>
  <w:style w:type="paragraph" w:customStyle="1" w:styleId="6F0C3A761577419D89D1F9E2EA609AB3">
    <w:name w:val="6F0C3A761577419D89D1F9E2EA609AB3"/>
  </w:style>
  <w:style w:type="paragraph" w:customStyle="1" w:styleId="B728006114D04A9D816416782C6F4449">
    <w:name w:val="B728006114D04A9D816416782C6F4449"/>
  </w:style>
  <w:style w:type="paragraph" w:customStyle="1" w:styleId="5791A7FFA8AD4424A71DAA2319206132">
    <w:name w:val="5791A7FFA8AD4424A71DAA2319206132"/>
  </w:style>
  <w:style w:type="paragraph" w:customStyle="1" w:styleId="EDC75DA6B56648CC8121AF34DD4C162F">
    <w:name w:val="EDC75DA6B56648CC8121AF34DD4C162F"/>
  </w:style>
  <w:style w:type="paragraph" w:customStyle="1" w:styleId="A6FDAB85865E4A969FFAAD9420988305">
    <w:name w:val="A6FDAB85865E4A969FFAAD9420988305"/>
  </w:style>
  <w:style w:type="paragraph" w:customStyle="1" w:styleId="FDBA17BA3EFC47E895010273910A794B">
    <w:name w:val="FDBA17BA3EFC47E895010273910A794B"/>
  </w:style>
  <w:style w:type="paragraph" w:customStyle="1" w:styleId="5B0B693B293649719F71ACE513191AE7">
    <w:name w:val="5B0B693B293649719F71ACE513191AE7"/>
    <w:rsid w:val="00BA4521"/>
  </w:style>
  <w:style w:type="paragraph" w:customStyle="1" w:styleId="4C7FB171CCFB4AEC9A184A81BAE2D4A0">
    <w:name w:val="4C7FB171CCFB4AEC9A184A81BAE2D4A0"/>
    <w:rsid w:val="00BA4521"/>
  </w:style>
  <w:style w:type="paragraph" w:customStyle="1" w:styleId="9BD2C6A6727A441D8EDC7AAC3398D33E">
    <w:name w:val="9BD2C6A6727A441D8EDC7AAC3398D33E"/>
    <w:rsid w:val="00BA4521"/>
  </w:style>
  <w:style w:type="paragraph" w:customStyle="1" w:styleId="F2036FF5EF654089AACB6C5A02454553">
    <w:name w:val="F2036FF5EF654089AACB6C5A02454553"/>
    <w:rsid w:val="00BA4521"/>
  </w:style>
  <w:style w:type="paragraph" w:customStyle="1" w:styleId="F0B7F1152F58425A83449F248B3A5778">
    <w:name w:val="F0B7F1152F58425A83449F248B3A5778"/>
    <w:rsid w:val="00BA4521"/>
  </w:style>
  <w:style w:type="paragraph" w:customStyle="1" w:styleId="E20BE935F1BA4AFB85804DCB01E99244">
    <w:name w:val="E20BE935F1BA4AFB85804DCB01E99244"/>
    <w:rsid w:val="00BA4521"/>
  </w:style>
  <w:style w:type="paragraph" w:customStyle="1" w:styleId="CFCE337D02C94BEF8566411A8BD1AB21">
    <w:name w:val="CFCE337D02C94BEF8566411A8BD1AB21"/>
    <w:rsid w:val="00BA4521"/>
  </w:style>
  <w:style w:type="paragraph" w:customStyle="1" w:styleId="B67E0CDE2C2F4873865A87CC61295939">
    <w:name w:val="B67E0CDE2C2F4873865A87CC61295939"/>
    <w:rsid w:val="00BA4521"/>
  </w:style>
  <w:style w:type="paragraph" w:customStyle="1" w:styleId="41623F7F1CFF4D8A83C66C503AFC715E">
    <w:name w:val="41623F7F1CFF4D8A83C66C503AFC715E"/>
    <w:rsid w:val="00BA4521"/>
  </w:style>
  <w:style w:type="paragraph" w:customStyle="1" w:styleId="762BE6F744AB4F6A8C0AFFC1611B5142">
    <w:name w:val="762BE6F744AB4F6A8C0AFFC1611B5142"/>
    <w:rsid w:val="00BA4521"/>
  </w:style>
  <w:style w:type="paragraph" w:customStyle="1" w:styleId="2B5407DAF6A24847A21BAF4D67535B5F">
    <w:name w:val="2B5407DAF6A24847A21BAF4D67535B5F"/>
    <w:rsid w:val="00BA4521"/>
  </w:style>
  <w:style w:type="paragraph" w:customStyle="1" w:styleId="DBE495D8B23F4E3CB05494EF09A55770">
    <w:name w:val="DBE495D8B23F4E3CB05494EF09A55770"/>
    <w:rsid w:val="00BA4521"/>
  </w:style>
  <w:style w:type="paragraph" w:customStyle="1" w:styleId="5E8BE4E418E54A6A807FE788D8A89D62">
    <w:name w:val="5E8BE4E418E54A6A807FE788D8A89D62"/>
    <w:rsid w:val="00BA4521"/>
  </w:style>
  <w:style w:type="paragraph" w:customStyle="1" w:styleId="63B9E32D027340C78EF71C5B75E25323">
    <w:name w:val="63B9E32D027340C78EF71C5B75E25323"/>
    <w:rsid w:val="00BA4521"/>
  </w:style>
  <w:style w:type="paragraph" w:customStyle="1" w:styleId="64F978EF440741EDA5F241C2002B0BB9">
    <w:name w:val="64F978EF440741EDA5F241C2002B0BB9"/>
    <w:rsid w:val="00BA4521"/>
  </w:style>
  <w:style w:type="paragraph" w:customStyle="1" w:styleId="3059EB56D24449D893F2F54554E049E8">
    <w:name w:val="3059EB56D24449D893F2F54554E049E8"/>
    <w:rsid w:val="00A75D2E"/>
  </w:style>
  <w:style w:type="paragraph" w:customStyle="1" w:styleId="BD8B6F18F7754ACA97647ECA70EB7687">
    <w:name w:val="BD8B6F18F7754ACA97647ECA70EB7687"/>
    <w:rsid w:val="00A75D2E"/>
  </w:style>
  <w:style w:type="paragraph" w:customStyle="1" w:styleId="B77CBED11F8C4F69A6B3B93031CE64E5">
    <w:name w:val="B77CBED11F8C4F69A6B3B93031CE64E5"/>
    <w:rsid w:val="00A75D2E"/>
  </w:style>
  <w:style w:type="paragraph" w:customStyle="1" w:styleId="ED98B2801AA44C4F99BD7BE45D2B6C9C">
    <w:name w:val="ED98B2801AA44C4F99BD7BE45D2B6C9C"/>
    <w:rsid w:val="00A75D2E"/>
  </w:style>
  <w:style w:type="paragraph" w:customStyle="1" w:styleId="A4D73A35EE9C44D98FAC3612587CFA56">
    <w:name w:val="A4D73A35EE9C44D98FAC3612587CFA56"/>
    <w:rsid w:val="00A75D2E"/>
  </w:style>
  <w:style w:type="paragraph" w:customStyle="1" w:styleId="8617D444BD9648048F7080473A64BAF5">
    <w:name w:val="8617D444BD9648048F7080473A64BAF5"/>
    <w:rsid w:val="00A75D2E"/>
  </w:style>
  <w:style w:type="paragraph" w:customStyle="1" w:styleId="25EEC6A131BE4BF686F283BC68914269">
    <w:name w:val="25EEC6A131BE4BF686F283BC68914269"/>
    <w:rsid w:val="00A75D2E"/>
  </w:style>
  <w:style w:type="paragraph" w:customStyle="1" w:styleId="6A3BA1824C744AD097DF5B6D527F7E16">
    <w:name w:val="6A3BA1824C744AD097DF5B6D527F7E16"/>
    <w:rsid w:val="00A75D2E"/>
  </w:style>
  <w:style w:type="paragraph" w:customStyle="1" w:styleId="CAA8886D2FCA4A69A8BE320D380FDC9C">
    <w:name w:val="CAA8886D2FCA4A69A8BE320D380FDC9C"/>
    <w:rsid w:val="00A75D2E"/>
  </w:style>
  <w:style w:type="paragraph" w:customStyle="1" w:styleId="6B12DECAC42644278DD17A2FC2439566">
    <w:name w:val="6B12DECAC42644278DD17A2FC2439566"/>
    <w:rsid w:val="00A75D2E"/>
  </w:style>
  <w:style w:type="paragraph" w:customStyle="1" w:styleId="89A739D4C4F84496B5BEEC93D01EC5C2">
    <w:name w:val="89A739D4C4F84496B5BEEC93D01EC5C2"/>
    <w:rsid w:val="00A75D2E"/>
  </w:style>
  <w:style w:type="paragraph" w:customStyle="1" w:styleId="795E6E17F12E43F48286E2F713F0B36C">
    <w:name w:val="795E6E17F12E43F48286E2F713F0B36C"/>
    <w:rsid w:val="00DD5722"/>
  </w:style>
  <w:style w:type="paragraph" w:customStyle="1" w:styleId="365CB1CFDB5F4D1E8ED59E5F2EE5E6F3">
    <w:name w:val="365CB1CFDB5F4D1E8ED59E5F2EE5E6F3"/>
    <w:rsid w:val="00DD5722"/>
  </w:style>
  <w:style w:type="paragraph" w:customStyle="1" w:styleId="BCB59C86DB3C413A9BE9902DFEE565F9">
    <w:name w:val="BCB59C86DB3C413A9BE9902DFEE565F9"/>
    <w:rsid w:val="00DD5722"/>
  </w:style>
  <w:style w:type="paragraph" w:customStyle="1" w:styleId="8C00983A414A4E0CB2A93243B497B888">
    <w:name w:val="8C00983A414A4E0CB2A93243B497B888"/>
    <w:rsid w:val="008352F3"/>
    <w:rPr>
      <w:lang w:val="en-GB" w:eastAsia="en-GB"/>
    </w:rPr>
  </w:style>
  <w:style w:type="paragraph" w:customStyle="1" w:styleId="7098D9756B394E4882F6F37DAC164AA7">
    <w:name w:val="7098D9756B394E4882F6F37DAC164AA7"/>
    <w:rsid w:val="001521E6"/>
    <w:rPr>
      <w:lang w:val="en-GB" w:eastAsia="en-GB"/>
    </w:rPr>
  </w:style>
  <w:style w:type="paragraph" w:customStyle="1" w:styleId="1A1CDC2DC3A04083BBBD9CFD0141D41F">
    <w:name w:val="1A1CDC2DC3A04083BBBD9CFD0141D41F"/>
    <w:rsid w:val="001521E6"/>
    <w:rPr>
      <w:lang w:val="en-GB" w:eastAsia="en-GB"/>
    </w:rPr>
  </w:style>
  <w:style w:type="paragraph" w:customStyle="1" w:styleId="EF1C93618A4941E8A9E5FF57A6F03045">
    <w:name w:val="EF1C93618A4941E8A9E5FF57A6F03045"/>
    <w:rsid w:val="001521E6"/>
    <w:rPr>
      <w:lang w:val="en-GB" w:eastAsia="en-GB"/>
    </w:rPr>
  </w:style>
  <w:style w:type="paragraph" w:customStyle="1" w:styleId="64729A0F75104217A46C05D7F258D51C">
    <w:name w:val="64729A0F75104217A46C05D7F258D51C"/>
    <w:rsid w:val="003C544F"/>
    <w:rPr>
      <w:lang w:val="en-GB" w:eastAsia="en-GB"/>
    </w:rPr>
  </w:style>
  <w:style w:type="paragraph" w:customStyle="1" w:styleId="C218944A91E4422280E63392A5377375">
    <w:name w:val="C218944A91E4422280E63392A5377375"/>
    <w:rsid w:val="003C544F"/>
    <w:rPr>
      <w:lang w:val="en-GB" w:eastAsia="en-GB"/>
    </w:rPr>
  </w:style>
  <w:style w:type="paragraph" w:customStyle="1" w:styleId="69E813F977424889AA56F55558ACE8A5">
    <w:name w:val="69E813F977424889AA56F55558ACE8A5"/>
    <w:rsid w:val="003C544F"/>
    <w:rPr>
      <w:lang w:val="en-GB" w:eastAsia="en-GB"/>
    </w:rPr>
  </w:style>
  <w:style w:type="paragraph" w:customStyle="1" w:styleId="A02718F7C91A4D4B9D4108B5B323E725">
    <w:name w:val="A02718F7C91A4D4B9D4108B5B323E725"/>
    <w:rsid w:val="003C544F"/>
    <w:rPr>
      <w:lang w:val="en-GB" w:eastAsia="en-GB"/>
    </w:rPr>
  </w:style>
  <w:style w:type="paragraph" w:customStyle="1" w:styleId="12004F66FADE47DAA0B8712399D83820">
    <w:name w:val="12004F66FADE47DAA0B8712399D83820"/>
    <w:rsid w:val="003C544F"/>
    <w:rPr>
      <w:lang w:val="en-GB" w:eastAsia="en-GB"/>
    </w:rPr>
  </w:style>
  <w:style w:type="paragraph" w:customStyle="1" w:styleId="F5DAE984816647E097405F852E357358">
    <w:name w:val="F5DAE984816647E097405F852E357358"/>
    <w:rsid w:val="003C544F"/>
    <w:rPr>
      <w:lang w:val="en-GB" w:eastAsia="en-GB"/>
    </w:rPr>
  </w:style>
  <w:style w:type="paragraph" w:customStyle="1" w:styleId="6CB80E5C1558464389FF6B3BE65EC6B6">
    <w:name w:val="6CB80E5C1558464389FF6B3BE65EC6B6"/>
    <w:rsid w:val="003C544F"/>
    <w:rPr>
      <w:lang w:val="en-GB" w:eastAsia="en-GB"/>
    </w:rPr>
  </w:style>
  <w:style w:type="paragraph" w:customStyle="1" w:styleId="41C4FE6D801F44E8AD36ADBFFE3368C0">
    <w:name w:val="41C4FE6D801F44E8AD36ADBFFE3368C0"/>
    <w:rsid w:val="003C544F"/>
    <w:rPr>
      <w:lang w:val="en-GB" w:eastAsia="en-GB"/>
    </w:rPr>
  </w:style>
  <w:style w:type="paragraph" w:customStyle="1" w:styleId="DD6DE956116A4050809D75402FB68757">
    <w:name w:val="DD6DE956116A4050809D75402FB68757"/>
    <w:rsid w:val="003C544F"/>
    <w:rPr>
      <w:lang w:val="en-GB" w:eastAsia="en-GB"/>
    </w:rPr>
  </w:style>
  <w:style w:type="paragraph" w:customStyle="1" w:styleId="878A55E964CD4553AA4A9FF04BB2152A">
    <w:name w:val="878A55E964CD4553AA4A9FF04BB2152A"/>
    <w:rsid w:val="003C544F"/>
    <w:rPr>
      <w:lang w:val="en-GB" w:eastAsia="en-GB"/>
    </w:rPr>
  </w:style>
  <w:style w:type="paragraph" w:customStyle="1" w:styleId="0BBA975D8F2A40EAA506BC81603E78DD">
    <w:name w:val="0BBA975D8F2A40EAA506BC81603E78DD"/>
    <w:rsid w:val="003C544F"/>
    <w:rPr>
      <w:lang w:val="en-GB" w:eastAsia="en-GB"/>
    </w:rPr>
  </w:style>
  <w:style w:type="paragraph" w:customStyle="1" w:styleId="99FC4215F8B4458BA56A1323715BF91A">
    <w:name w:val="99FC4215F8B4458BA56A1323715BF91A"/>
    <w:rsid w:val="003C544F"/>
    <w:rPr>
      <w:lang w:val="en-GB" w:eastAsia="en-GB"/>
    </w:rPr>
  </w:style>
  <w:style w:type="paragraph" w:customStyle="1" w:styleId="0F6F5FF7954645989DE1930CD4C63730">
    <w:name w:val="0F6F5FF7954645989DE1930CD4C63730"/>
    <w:rsid w:val="003C544F"/>
    <w:rPr>
      <w:lang w:val="en-GB" w:eastAsia="en-GB"/>
    </w:rPr>
  </w:style>
  <w:style w:type="paragraph" w:customStyle="1" w:styleId="0B19624418A343C8957017F7BB2ECCB0">
    <w:name w:val="0B19624418A343C8957017F7BB2ECCB0"/>
    <w:rsid w:val="003C544F"/>
    <w:rPr>
      <w:lang w:val="en-GB" w:eastAsia="en-GB"/>
    </w:rPr>
  </w:style>
  <w:style w:type="paragraph" w:customStyle="1" w:styleId="EC4C98F902834281A36073EDFD7107A9">
    <w:name w:val="EC4C98F902834281A36073EDFD7107A9"/>
    <w:rsid w:val="003C544F"/>
    <w:rPr>
      <w:lang w:val="en-GB" w:eastAsia="en-GB"/>
    </w:rPr>
  </w:style>
  <w:style w:type="paragraph" w:customStyle="1" w:styleId="3791B328C2364ECBAB0327EE78ABE809">
    <w:name w:val="3791B328C2364ECBAB0327EE78ABE809"/>
    <w:rsid w:val="003C544F"/>
    <w:rPr>
      <w:lang w:val="en-GB" w:eastAsia="en-GB"/>
    </w:rPr>
  </w:style>
  <w:style w:type="paragraph" w:customStyle="1" w:styleId="036EBFFD31274681AE01AE2DC1663047">
    <w:name w:val="036EBFFD31274681AE01AE2DC1663047"/>
    <w:rsid w:val="003C544F"/>
    <w:rPr>
      <w:lang w:val="en-GB" w:eastAsia="en-GB"/>
    </w:rPr>
  </w:style>
  <w:style w:type="paragraph" w:customStyle="1" w:styleId="BCE7059D0E21431799B32701B8983DE7">
    <w:name w:val="BCE7059D0E21431799B32701B8983DE7"/>
    <w:rsid w:val="003C544F"/>
    <w:rPr>
      <w:lang w:val="en-GB" w:eastAsia="en-GB"/>
    </w:rPr>
  </w:style>
  <w:style w:type="paragraph" w:customStyle="1" w:styleId="6E4B727ECC3443EDA7C0CE83F14B1240">
    <w:name w:val="6E4B727ECC3443EDA7C0CE83F14B1240"/>
    <w:rsid w:val="003C544F"/>
    <w:rPr>
      <w:lang w:val="en-GB" w:eastAsia="en-GB"/>
    </w:rPr>
  </w:style>
  <w:style w:type="paragraph" w:customStyle="1" w:styleId="B724C776542B4CFFBB2BA360CC63405E">
    <w:name w:val="B724C776542B4CFFBB2BA360CC63405E"/>
    <w:rsid w:val="003C544F"/>
    <w:rPr>
      <w:lang w:val="en-GB" w:eastAsia="en-GB"/>
    </w:rPr>
  </w:style>
  <w:style w:type="paragraph" w:customStyle="1" w:styleId="8360911C7E2540D58F015DC4D736C1EE">
    <w:name w:val="8360911C7E2540D58F015DC4D736C1EE"/>
    <w:rsid w:val="003C544F"/>
    <w:rPr>
      <w:lang w:val="en-GB" w:eastAsia="en-GB"/>
    </w:rPr>
  </w:style>
  <w:style w:type="paragraph" w:customStyle="1" w:styleId="EFFCE4FDD5F446CEBEF1A239B9FD1FBF">
    <w:name w:val="EFFCE4FDD5F446CEBEF1A239B9FD1FBF"/>
    <w:rsid w:val="003C544F"/>
    <w:rPr>
      <w:lang w:val="en-GB" w:eastAsia="en-GB"/>
    </w:rPr>
  </w:style>
  <w:style w:type="paragraph" w:customStyle="1" w:styleId="6184897576794B238F8B46A94ADEAF3A">
    <w:name w:val="6184897576794B238F8B46A94ADEAF3A"/>
    <w:rsid w:val="003C544F"/>
    <w:rPr>
      <w:lang w:val="en-GB" w:eastAsia="en-GB"/>
    </w:rPr>
  </w:style>
  <w:style w:type="paragraph" w:customStyle="1" w:styleId="4388F25717C74FADBD9845EC694F7B99">
    <w:name w:val="4388F25717C74FADBD9845EC694F7B99"/>
    <w:rsid w:val="003C544F"/>
    <w:rPr>
      <w:lang w:val="en-GB" w:eastAsia="en-GB"/>
    </w:rPr>
  </w:style>
  <w:style w:type="paragraph" w:customStyle="1" w:styleId="B34F14BFEA5C4655AF8F8649C061A40D">
    <w:name w:val="B34F14BFEA5C4655AF8F8649C061A40D"/>
    <w:rsid w:val="003C544F"/>
    <w:rPr>
      <w:lang w:val="en-GB" w:eastAsia="en-GB"/>
    </w:rPr>
  </w:style>
  <w:style w:type="paragraph" w:customStyle="1" w:styleId="D939554178DD4C18BB6F85E147AB3C10">
    <w:name w:val="D939554178DD4C18BB6F85E147AB3C10"/>
    <w:rsid w:val="003C544F"/>
    <w:rPr>
      <w:lang w:val="en-GB" w:eastAsia="en-GB"/>
    </w:rPr>
  </w:style>
  <w:style w:type="paragraph" w:customStyle="1" w:styleId="32A48160BA114EBD94404A4965DD7B4E">
    <w:name w:val="32A48160BA114EBD94404A4965DD7B4E"/>
    <w:rsid w:val="00915B95"/>
    <w:rPr>
      <w:lang w:val="en-GB" w:eastAsia="en-GB"/>
    </w:rPr>
  </w:style>
  <w:style w:type="paragraph" w:customStyle="1" w:styleId="BF98F900FECB44A08D5EC47F6C4FB2CD">
    <w:name w:val="BF98F900FECB44A08D5EC47F6C4FB2CD"/>
    <w:rsid w:val="00915B95"/>
    <w:rPr>
      <w:lang w:val="en-GB" w:eastAsia="en-GB"/>
    </w:rPr>
  </w:style>
  <w:style w:type="paragraph" w:customStyle="1" w:styleId="7D51AE6A71884056AF35B716E3502CA4">
    <w:name w:val="7D51AE6A71884056AF35B716E3502CA4"/>
    <w:rsid w:val="00915B95"/>
    <w:rPr>
      <w:lang w:val="en-GB" w:eastAsia="en-GB"/>
    </w:rPr>
  </w:style>
  <w:style w:type="paragraph" w:customStyle="1" w:styleId="6CC9439D2420433CA511F3A28C6C2770">
    <w:name w:val="6CC9439D2420433CA511F3A28C6C2770"/>
    <w:rsid w:val="00915B95"/>
    <w:rPr>
      <w:lang w:val="en-GB" w:eastAsia="en-GB"/>
    </w:rPr>
  </w:style>
  <w:style w:type="paragraph" w:customStyle="1" w:styleId="CB04796C7B4D410482F07F0F2E8A7087">
    <w:name w:val="CB04796C7B4D410482F07F0F2E8A7087"/>
    <w:rsid w:val="00915B95"/>
    <w:rPr>
      <w:lang w:val="en-GB" w:eastAsia="en-GB"/>
    </w:rPr>
  </w:style>
  <w:style w:type="paragraph" w:customStyle="1" w:styleId="4B4D2EF0027C42EA8F1A6579B158CB39">
    <w:name w:val="4B4D2EF0027C42EA8F1A6579B158CB39"/>
    <w:rsid w:val="00915B95"/>
    <w:rPr>
      <w:lang w:val="en-GB" w:eastAsia="en-GB"/>
    </w:rPr>
  </w:style>
  <w:style w:type="paragraph" w:customStyle="1" w:styleId="5E3B1F8DD0574DAA81EDA731437FA780">
    <w:name w:val="5E3B1F8DD0574DAA81EDA731437FA780"/>
    <w:rsid w:val="00A67851"/>
    <w:rPr>
      <w:lang w:val="en-GB" w:eastAsia="en-GB"/>
    </w:rPr>
  </w:style>
  <w:style w:type="paragraph" w:customStyle="1" w:styleId="38882E76A70043178C04F82461466013">
    <w:name w:val="38882E76A70043178C04F82461466013"/>
    <w:rsid w:val="00A67851"/>
    <w:rPr>
      <w:lang w:val="en-GB" w:eastAsia="en-GB"/>
    </w:rPr>
  </w:style>
  <w:style w:type="paragraph" w:customStyle="1" w:styleId="5BAF781A12714324B2ECFE9AB67E5D9D">
    <w:name w:val="5BAF781A12714324B2ECFE9AB67E5D9D"/>
    <w:rsid w:val="00A67851"/>
    <w:rPr>
      <w:lang w:val="en-GB" w:eastAsia="en-GB"/>
    </w:rPr>
  </w:style>
  <w:style w:type="paragraph" w:customStyle="1" w:styleId="842E248BB1DA43578F6430649E02B503">
    <w:name w:val="842E248BB1DA43578F6430649E02B503"/>
    <w:rsid w:val="00FF2867"/>
    <w:rPr>
      <w:lang w:val="en-GB" w:eastAsia="en-GB"/>
    </w:rPr>
  </w:style>
  <w:style w:type="paragraph" w:customStyle="1" w:styleId="53982E2BFDAA431BB2DDCA194B8264F3">
    <w:name w:val="53982E2BFDAA431BB2DDCA194B8264F3"/>
    <w:rsid w:val="00FF2867"/>
    <w:rPr>
      <w:lang w:val="en-GB" w:eastAsia="en-GB"/>
    </w:rPr>
  </w:style>
  <w:style w:type="paragraph" w:customStyle="1" w:styleId="E3DDF8E9A36C401DBD6817755B79E63F">
    <w:name w:val="E3DDF8E9A36C401DBD6817755B79E63F"/>
    <w:rsid w:val="005A5B7B"/>
    <w:rPr>
      <w:lang w:val="en-GB" w:eastAsia="en-GB"/>
    </w:rPr>
  </w:style>
  <w:style w:type="paragraph" w:customStyle="1" w:styleId="E0DFC171EE624721854F1DECBED2318F">
    <w:name w:val="E0DFC171EE624721854F1DECBED2318F"/>
    <w:rsid w:val="005A5B7B"/>
    <w:rPr>
      <w:lang w:val="en-GB" w:eastAsia="en-GB"/>
    </w:rPr>
  </w:style>
  <w:style w:type="paragraph" w:customStyle="1" w:styleId="94719EE4F80B4C7F8A84BC9099A85D7B">
    <w:name w:val="94719EE4F80B4C7F8A84BC9099A85D7B"/>
    <w:rsid w:val="005A5B7B"/>
    <w:rPr>
      <w:lang w:val="en-GB" w:eastAsia="en-GB"/>
    </w:rPr>
  </w:style>
  <w:style w:type="paragraph" w:customStyle="1" w:styleId="FF4E26890A1A41ECA2AE03030A951AAB">
    <w:name w:val="FF4E26890A1A41ECA2AE03030A951AAB"/>
    <w:rsid w:val="005A5B7B"/>
    <w:rPr>
      <w:lang w:val="en-GB" w:eastAsia="en-GB"/>
    </w:rPr>
  </w:style>
  <w:style w:type="paragraph" w:customStyle="1" w:styleId="A59FC66880DF4EAE9DDDF2A85FC63A1D">
    <w:name w:val="A59FC66880DF4EAE9DDDF2A85FC63A1D"/>
    <w:rsid w:val="005A5B7B"/>
    <w:rPr>
      <w:lang w:val="en-GB" w:eastAsia="en-GB"/>
    </w:rPr>
  </w:style>
  <w:style w:type="paragraph" w:customStyle="1" w:styleId="A9048A4A82EF41EE806B982E9AB745B3">
    <w:name w:val="A9048A4A82EF41EE806B982E9AB745B3"/>
    <w:rsid w:val="005A5B7B"/>
    <w:rPr>
      <w:lang w:val="en-GB" w:eastAsia="en-GB"/>
    </w:rPr>
  </w:style>
  <w:style w:type="paragraph" w:customStyle="1" w:styleId="23C2330DF4B34797A4319DC9387C1E98">
    <w:name w:val="23C2330DF4B34797A4319DC9387C1E98"/>
    <w:rsid w:val="005A5B7B"/>
    <w:rPr>
      <w:lang w:val="en-GB" w:eastAsia="en-GB"/>
    </w:rPr>
  </w:style>
  <w:style w:type="paragraph" w:customStyle="1" w:styleId="D578EC827F704473A7DD42A0E87CF9EA">
    <w:name w:val="D578EC827F704473A7DD42A0E87CF9EA"/>
    <w:rsid w:val="005A5B7B"/>
    <w:rPr>
      <w:lang w:val="en-GB" w:eastAsia="en-GB"/>
    </w:rPr>
  </w:style>
  <w:style w:type="paragraph" w:customStyle="1" w:styleId="2D7FC5C2BB9B4BB380345621DD9E7B64">
    <w:name w:val="2D7FC5C2BB9B4BB380345621DD9E7B64"/>
    <w:rsid w:val="005A5B7B"/>
    <w:rPr>
      <w:lang w:val="en-GB" w:eastAsia="en-GB"/>
    </w:rPr>
  </w:style>
  <w:style w:type="paragraph" w:customStyle="1" w:styleId="055DBFD255C240B7ACC061DF4950EDE4">
    <w:name w:val="055DBFD255C240B7ACC061DF4950EDE4"/>
    <w:rsid w:val="005A5B7B"/>
    <w:rPr>
      <w:lang w:val="en-GB" w:eastAsia="en-GB"/>
    </w:rPr>
  </w:style>
  <w:style w:type="paragraph" w:customStyle="1" w:styleId="8AF140E203BA406DB033B77ED2816013">
    <w:name w:val="8AF140E203BA406DB033B77ED2816013"/>
    <w:rsid w:val="005A5B7B"/>
    <w:rPr>
      <w:lang w:val="en-GB" w:eastAsia="en-GB"/>
    </w:rPr>
  </w:style>
  <w:style w:type="paragraph" w:customStyle="1" w:styleId="9EF2B84F6BC64418A7C1D3BF94B9F25C">
    <w:name w:val="9EF2B84F6BC64418A7C1D3BF94B9F25C"/>
    <w:rsid w:val="005A5B7B"/>
    <w:rPr>
      <w:lang w:val="en-GB" w:eastAsia="en-GB"/>
    </w:rPr>
  </w:style>
  <w:style w:type="paragraph" w:customStyle="1" w:styleId="EAF52ACD827F4111A2505B60D53F0CF4">
    <w:name w:val="EAF52ACD827F4111A2505B60D53F0CF4"/>
    <w:rsid w:val="005A5B7B"/>
    <w:rPr>
      <w:lang w:val="en-GB" w:eastAsia="en-GB"/>
    </w:rPr>
  </w:style>
  <w:style w:type="paragraph" w:customStyle="1" w:styleId="FACEBB50F0EB4615A30FE482EC051C34">
    <w:name w:val="FACEBB50F0EB4615A30FE482EC051C34"/>
    <w:rsid w:val="00330116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Root xmlns="Workzone">
  <data id="0E759691-92E6-410E-8BE1-51B9C921F021">
    <value> </value>
  </data>
  <data id="9733590E-B905-4B87-B8C7-4FE6DE8F80A3">
    <value>Søren Vaagholt</value>
  </data>
  <data id="B480A2E6-4AA4-46BB-A3EB-50BB1BF32DCA">
    <value/>
  </data>
  <data id="567FBE68-2975-4779-9AB6-B8E1173DB6D2">
    <value>99407994</value>
  </data>
  <data id="AE0F6F2C-F0A4-4BFE-96D9-96533598AA5A">
    <value>mhl@business.aau.dk</value>
  </data>
</Roo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811465383E943B92E1D8FB4ACE096" ma:contentTypeVersion="2" ma:contentTypeDescription="Opret et nyt dokument." ma:contentTypeScope="" ma:versionID="406042b88fc1e58a3b152e7002a70182">
  <xsd:schema xmlns:xsd="http://www.w3.org/2001/XMLSchema" xmlns:xs="http://www.w3.org/2001/XMLSchema" xmlns:p="http://schemas.microsoft.com/office/2006/metadata/properties" xmlns:ns2="bfb3083c-c57b-4611-a9bc-f653d3097a5f" targetNamespace="http://schemas.microsoft.com/office/2006/metadata/properties" ma:root="true" ma:fieldsID="89f0d00725625017c110fcd8825dd4dc" ns2:_="">
    <xsd:import namespace="bfb3083c-c57b-4611-a9bc-f653d3097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3083c-c57b-4611-a9bc-f653d3097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66322-F404-49C1-AB59-EE04D6E68E1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fb3083c-c57b-4611-a9bc-f653d3097a5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B0ED79-6397-4EC3-9AA2-F757F70F2A04}">
  <ds:schemaRefs>
    <ds:schemaRef ds:uri="Workzone"/>
  </ds:schemaRefs>
</ds:datastoreItem>
</file>

<file path=customXml/itemProps3.xml><?xml version="1.0" encoding="utf-8"?>
<ds:datastoreItem xmlns:ds="http://schemas.openxmlformats.org/officeDocument/2006/customXml" ds:itemID="{E63D3682-F52C-47CD-9354-0914CA7CB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3083c-c57b-4611-a9bc-f653d3097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F69589-0330-44AD-82DE-CC413FCD5ED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CCDE464-9A02-4514-B0B8-544B9BBB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Referatskabelon AAU</Template>
  <TotalTime>20</TotalTime>
  <Pages>4</Pages>
  <Words>463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Hjort Rasmussen</dc:creator>
  <cp:keywords/>
  <dc:description/>
  <cp:lastModifiedBy>Søren Vaagholt</cp:lastModifiedBy>
  <cp:revision>4</cp:revision>
  <cp:lastPrinted>2013-01-24T13:04:00Z</cp:lastPrinted>
  <dcterms:created xsi:type="dcterms:W3CDTF">2021-05-12T06:56:00Z</dcterms:created>
  <dcterms:modified xsi:type="dcterms:W3CDTF">2021-05-21T09:14:00Z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0x010100B44811465383E943B92E1D8FB4ACE096</vt:lpwstr>
  </property>
</Properties>
</file>