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C502FD" w:rsidRPr="004A4396" w:rsidTr="00EC11C5">
        <w:tc>
          <w:tcPr>
            <w:tcW w:w="10044" w:type="dxa"/>
          </w:tcPr>
          <w:tbl>
            <w:tblPr>
              <w:tblStyle w:val="Tabel-Gitter"/>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3"/>
              <w:gridCol w:w="2486"/>
            </w:tblGrid>
            <w:tr w:rsidR="00C502FD" w:rsidRPr="004A4396" w:rsidTr="0069585B">
              <w:trPr>
                <w:trHeight w:val="1285"/>
              </w:trPr>
              <w:tc>
                <w:tcPr>
                  <w:tcW w:w="7163" w:type="dxa"/>
                </w:tcPr>
                <w:p w:rsidR="00C502FD" w:rsidRDefault="00235041" w:rsidP="00EC11C5">
                  <w:pPr>
                    <w:tabs>
                      <w:tab w:val="left" w:pos="7230"/>
                    </w:tabs>
                    <w:rPr>
                      <w:rFonts w:cs="Arial"/>
                      <w:szCs w:val="20"/>
                    </w:rPr>
                  </w:pPr>
                  <w:sdt>
                    <w:sdtPr>
                      <w:rPr>
                        <w:rStyle w:val="Typografi2"/>
                      </w:rPr>
                      <w:id w:val="-435743868"/>
                      <w:placeholder>
                        <w:docPart w:val="CFA3377222014EA1A432BFC068090F40"/>
                      </w:placeholder>
                      <w:comboBox>
                        <w:listItem w:value="Vælg et element."/>
                        <w:listItem w:displayText="Udkast" w:value="Udkast"/>
                        <w:listItem w:displayText="Godkendt" w:value="Godkendt"/>
                      </w:comboBox>
                    </w:sdtPr>
                    <w:sdtEndPr>
                      <w:rPr>
                        <w:rStyle w:val="Typografi1"/>
                      </w:rPr>
                    </w:sdtEndPr>
                    <w:sdtContent>
                      <w:r w:rsidR="00BD5897">
                        <w:rPr>
                          <w:rStyle w:val="Typografi2"/>
                        </w:rPr>
                        <w:t>Godkendt</w:t>
                      </w:r>
                    </w:sdtContent>
                  </w:sdt>
                </w:p>
                <w:p w:rsidR="00C502FD" w:rsidRDefault="00C502FD" w:rsidP="00EC11C5">
                  <w:pPr>
                    <w:tabs>
                      <w:tab w:val="left" w:pos="7230"/>
                    </w:tabs>
                    <w:rPr>
                      <w:rFonts w:cs="Arial"/>
                      <w:szCs w:val="20"/>
                    </w:rPr>
                  </w:pPr>
                </w:p>
                <w:p w:rsidR="00C502FD" w:rsidRDefault="00374FA4" w:rsidP="00EC11C5">
                  <w:pPr>
                    <w:tabs>
                      <w:tab w:val="left" w:pos="7230"/>
                    </w:tabs>
                    <w:rPr>
                      <w:rFonts w:cs="Arial"/>
                      <w:b/>
                      <w:szCs w:val="20"/>
                    </w:rPr>
                  </w:pPr>
                  <w:r>
                    <w:rPr>
                      <w:rFonts w:cs="Arial"/>
                      <w:b/>
                      <w:szCs w:val="20"/>
                    </w:rPr>
                    <w:t>Dagsorden</w:t>
                  </w:r>
                  <w:r w:rsidR="00C502FD" w:rsidRPr="00F96CD0">
                    <w:rPr>
                      <w:rFonts w:cs="Arial"/>
                      <w:b/>
                      <w:szCs w:val="20"/>
                    </w:rPr>
                    <w:t xml:space="preserve"> møde i </w:t>
                  </w:r>
                  <w:sdt>
                    <w:sdtPr>
                      <w:rPr>
                        <w:rFonts w:cs="Arial"/>
                        <w:b/>
                        <w:szCs w:val="20"/>
                      </w:rPr>
                      <w:id w:val="-1774853811"/>
                      <w:placeholder>
                        <w:docPart w:val="BE9887DCCFFC402891713C1F62212E2F"/>
                      </w:placeholder>
                    </w:sdtPr>
                    <w:sdtEndPr/>
                    <w:sdtContent>
                      <w:proofErr w:type="spellStart"/>
                      <w:r>
                        <w:rPr>
                          <w:rFonts w:cs="Arial"/>
                          <w:b/>
                          <w:szCs w:val="20"/>
                        </w:rPr>
                        <w:t>SAMiU</w:t>
                      </w:r>
                      <w:proofErr w:type="spellEnd"/>
                    </w:sdtContent>
                  </w:sdt>
                </w:p>
                <w:p w:rsidR="00C502FD" w:rsidRDefault="00235041" w:rsidP="00EC11C5">
                  <w:pPr>
                    <w:tabs>
                      <w:tab w:val="left" w:pos="1395"/>
                    </w:tabs>
                    <w:rPr>
                      <w:rFonts w:cs="Arial"/>
                      <w:szCs w:val="20"/>
                    </w:rPr>
                  </w:pPr>
                  <w:sdt>
                    <w:sdtPr>
                      <w:rPr>
                        <w:rFonts w:cs="Arial"/>
                        <w:szCs w:val="20"/>
                      </w:rPr>
                      <w:id w:val="-1338683129"/>
                      <w:placeholder>
                        <w:docPart w:val="43ECF978D0414F5AB28AD53A162AC3A2"/>
                      </w:placeholder>
                    </w:sdtPr>
                    <w:sdtEndPr/>
                    <w:sdtContent>
                      <w:r w:rsidR="004A4396">
                        <w:rPr>
                          <w:rFonts w:cs="Arial"/>
                          <w:szCs w:val="20"/>
                        </w:rPr>
                        <w:t>tirsdag</w:t>
                      </w:r>
                    </w:sdtContent>
                  </w:sdt>
                  <w:r w:rsidR="00C502FD">
                    <w:rPr>
                      <w:rFonts w:cs="Arial"/>
                      <w:szCs w:val="20"/>
                    </w:rPr>
                    <w:t xml:space="preserve"> den </w:t>
                  </w:r>
                  <w:sdt>
                    <w:sdtPr>
                      <w:rPr>
                        <w:rFonts w:cs="Arial"/>
                        <w:szCs w:val="20"/>
                      </w:rPr>
                      <w:id w:val="-267474422"/>
                      <w:placeholder>
                        <w:docPart w:val="4B29722E194A49F9A065E5CE535548DC"/>
                      </w:placeholder>
                      <w:date w:fullDate="2020-12-15T00:00:00Z">
                        <w:dateFormat w:val="d. MMMM yyyy"/>
                        <w:lid w:val="da-DK"/>
                        <w:storeMappedDataAs w:val="dateTime"/>
                        <w:calendar w:val="gregorian"/>
                      </w:date>
                    </w:sdtPr>
                    <w:sdtEndPr/>
                    <w:sdtContent>
                      <w:r w:rsidR="009F4AB7">
                        <w:rPr>
                          <w:rFonts w:cs="Arial"/>
                          <w:szCs w:val="20"/>
                        </w:rPr>
                        <w:t>15</w:t>
                      </w:r>
                      <w:r w:rsidR="006D2833">
                        <w:rPr>
                          <w:rFonts w:cs="Arial"/>
                          <w:szCs w:val="20"/>
                        </w:rPr>
                        <w:t xml:space="preserve">. </w:t>
                      </w:r>
                      <w:r w:rsidR="009F4AB7">
                        <w:rPr>
                          <w:rFonts w:cs="Arial"/>
                          <w:szCs w:val="20"/>
                        </w:rPr>
                        <w:t>december</w:t>
                      </w:r>
                      <w:r w:rsidR="006D2833">
                        <w:rPr>
                          <w:rFonts w:cs="Arial"/>
                          <w:szCs w:val="20"/>
                        </w:rPr>
                        <w:t xml:space="preserve"> 2020</w:t>
                      </w:r>
                    </w:sdtContent>
                  </w:sdt>
                </w:p>
                <w:p w:rsidR="00C502FD" w:rsidRPr="00F96CD0" w:rsidRDefault="00235041" w:rsidP="009F4AB7">
                  <w:pPr>
                    <w:tabs>
                      <w:tab w:val="left" w:pos="1395"/>
                    </w:tabs>
                    <w:rPr>
                      <w:rFonts w:cs="Arial"/>
                      <w:szCs w:val="20"/>
                    </w:rPr>
                  </w:pPr>
                  <w:sdt>
                    <w:sdtPr>
                      <w:rPr>
                        <w:rFonts w:cs="Arial"/>
                        <w:szCs w:val="20"/>
                      </w:rPr>
                      <w:id w:val="-544297270"/>
                      <w:placeholder>
                        <w:docPart w:val="83AFF65E982C49CF9D83458C3E5E0C96"/>
                      </w:placeholder>
                    </w:sdtPr>
                    <w:sdtEndPr/>
                    <w:sdtContent>
                      <w:r w:rsidR="00147510">
                        <w:rPr>
                          <w:rFonts w:cs="Arial"/>
                          <w:szCs w:val="20"/>
                        </w:rPr>
                        <w:t xml:space="preserve">13-15 </w:t>
                      </w:r>
                      <w:r w:rsidR="009F4AB7">
                        <w:rPr>
                          <w:rFonts w:cs="Arial"/>
                          <w:szCs w:val="20"/>
                        </w:rPr>
                        <w:t>Microsoft Teams</w:t>
                      </w:r>
                    </w:sdtContent>
                  </w:sdt>
                  <w:r w:rsidR="00C502FD">
                    <w:rPr>
                      <w:rFonts w:cs="Arial"/>
                      <w:szCs w:val="20"/>
                    </w:rPr>
                    <w:tab/>
                  </w:r>
                </w:p>
              </w:tc>
              <w:tc>
                <w:tcPr>
                  <w:tcW w:w="2486" w:type="dxa"/>
                </w:tcPr>
                <w:p w:rsidR="00C502FD" w:rsidRPr="0069585B" w:rsidRDefault="00C502FD" w:rsidP="0069585B">
                  <w:pPr>
                    <w:pStyle w:val="Ingenafstand"/>
                    <w:rPr>
                      <w:rStyle w:val="Kraftigfremhvning"/>
                    </w:rPr>
                  </w:pPr>
                  <w:r w:rsidRPr="0069585B">
                    <w:rPr>
                      <w:rStyle w:val="Kraftigfremhvning"/>
                      <w:b/>
                    </w:rPr>
                    <w:t>Aalborg Universitet</w:t>
                  </w:r>
                  <w:r w:rsidR="000C785A">
                    <w:rPr>
                      <w:rStyle w:val="Kraftigfremhvning"/>
                    </w:rPr>
                    <w:br/>
                    <w:t>Postboks 159</w:t>
                  </w:r>
                  <w:r w:rsidR="000C785A">
                    <w:rPr>
                      <w:rStyle w:val="Kraftigfremhvning"/>
                    </w:rPr>
                    <w:br/>
                    <w:t>9100</w:t>
                  </w:r>
                  <w:r w:rsidRPr="0069585B">
                    <w:rPr>
                      <w:rStyle w:val="Kraftigfremhvning"/>
                    </w:rPr>
                    <w:t xml:space="preserve"> Aalborg</w:t>
                  </w:r>
                </w:p>
                <w:p w:rsidR="0069585B" w:rsidRDefault="0069585B" w:rsidP="0069585B">
                  <w:pPr>
                    <w:pStyle w:val="Ingenafstand"/>
                    <w:rPr>
                      <w:rStyle w:val="Kraftigfremhvning"/>
                    </w:rPr>
                  </w:pPr>
                </w:p>
                <w:p w:rsidR="00C502FD" w:rsidRPr="0069585B" w:rsidRDefault="00C502FD" w:rsidP="0069585B">
                  <w:pPr>
                    <w:pStyle w:val="Ingenafstand"/>
                    <w:rPr>
                      <w:rStyle w:val="Kraftigfremhvning"/>
                      <w:b/>
                    </w:rPr>
                  </w:pPr>
                  <w:r w:rsidRPr="0069585B">
                    <w:rPr>
                      <w:rStyle w:val="Kraftigfremhvning"/>
                      <w:b/>
                    </w:rPr>
                    <w:t>Sagsbehandler:</w:t>
                  </w:r>
                </w:p>
                <w:p w:rsidR="00C502FD" w:rsidRPr="0069585B" w:rsidRDefault="00235041" w:rsidP="0069585B">
                  <w:pPr>
                    <w:pStyle w:val="Ingenafstand"/>
                    <w:rPr>
                      <w:rStyle w:val="Kraftigfremhvning"/>
                    </w:rPr>
                  </w:pPr>
                  <w:sdt>
                    <w:sdtPr>
                      <w:rPr>
                        <w:rStyle w:val="Kraftigfremhvning"/>
                      </w:rPr>
                      <w:alias w:val="(Dokument, Sagsbehandler) Navn 1"/>
                      <w:tag w:val="&lt;Tag&gt;&lt;Xpath&gt;/ns0:Root[1]/ns0:data[@id='9733590E-B905-4B87-B8C7-4FE6DE8F80A3']/ns0:value&lt;/Xpath&gt;&lt;/Tag&gt;"/>
                      <w:id w:val="442034409"/>
                      <w:placeholder>
                        <w:docPart w:val="25D2138348FC4BB5AB604F9527AB39DC"/>
                      </w:placeholder>
                      <w:dataBinding w:prefixMappings="xmlns:ns0='Workzone'" w:xpath="//ns0:Root[1]/ns0:data[@id='9733590E-B905-4B87-B8C7-4FE6DE8F80A3']/ns0:value" w:storeItemID="{17B0ED79-6397-4EC3-9AA2-F757F70F2A04}"/>
                      <w:text/>
                    </w:sdtPr>
                    <w:sdtEndPr>
                      <w:rPr>
                        <w:rStyle w:val="Kraftigfremhvning"/>
                      </w:rPr>
                    </w:sdtEndPr>
                    <w:sdtContent>
                      <w:r w:rsidR="004A4396">
                        <w:rPr>
                          <w:rStyle w:val="Kraftigfremhvning"/>
                        </w:rPr>
                        <w:t>Søren Vaagholt</w:t>
                      </w:r>
                    </w:sdtContent>
                  </w:sdt>
                  <w:r w:rsidR="00C502FD" w:rsidRPr="0069585B">
                    <w:rPr>
                      <w:rStyle w:val="Kraftigfremhvning"/>
                    </w:rPr>
                    <w:t xml:space="preserve"> </w:t>
                  </w:r>
                  <w:sdt>
                    <w:sdtPr>
                      <w:rPr>
                        <w:iCs/>
                      </w:rPr>
                      <w:alias w:val="(Dokument, Sagsbehandler) Navn 2"/>
                      <w:tag w:val="&lt;Tag&gt;&lt;Xpath&gt;/ns0:Root[1]/ns0:data[@id='B480A2E6-4AA4-46BB-A3EB-50BB1BF32DCA']/ns0:value&lt;/Xpath&gt;&lt;/Tag&gt;"/>
                      <w:id w:val="-1044598035"/>
                      <w:placeholder>
                        <w:docPart w:val="B925F4C0ADE24FF1B940F570DA239C80"/>
                      </w:placeholder>
                      <w:showingPlcHdr/>
                      <w:dataBinding w:prefixMappings="xmlns:ns0='Workzone'" w:xpath="/ns0:Root[1]/ns0:data[@id='B480A2E6-4AA4-46BB-A3EB-50BB1BF32DCA']/ns0:value" w:storeItemID="{17B0ED79-6397-4EC3-9AA2-F757F70F2A04}"/>
                      <w:text/>
                    </w:sdtPr>
                    <w:sdtEndPr/>
                    <w:sdtContent>
                      <w:r w:rsidR="0056781E" w:rsidRPr="003C1729">
                        <w:rPr>
                          <w:iCs/>
                        </w:rPr>
                        <w:t>[Navn 2]</w:t>
                      </w:r>
                    </w:sdtContent>
                  </w:sdt>
                </w:p>
                <w:p w:rsidR="00C502FD" w:rsidRPr="00374FA4" w:rsidRDefault="00C502FD" w:rsidP="0069585B">
                  <w:pPr>
                    <w:pStyle w:val="Ingenafstand"/>
                    <w:rPr>
                      <w:rStyle w:val="Kraftigfremhvning"/>
                    </w:rPr>
                  </w:pPr>
                  <w:r w:rsidRPr="00374FA4">
                    <w:rPr>
                      <w:rStyle w:val="Kraftigfremhvning"/>
                    </w:rPr>
                    <w:t xml:space="preserve">Telefon: </w:t>
                  </w:r>
                  <w:sdt>
                    <w:sdtPr>
                      <w:rPr>
                        <w:rStyle w:val="Kraftigfremhvning"/>
                      </w:rPr>
                      <w:alias w:val="(Dokument, Sagsbehandler) Tlfnr."/>
                      <w:id w:val="1512173314"/>
                      <w:placeholder>
                        <w:docPart w:val="C1DB2EE29F5F44FBAE87566A535EDE93"/>
                      </w:placeholder>
                      <w:dataBinding w:prefixMappings="xmlns:ns0='Workzone'" w:xpath="//ns0:Root[1]/ns0:data[@id='567FBE68-2975-4779-9AB6-B8E1173DB6D2']/ns0:value" w:storeItemID="{17B0ED79-6397-4EC3-9AA2-F757F70F2A04}"/>
                      <w:text/>
                    </w:sdtPr>
                    <w:sdtEndPr>
                      <w:rPr>
                        <w:rStyle w:val="Kraftigfremhvning"/>
                      </w:rPr>
                    </w:sdtEndPr>
                    <w:sdtContent>
                      <w:r w:rsidR="0056781E">
                        <w:rPr>
                          <w:rStyle w:val="Kraftigfremhvning"/>
                        </w:rPr>
                        <w:t>99403082</w:t>
                      </w:r>
                    </w:sdtContent>
                  </w:sdt>
                </w:p>
                <w:p w:rsidR="00C502FD" w:rsidRPr="006D2833" w:rsidRDefault="00C502FD" w:rsidP="0069585B">
                  <w:pPr>
                    <w:pStyle w:val="Ingenafstand"/>
                    <w:rPr>
                      <w:rStyle w:val="Kraftigfremhvning"/>
                    </w:rPr>
                  </w:pPr>
                  <w:proofErr w:type="spellStart"/>
                  <w:r w:rsidRPr="006D2833">
                    <w:rPr>
                      <w:rStyle w:val="Kraftigfremhvning"/>
                    </w:rPr>
                    <w:t>Email</w:t>
                  </w:r>
                  <w:proofErr w:type="spellEnd"/>
                  <w:r w:rsidRPr="006D2833">
                    <w:rPr>
                      <w:rStyle w:val="Kraftigfremhvning"/>
                    </w:rPr>
                    <w:t xml:space="preserve">: </w:t>
                  </w:r>
                  <w:r w:rsidR="004A4396" w:rsidRPr="006D2833">
                    <w:rPr>
                      <w:rStyle w:val="Kraftigfremhvning"/>
                    </w:rPr>
                    <w:t>svn@business.aau.dk</w:t>
                  </w:r>
                </w:p>
                <w:p w:rsidR="00C502FD" w:rsidRPr="006D2833" w:rsidRDefault="00C502FD" w:rsidP="0069585B">
                  <w:pPr>
                    <w:pStyle w:val="Ingenafstand"/>
                    <w:rPr>
                      <w:rStyle w:val="Kraftigfremhvning"/>
                    </w:rPr>
                  </w:pPr>
                </w:p>
                <w:p w:rsidR="00C502FD" w:rsidRPr="004A4396" w:rsidRDefault="00C502FD" w:rsidP="00BD5897">
                  <w:pPr>
                    <w:pStyle w:val="Ingenafstand"/>
                    <w:rPr>
                      <w:rStyle w:val="Kraftigfremhvning"/>
                      <w:lang w:val="en-GB"/>
                    </w:rPr>
                  </w:pPr>
                  <w:proofErr w:type="spellStart"/>
                  <w:r w:rsidRPr="004A4396">
                    <w:rPr>
                      <w:rStyle w:val="Kraftigfremhvning"/>
                      <w:lang w:val="en-GB"/>
                    </w:rPr>
                    <w:t>Dato</w:t>
                  </w:r>
                  <w:proofErr w:type="spellEnd"/>
                  <w:r w:rsidRPr="004A4396">
                    <w:rPr>
                      <w:rStyle w:val="Kraftigfremhvning"/>
                      <w:lang w:val="en-GB"/>
                    </w:rPr>
                    <w:t xml:space="preserve">: </w:t>
                  </w:r>
                  <w:sdt>
                    <w:sdtPr>
                      <w:rPr>
                        <w:rStyle w:val="Kraftigfremhvning"/>
                        <w:lang w:val="en-GB"/>
                      </w:rPr>
                      <w:alias w:val="(Dokument) Brevdato"/>
                      <w:id w:val="-2083670237"/>
                      <w:placeholder>
                        <w:docPart w:val="9AA8B53BE41844D6BA8EAF7EC47BA583"/>
                      </w:placeholder>
                      <w:dataBinding w:prefixMappings="xmlns:ns0='Workzone'" w:xpath="//ns0:Root[1]/ns0:data[@id='49EEA436-06AC-4EBB-BB5F-589B474AFE29']/ns0:value" w:storeItemID="{00000000-0000-0000-0000-000000000000}"/>
                      <w:date w:fullDate="2020-12-15T00:00:00Z">
                        <w:dateFormat w:val="dd-MM-yyyy"/>
                        <w:lid w:val="da-DK"/>
                        <w:storeMappedDataAs w:val="dateTime"/>
                        <w:calendar w:val="gregorian"/>
                      </w:date>
                    </w:sdtPr>
                    <w:sdtEndPr>
                      <w:rPr>
                        <w:rStyle w:val="Kraftigfremhvning"/>
                      </w:rPr>
                    </w:sdtEndPr>
                    <w:sdtContent>
                      <w:r w:rsidR="00347643">
                        <w:rPr>
                          <w:rStyle w:val="Kraftigfremhvning"/>
                          <w:lang w:val="en-GB"/>
                        </w:rPr>
                        <w:t>1</w:t>
                      </w:r>
                      <w:r w:rsidR="00BD5897">
                        <w:rPr>
                          <w:rStyle w:val="Kraftigfremhvning"/>
                          <w:lang w:val="en-GB"/>
                        </w:rPr>
                        <w:t>5</w:t>
                      </w:r>
                      <w:r w:rsidR="0056781E" w:rsidRPr="004A4396">
                        <w:rPr>
                          <w:rStyle w:val="Kraftigfremhvning"/>
                          <w:lang w:val="en-GB"/>
                        </w:rPr>
                        <w:t>-</w:t>
                      </w:r>
                      <w:r w:rsidR="009F4AB7">
                        <w:rPr>
                          <w:rStyle w:val="Kraftigfremhvning"/>
                          <w:lang w:val="en-GB"/>
                        </w:rPr>
                        <w:t>12</w:t>
                      </w:r>
                      <w:r w:rsidR="0056781E" w:rsidRPr="004A4396">
                        <w:rPr>
                          <w:rStyle w:val="Kraftigfremhvning"/>
                          <w:lang w:val="en-GB"/>
                        </w:rPr>
                        <w:t>-20</w:t>
                      </w:r>
                      <w:r w:rsidR="004A4396">
                        <w:rPr>
                          <w:rStyle w:val="Kraftigfremhvning"/>
                          <w:lang w:val="en-GB"/>
                        </w:rPr>
                        <w:t>20</w:t>
                      </w:r>
                    </w:sdtContent>
                  </w:sdt>
                  <w:r w:rsidRPr="004A4396">
                    <w:rPr>
                      <w:rStyle w:val="Kraftigfremhvning"/>
                      <w:lang w:val="en-GB"/>
                    </w:rPr>
                    <w:br/>
                  </w:r>
                  <w:proofErr w:type="spellStart"/>
                  <w:r w:rsidRPr="004A4396">
                    <w:rPr>
                      <w:rStyle w:val="Kraftigfremhvning"/>
                      <w:lang w:val="en-GB"/>
                    </w:rPr>
                    <w:t>Sagsnr</w:t>
                  </w:r>
                  <w:proofErr w:type="spellEnd"/>
                  <w:r w:rsidRPr="004A4396">
                    <w:rPr>
                      <w:rStyle w:val="Kraftigfremhvning"/>
                      <w:lang w:val="en-GB"/>
                    </w:rPr>
                    <w:t xml:space="preserve">.: </w:t>
                  </w:r>
                  <w:sdt>
                    <w:sdtPr>
                      <w:rPr>
                        <w:rStyle w:val="Kraftigfremhvning"/>
                        <w:lang w:val="en-GB"/>
                      </w:rPr>
                      <w:alias w:val="(Sag) Sagsnr."/>
                      <w:tag w:val="&lt;Tag&gt;&lt;Xpath&gt;/ns0:Root[1]/ns0:data[@id='4A247CA3-F186-4472-80F1-88BC39AA9062']/ns0:value&lt;/Xpath&gt;&lt;/Tag&gt;"/>
                      <w:id w:val="892925063"/>
                      <w:placeholder>
                        <w:docPart w:val="D7DB7364AB654475A000C07A07304771"/>
                      </w:placeholder>
                      <w:dataBinding w:prefixMappings="xmlns:ns0='Workzone'" w:xpath="//ns0:Root[1]/ns0:data[@id='4A247CA3-F186-4472-80F1-88BC39AA9062']/ns0:value" w:storeItemID="{00000000-0000-0000-0000-000000000000}"/>
                      <w:text/>
                    </w:sdtPr>
                    <w:sdtEndPr>
                      <w:rPr>
                        <w:rStyle w:val="Kraftigfremhvning"/>
                      </w:rPr>
                    </w:sdtEndPr>
                    <w:sdtContent>
                      <w:r w:rsidR="0056781E" w:rsidRPr="004A4396">
                        <w:rPr>
                          <w:rStyle w:val="Kraftigfremhvning"/>
                          <w:lang w:val="en-GB"/>
                        </w:rPr>
                        <w:t>?</w:t>
                      </w:r>
                    </w:sdtContent>
                  </w:sdt>
                </w:p>
              </w:tc>
            </w:tr>
          </w:tbl>
          <w:p w:rsidR="00C502FD" w:rsidRPr="004A4396" w:rsidRDefault="00C502FD" w:rsidP="00EC11C5">
            <w:pPr>
              <w:tabs>
                <w:tab w:val="left" w:pos="7230"/>
              </w:tabs>
              <w:rPr>
                <w:rFonts w:cs="Arial"/>
                <w:szCs w:val="20"/>
                <w:lang w:val="en-GB"/>
              </w:rPr>
            </w:pPr>
          </w:p>
        </w:tc>
      </w:tr>
    </w:tbl>
    <w:p w:rsidR="00C502FD" w:rsidRPr="004A4396" w:rsidRDefault="00C502FD" w:rsidP="00C502FD">
      <w:pPr>
        <w:tabs>
          <w:tab w:val="left" w:pos="7230"/>
        </w:tabs>
        <w:rPr>
          <w:rFonts w:cs="Arial"/>
          <w:szCs w:val="16"/>
          <w:lang w:val="en-GB"/>
        </w:rPr>
      </w:pPr>
    </w:p>
    <w:p w:rsidR="00C502FD" w:rsidRPr="00F22588" w:rsidRDefault="00C502FD" w:rsidP="00C502FD">
      <w:pPr>
        <w:tabs>
          <w:tab w:val="left" w:pos="7230"/>
        </w:tabs>
        <w:rPr>
          <w:rFonts w:cs="Arial"/>
          <w:b/>
          <w:szCs w:val="16"/>
        </w:rPr>
      </w:pPr>
      <w:r w:rsidRPr="00F22588">
        <w:rPr>
          <w:rFonts w:cs="Arial"/>
          <w:b/>
          <w:szCs w:val="16"/>
        </w:rPr>
        <w:t xml:space="preserve">Deltagere: </w:t>
      </w:r>
      <w:sdt>
        <w:sdtPr>
          <w:rPr>
            <w:rStyle w:val="Typografi5"/>
          </w:rPr>
          <w:id w:val="1133673621"/>
          <w:placeholder>
            <w:docPart w:val="BF02F4E4432F4A10BEAE1B8D64379BBB"/>
          </w:placeholder>
        </w:sdtPr>
        <w:sdtEndPr>
          <w:rPr>
            <w:rStyle w:val="Standardskrifttypeiafsnit"/>
            <w:rFonts w:cs="Arial"/>
            <w:b/>
            <w:szCs w:val="16"/>
          </w:rPr>
        </w:sdtEndPr>
        <w:sdtContent>
          <w:r w:rsidR="004A4396">
            <w:rPr>
              <w:rFonts w:cs="Arial"/>
              <w:b/>
              <w:szCs w:val="16"/>
            </w:rPr>
            <w:t xml:space="preserve"> </w:t>
          </w:r>
          <w:sdt>
            <w:sdtPr>
              <w:rPr>
                <w:rStyle w:val="Typografi5"/>
                <w:b/>
                <w:szCs w:val="16"/>
              </w:rPr>
              <w:id w:val="936943258"/>
              <w:placeholder>
                <w:docPart w:val="8C00983A414A4E0CB2A93243B497B888"/>
              </w:placeholder>
            </w:sdtPr>
            <w:sdtEndPr>
              <w:rPr>
                <w:rStyle w:val="Typografi5"/>
              </w:rPr>
            </w:sdtEndPr>
            <w:sdtContent>
              <w:r w:rsidR="004A4396">
                <w:rPr>
                  <w:rStyle w:val="Typografi5"/>
                </w:rPr>
                <w:t>Christian Nielsen (Ledelse), Jeppe Stricker (Ledelse) Berit Klitgaard Jakobsen (TAP), Jeanette Hvarregaard (AMR), Poul Houman Andersen (AMR), Jesper Lindgaard Christensen (TR), Louise Brøns Kringelum (VIP), Torben Haugaard Jensen (AC TAP) Frederik Hertel (TR VIP)</w:t>
              </w:r>
            </w:sdtContent>
          </w:sdt>
          <w:r w:rsidR="00374FA4">
            <w:rPr>
              <w:rStyle w:val="Typografi5"/>
            </w:rPr>
            <w:br/>
          </w:r>
        </w:sdtContent>
      </w:sdt>
    </w:p>
    <w:p w:rsidR="00C502FD" w:rsidRPr="00F22588" w:rsidRDefault="00C502FD" w:rsidP="00C502FD">
      <w:pPr>
        <w:tabs>
          <w:tab w:val="left" w:pos="7230"/>
        </w:tabs>
        <w:rPr>
          <w:rFonts w:cs="Arial"/>
          <w:b/>
          <w:szCs w:val="16"/>
        </w:rPr>
      </w:pPr>
      <w:r w:rsidRPr="00F22588">
        <w:rPr>
          <w:rFonts w:cs="Arial"/>
          <w:b/>
          <w:szCs w:val="16"/>
        </w:rPr>
        <w:t xml:space="preserve">Afbud: </w:t>
      </w:r>
      <w:sdt>
        <w:sdtPr>
          <w:rPr>
            <w:rStyle w:val="Typografi4"/>
          </w:rPr>
          <w:id w:val="-999195811"/>
          <w:placeholder>
            <w:docPart w:val="EBCD7A89E3FF46EE9A083EFE00C4398A"/>
          </w:placeholder>
          <w:showingPlcHdr/>
        </w:sdtPr>
        <w:sdtEndPr>
          <w:rPr>
            <w:rStyle w:val="Standardskrifttypeiafsnit"/>
            <w:rFonts w:cs="Arial"/>
            <w:b/>
            <w:szCs w:val="16"/>
          </w:rPr>
        </w:sdtEndPr>
        <w:sdtContent>
          <w:r w:rsidRPr="00846026">
            <w:rPr>
              <w:rStyle w:val="Pladsholdertekst"/>
            </w:rPr>
            <w:t xml:space="preserve">Klik eller tryk her for at skrive </w:t>
          </w:r>
          <w:r>
            <w:rPr>
              <w:rStyle w:val="Pladsholdertekst"/>
            </w:rPr>
            <w:t>afbud fra faste medlemmer/deltagere</w:t>
          </w:r>
          <w:r w:rsidRPr="00846026">
            <w:rPr>
              <w:rStyle w:val="Pladsholdertekst"/>
            </w:rPr>
            <w:t>.</w:t>
          </w:r>
        </w:sdtContent>
      </w:sdt>
    </w:p>
    <w:p w:rsidR="00414658" w:rsidRPr="009E45AD" w:rsidRDefault="00C502FD" w:rsidP="00C502FD">
      <w:pPr>
        <w:tabs>
          <w:tab w:val="left" w:pos="7230"/>
        </w:tabs>
        <w:rPr>
          <w:rFonts w:cs="Arial"/>
          <w:b/>
          <w:szCs w:val="16"/>
        </w:rPr>
      </w:pPr>
      <w:r w:rsidRPr="00F22588">
        <w:rPr>
          <w:rFonts w:cs="Arial"/>
          <w:b/>
          <w:szCs w:val="16"/>
        </w:rPr>
        <w:t xml:space="preserve">Øvrige deltagere: </w:t>
      </w:r>
      <w:sdt>
        <w:sdtPr>
          <w:rPr>
            <w:rStyle w:val="Typografi3"/>
          </w:rPr>
          <w:id w:val="24453993"/>
          <w:placeholder>
            <w:docPart w:val="32DC5C8674E9400EB44069DBCEE7DFB8"/>
          </w:placeholder>
        </w:sdtPr>
        <w:sdtEndPr>
          <w:rPr>
            <w:rStyle w:val="Standardskrifttypeiafsnit"/>
            <w:rFonts w:cs="Arial"/>
            <w:b/>
            <w:szCs w:val="16"/>
          </w:rPr>
        </w:sdtEndPr>
        <w:sdtContent>
          <w:r w:rsidR="004A4396">
            <w:rPr>
              <w:rStyle w:val="Typografi3"/>
            </w:rPr>
            <w:t>Søren Vaagholt</w:t>
          </w:r>
          <w:r w:rsidR="00374FA4">
            <w:rPr>
              <w:rStyle w:val="Typografi3"/>
            </w:rPr>
            <w:t xml:space="preserve"> (Sekretær</w:t>
          </w:r>
          <w:r w:rsidR="004A4396">
            <w:rPr>
              <w:rStyle w:val="Typografi3"/>
            </w:rPr>
            <w:t>)</w:t>
          </w:r>
        </w:sdtContent>
      </w:sdt>
    </w:p>
    <w:tbl>
      <w:tblPr>
        <w:tblStyle w:val="Tabel-Git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4"/>
      </w:tblGrid>
      <w:tr w:rsidR="00C502FD" w:rsidTr="00C80460">
        <w:tc>
          <w:tcPr>
            <w:tcW w:w="9854" w:type="dxa"/>
            <w:tcBorders>
              <w:top w:val="nil"/>
              <w:left w:val="nil"/>
              <w:bottom w:val="single" w:sz="4" w:space="0" w:color="000000" w:themeColor="text1"/>
              <w:right w:val="nil"/>
            </w:tcBorders>
          </w:tcPr>
          <w:p w:rsidR="00C502FD" w:rsidRDefault="00374FA4" w:rsidP="00EC11C5">
            <w:pPr>
              <w:spacing w:before="120" w:after="120"/>
              <w:jc w:val="both"/>
              <w:rPr>
                <w:rFonts w:cs="Arial"/>
                <w:szCs w:val="20"/>
              </w:rPr>
            </w:pPr>
            <w:r>
              <w:rPr>
                <w:rFonts w:cs="Arial"/>
                <w:b/>
                <w:sz w:val="22"/>
                <w:szCs w:val="20"/>
              </w:rPr>
              <w:t>Dagsorden</w:t>
            </w:r>
          </w:p>
        </w:tc>
      </w:tr>
      <w:tr w:rsidR="00C502FD" w:rsidRPr="008F1AF4"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C502FD" w:rsidRPr="00F96CD0" w:rsidRDefault="001A0B26" w:rsidP="001A0B26">
            <w:pPr>
              <w:pStyle w:val="Overskrift1"/>
              <w:outlineLvl w:val="0"/>
            </w:pPr>
            <w:r>
              <w:t>1</w:t>
            </w:r>
            <w:r w:rsidR="00C502FD" w:rsidRPr="00F96CD0">
              <w:t>.</w:t>
            </w:r>
            <w:r w:rsidR="00C502FD">
              <w:t xml:space="preserve"> </w:t>
            </w:r>
            <w:r w:rsidR="00374FA4">
              <w:t>Godkendelse af dagsorden</w:t>
            </w:r>
          </w:p>
        </w:tc>
      </w:tr>
      <w:tr w:rsidR="00966A64" w:rsidRPr="00BA4CC7" w:rsidTr="00C80460">
        <w:tc>
          <w:tcPr>
            <w:tcW w:w="9854" w:type="dxa"/>
            <w:tcBorders>
              <w:top w:val="single" w:sz="4" w:space="0" w:color="000000" w:themeColor="text1"/>
            </w:tcBorders>
          </w:tcPr>
          <w:p w:rsidR="00966A64" w:rsidRPr="0069585B" w:rsidRDefault="00966A64" w:rsidP="00CA236C">
            <w:pPr>
              <w:spacing w:before="120" w:after="200"/>
              <w:jc w:val="both"/>
              <w:rPr>
                <w:rStyle w:val="Svagfremhvning"/>
              </w:rPr>
            </w:pPr>
            <w:r w:rsidRPr="0069585B">
              <w:rPr>
                <w:rStyle w:val="Svagfremhvning"/>
              </w:rPr>
              <w:t xml:space="preserve">Bilag 1: </w:t>
            </w:r>
            <w:sdt>
              <w:sdtPr>
                <w:rPr>
                  <w:rStyle w:val="Svagfremhvning"/>
                </w:rPr>
                <w:id w:val="-428580074"/>
                <w:placeholder>
                  <w:docPart w:val="E0EC993DBD15442E86DD98529558DB3C"/>
                </w:placeholder>
                <w:showingPlcHdr/>
              </w:sdtPr>
              <w:sdtEndPr>
                <w:rPr>
                  <w:rStyle w:val="Svagfremhvning"/>
                </w:rPr>
              </w:sdtEndPr>
              <w:sdtContent>
                <w:r w:rsidRPr="0069585B">
                  <w:rPr>
                    <w:rStyle w:val="Svagfremhvning"/>
                  </w:rPr>
                  <w:t>angiv bilag i punktopstilling</w:t>
                </w:r>
              </w:sdtContent>
            </w:sdt>
          </w:p>
          <w:p w:rsidR="00966A64" w:rsidRPr="0069585B" w:rsidRDefault="00966A64" w:rsidP="00EC11C5">
            <w:pPr>
              <w:spacing w:after="120"/>
              <w:jc w:val="both"/>
              <w:rPr>
                <w:rStyle w:val="Svagfremhvning"/>
              </w:rPr>
            </w:pPr>
            <w:r w:rsidRPr="0069585B">
              <w:rPr>
                <w:rStyle w:val="Svagfremhvning"/>
              </w:rPr>
              <w:t>Bilag 2:</w:t>
            </w:r>
          </w:p>
        </w:tc>
      </w:tr>
      <w:tr w:rsidR="00966A64" w:rsidRPr="00BA4CC7" w:rsidTr="00C80460">
        <w:tc>
          <w:tcPr>
            <w:tcW w:w="9854" w:type="dxa"/>
          </w:tcPr>
          <w:p w:rsidR="00966A64" w:rsidRPr="0069585B" w:rsidRDefault="00966A64" w:rsidP="00EC11C5">
            <w:pPr>
              <w:spacing w:before="120" w:after="120"/>
              <w:jc w:val="both"/>
              <w:rPr>
                <w:rStyle w:val="Svagfremhvning"/>
              </w:rPr>
            </w:pPr>
            <w:r w:rsidRPr="0069585B">
              <w:rPr>
                <w:rStyle w:val="Svagfremhvning"/>
              </w:rPr>
              <w:t xml:space="preserve">Indstilling: </w:t>
            </w:r>
          </w:p>
        </w:tc>
      </w:tr>
      <w:tr w:rsidR="00966A64" w:rsidTr="00C80460">
        <w:tc>
          <w:tcPr>
            <w:tcW w:w="9854" w:type="dxa"/>
          </w:tcPr>
          <w:p w:rsidR="00966A64" w:rsidRDefault="00235041" w:rsidP="00EC11C5">
            <w:pPr>
              <w:tabs>
                <w:tab w:val="right" w:pos="9638"/>
              </w:tabs>
              <w:spacing w:before="120" w:after="120"/>
              <w:jc w:val="both"/>
              <w:rPr>
                <w:rFonts w:cs="Arial"/>
                <w:szCs w:val="20"/>
              </w:rPr>
            </w:pPr>
            <w:sdt>
              <w:sdtPr>
                <w:rPr>
                  <w:rFonts w:cs="Arial"/>
                  <w:szCs w:val="20"/>
                </w:rPr>
                <w:id w:val="-1947224358"/>
                <w:placeholder>
                  <w:docPart w:val="21C29AD5731648BBA73BF50F231C75E1"/>
                </w:placeholder>
                <w:temporary/>
                <w:showingPlcHdr/>
              </w:sdtPr>
              <w:sdtEndPr/>
              <w:sdtContent>
                <w:r w:rsidR="00966A64" w:rsidRPr="00F96CD0">
                  <w:rPr>
                    <w:rStyle w:val="Pladsholdertekst"/>
                    <w:color w:val="auto"/>
                  </w:rPr>
                  <w:t>Skriv referat</w:t>
                </w:r>
              </w:sdtContent>
            </w:sdt>
            <w:r w:rsidR="00966A64">
              <w:rPr>
                <w:rFonts w:cs="Arial"/>
                <w:szCs w:val="20"/>
              </w:rPr>
              <w:tab/>
            </w:r>
          </w:p>
        </w:tc>
      </w:tr>
      <w:tr w:rsidR="00966A64" w:rsidRPr="00BA4CC7" w:rsidTr="00C80460">
        <w:tc>
          <w:tcPr>
            <w:tcW w:w="9854" w:type="dxa"/>
          </w:tcPr>
          <w:p w:rsidR="00966A64" w:rsidRDefault="00966A64" w:rsidP="00EC11C5">
            <w:pPr>
              <w:spacing w:before="120" w:after="120"/>
              <w:jc w:val="both"/>
              <w:rPr>
                <w:rStyle w:val="Svagfremhvning"/>
              </w:rPr>
            </w:pPr>
            <w:r w:rsidRPr="0069585B">
              <w:rPr>
                <w:rStyle w:val="Svagfremhvning"/>
              </w:rPr>
              <w:t>Opfølgning (inkl. ansvarlig og evt. deadline)</w:t>
            </w:r>
          </w:p>
          <w:sdt>
            <w:sdtPr>
              <w:id w:val="1325011969"/>
              <w:placeholder>
                <w:docPart w:val="3ED524A8BC3D4307B5A5A58737F9696C"/>
              </w:placeholder>
              <w:showingPlcHdr/>
            </w:sdtPr>
            <w:sdtEndPr/>
            <w:sdtContent>
              <w:p w:rsidR="002F4B34" w:rsidRPr="0069585B" w:rsidRDefault="002F4B34" w:rsidP="00EC11C5">
                <w:pPr>
                  <w:spacing w:before="120" w:after="120"/>
                  <w:jc w:val="both"/>
                  <w:rPr>
                    <w:rStyle w:val="Svagfremhvning"/>
                  </w:rPr>
                </w:pPr>
                <w:r>
                  <w:t>Skriv opfølgningspunkt(er)</w:t>
                </w:r>
              </w:p>
            </w:sdtContent>
          </w:sdt>
        </w:tc>
      </w:tr>
      <w:tr w:rsidR="00C80460" w:rsidRPr="00F96CD0"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C80460" w:rsidRPr="00F96CD0" w:rsidRDefault="004A4396" w:rsidP="00C80460">
            <w:pPr>
              <w:pStyle w:val="Overskrift1"/>
              <w:outlineLvl w:val="0"/>
            </w:pPr>
            <w:r>
              <w:t>2. Nyt fra Institutlederen</w:t>
            </w:r>
          </w:p>
        </w:tc>
      </w:tr>
      <w:tr w:rsidR="00C80460" w:rsidRPr="00BA4CC7" w:rsidTr="00C80460">
        <w:tc>
          <w:tcPr>
            <w:tcW w:w="9854" w:type="dxa"/>
            <w:tcBorders>
              <w:top w:val="single" w:sz="4" w:space="0" w:color="000000" w:themeColor="text1"/>
            </w:tcBorders>
          </w:tcPr>
          <w:p w:rsidR="00C80460" w:rsidRPr="0069585B" w:rsidRDefault="00C80460" w:rsidP="00CA236C">
            <w:pPr>
              <w:spacing w:before="120" w:after="200"/>
              <w:jc w:val="both"/>
              <w:rPr>
                <w:rStyle w:val="Svagfremhvning"/>
              </w:rPr>
            </w:pPr>
            <w:r w:rsidRPr="0069585B">
              <w:rPr>
                <w:rStyle w:val="Svagfremhvning"/>
              </w:rPr>
              <w:t xml:space="preserve">Bilag 1: </w:t>
            </w:r>
            <w:sdt>
              <w:sdtPr>
                <w:rPr>
                  <w:rStyle w:val="Svagfremhvning"/>
                </w:rPr>
                <w:id w:val="118727515"/>
                <w:placeholder>
                  <w:docPart w:val="5B0B693B293649719F71ACE513191AE7"/>
                </w:placeholder>
                <w:showingPlcHdr/>
              </w:sdtPr>
              <w:sdtEndPr>
                <w:rPr>
                  <w:rStyle w:val="Svagfremhvning"/>
                </w:rPr>
              </w:sdtEndPr>
              <w:sdtContent>
                <w:r w:rsidRPr="0069585B">
                  <w:rPr>
                    <w:rStyle w:val="Svagfremhvning"/>
                  </w:rPr>
                  <w:t>angiv bilag i punktopstilling</w:t>
                </w:r>
              </w:sdtContent>
            </w:sdt>
          </w:p>
          <w:p w:rsidR="00C80460" w:rsidRDefault="00C80460" w:rsidP="00EC11C5">
            <w:pPr>
              <w:spacing w:after="120"/>
              <w:jc w:val="both"/>
              <w:rPr>
                <w:rStyle w:val="Svagfremhvning"/>
              </w:rPr>
            </w:pPr>
            <w:r w:rsidRPr="0069585B">
              <w:rPr>
                <w:rStyle w:val="Svagfremhvning"/>
              </w:rPr>
              <w:t>Bilag 2:</w:t>
            </w:r>
            <w:r>
              <w:rPr>
                <w:rStyle w:val="Svagfremhvning"/>
              </w:rPr>
              <w:t xml:space="preserve"> </w:t>
            </w:r>
          </w:p>
          <w:p w:rsidR="00C80460" w:rsidRPr="0069585B" w:rsidRDefault="00C80460" w:rsidP="00EC11C5">
            <w:pPr>
              <w:spacing w:after="120"/>
              <w:jc w:val="both"/>
              <w:rPr>
                <w:rStyle w:val="Svagfremhvning"/>
              </w:rPr>
            </w:pPr>
            <w:r w:rsidRPr="0056781E">
              <w:rPr>
                <w:rStyle w:val="Svagfremhvning"/>
              </w:rPr>
              <w:t>Bilag 3:</w:t>
            </w:r>
          </w:p>
        </w:tc>
      </w:tr>
      <w:tr w:rsidR="00C80460" w:rsidRPr="00BA4CC7" w:rsidTr="00C80460">
        <w:tc>
          <w:tcPr>
            <w:tcW w:w="9854" w:type="dxa"/>
          </w:tcPr>
          <w:p w:rsidR="00C80460" w:rsidRPr="0069585B" w:rsidRDefault="00C80460" w:rsidP="00EC11C5">
            <w:pPr>
              <w:spacing w:before="120" w:after="120"/>
              <w:jc w:val="both"/>
              <w:rPr>
                <w:rStyle w:val="Svagfremhvning"/>
              </w:rPr>
            </w:pPr>
            <w:r w:rsidRPr="0069585B">
              <w:rPr>
                <w:rStyle w:val="Svagfremhvning"/>
              </w:rPr>
              <w:t>Indstilling</w:t>
            </w:r>
            <w:r w:rsidR="00A62036">
              <w:rPr>
                <w:rStyle w:val="Svagfremhvning"/>
              </w:rPr>
              <w:t>: Generelt punkt</w:t>
            </w:r>
          </w:p>
        </w:tc>
      </w:tr>
      <w:tr w:rsidR="00C80460" w:rsidTr="00C80460">
        <w:tc>
          <w:tcPr>
            <w:tcW w:w="9854" w:type="dxa"/>
          </w:tcPr>
          <w:p w:rsidR="00C80460" w:rsidRDefault="00235041" w:rsidP="00EC11C5">
            <w:pPr>
              <w:tabs>
                <w:tab w:val="right" w:pos="9638"/>
              </w:tabs>
              <w:spacing w:before="120" w:after="120"/>
              <w:jc w:val="both"/>
              <w:rPr>
                <w:rFonts w:cs="Arial"/>
                <w:szCs w:val="20"/>
              </w:rPr>
            </w:pPr>
            <w:sdt>
              <w:sdtPr>
                <w:rPr>
                  <w:rFonts w:cs="Arial"/>
                  <w:szCs w:val="20"/>
                </w:rPr>
                <w:id w:val="1201972527"/>
                <w:placeholder>
                  <w:docPart w:val="4C7FB171CCFB4AEC9A184A81BAE2D4A0"/>
                </w:placeholder>
                <w:temporary/>
                <w:showingPlcHdr/>
              </w:sdtPr>
              <w:sdtEndPr/>
              <w:sdtContent>
                <w:r w:rsidR="00C80460" w:rsidRPr="00F96CD0">
                  <w:rPr>
                    <w:rStyle w:val="Pladsholdertekst"/>
                    <w:color w:val="auto"/>
                  </w:rPr>
                  <w:t>Skriv referat</w:t>
                </w:r>
              </w:sdtContent>
            </w:sdt>
            <w:r w:rsidR="00C80460">
              <w:rPr>
                <w:rFonts w:cs="Arial"/>
                <w:szCs w:val="20"/>
              </w:rPr>
              <w:tab/>
            </w:r>
          </w:p>
        </w:tc>
      </w:tr>
      <w:tr w:rsidR="00C80460" w:rsidRPr="00BA4CC7" w:rsidTr="00C80460">
        <w:tc>
          <w:tcPr>
            <w:tcW w:w="9854" w:type="dxa"/>
            <w:shd w:val="clear" w:color="auto" w:fill="auto"/>
          </w:tcPr>
          <w:p w:rsidR="00C80460" w:rsidRDefault="00C80460" w:rsidP="00EC11C5">
            <w:pPr>
              <w:spacing w:before="120" w:after="120"/>
              <w:jc w:val="both"/>
              <w:rPr>
                <w:rStyle w:val="Svagfremhvning"/>
              </w:rPr>
            </w:pPr>
            <w:r w:rsidRPr="0069585B">
              <w:rPr>
                <w:rStyle w:val="Svagfremhvning"/>
              </w:rPr>
              <w:t>Opfølgning (inkl. ansvarlig og evt. deadline)</w:t>
            </w:r>
          </w:p>
          <w:sdt>
            <w:sdtPr>
              <w:id w:val="-758677753"/>
              <w:placeholder>
                <w:docPart w:val="9BD2C6A6727A441D8EDC7AAC3398D33E"/>
              </w:placeholder>
              <w:showingPlcHdr/>
            </w:sdtPr>
            <w:sdtEndPr/>
            <w:sdtContent>
              <w:p w:rsidR="00C80460" w:rsidRPr="0069585B" w:rsidRDefault="00C80460" w:rsidP="00EC11C5">
                <w:pPr>
                  <w:spacing w:before="120" w:after="120"/>
                  <w:jc w:val="both"/>
                  <w:rPr>
                    <w:rStyle w:val="Svagfremhvning"/>
                  </w:rPr>
                </w:pPr>
                <w:r>
                  <w:t>Skriv opfølgningspunkt(er)</w:t>
                </w:r>
              </w:p>
            </w:sdtContent>
          </w:sdt>
        </w:tc>
      </w:tr>
      <w:tr w:rsidR="00963EFF" w:rsidRPr="00F96CD0"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63EFF" w:rsidRPr="00526CD0" w:rsidRDefault="00CA70D4" w:rsidP="00526CD0">
            <w:pPr>
              <w:pStyle w:val="Overskrift1"/>
              <w:outlineLvl w:val="0"/>
            </w:pPr>
            <w:r w:rsidRPr="00526CD0">
              <w:lastRenderedPageBreak/>
              <w:t>3</w:t>
            </w:r>
            <w:r w:rsidR="00526CD0" w:rsidRPr="00526CD0">
              <w:t xml:space="preserve">. </w:t>
            </w:r>
            <w:r w:rsidR="00526CD0" w:rsidRPr="00526CD0">
              <w:rPr>
                <w:rFonts w:cs="Arial"/>
                <w:szCs w:val="20"/>
                <w:lang w:eastAsia="da-DK"/>
              </w:rPr>
              <w:t>APV – Planlægninger af runderinger 2021</w:t>
            </w:r>
          </w:p>
        </w:tc>
      </w:tr>
      <w:tr w:rsidR="00963EFF" w:rsidRPr="003F3898" w:rsidTr="00C80460">
        <w:tc>
          <w:tcPr>
            <w:tcW w:w="9854" w:type="dxa"/>
            <w:tcBorders>
              <w:top w:val="single" w:sz="4" w:space="0" w:color="000000" w:themeColor="text1"/>
            </w:tcBorders>
          </w:tcPr>
          <w:p w:rsidR="00963EFF" w:rsidRPr="00410242" w:rsidRDefault="00963EFF" w:rsidP="00CA70D4">
            <w:pPr>
              <w:spacing w:before="120" w:after="200"/>
              <w:jc w:val="both"/>
              <w:rPr>
                <w:rStyle w:val="Svagfremhvning"/>
                <w:lang w:val="en-GB"/>
              </w:rPr>
            </w:pPr>
          </w:p>
        </w:tc>
      </w:tr>
      <w:tr w:rsidR="00963EFF" w:rsidRPr="00BA4CC7" w:rsidTr="00C80460">
        <w:tc>
          <w:tcPr>
            <w:tcW w:w="9854" w:type="dxa"/>
          </w:tcPr>
          <w:p w:rsidR="00410242" w:rsidRPr="0069585B" w:rsidRDefault="00526CD0" w:rsidP="006B2625">
            <w:pPr>
              <w:spacing w:before="120" w:after="120"/>
              <w:jc w:val="both"/>
              <w:rPr>
                <w:rStyle w:val="Svagfremhvning"/>
              </w:rPr>
            </w:pPr>
            <w:r>
              <w:rPr>
                <w:rStyle w:val="Svagfremhvning"/>
              </w:rPr>
              <w:t>Indstilling:</w:t>
            </w:r>
            <w:r w:rsidR="006B2625">
              <w:rPr>
                <w:rStyle w:val="Svagfremhvning"/>
              </w:rPr>
              <w:t xml:space="preserve"> Som et fast punkt på årshjulet for SAMIU planlægges der rundering for 2021. Det drøftes i SAMIU hvornår disse kan gennemføres med den nuværende situation taget i betragtning.</w:t>
            </w:r>
          </w:p>
        </w:tc>
      </w:tr>
      <w:tr w:rsidR="00963EFF" w:rsidTr="00C80460">
        <w:tc>
          <w:tcPr>
            <w:tcW w:w="9854" w:type="dxa"/>
          </w:tcPr>
          <w:p w:rsidR="00963EFF" w:rsidRDefault="00235041" w:rsidP="00963EFF">
            <w:pPr>
              <w:tabs>
                <w:tab w:val="right" w:pos="9638"/>
              </w:tabs>
              <w:spacing w:before="120" w:after="120"/>
              <w:jc w:val="both"/>
              <w:rPr>
                <w:rFonts w:cs="Arial"/>
                <w:szCs w:val="20"/>
              </w:rPr>
            </w:pPr>
            <w:sdt>
              <w:sdtPr>
                <w:rPr>
                  <w:rFonts w:cs="Arial"/>
                  <w:szCs w:val="20"/>
                </w:rPr>
                <w:id w:val="47884309"/>
                <w:placeholder>
                  <w:docPart w:val="365CB1CFDB5F4D1E8ED59E5F2EE5E6F3"/>
                </w:placeholder>
                <w:temporary/>
                <w:showingPlcHdr/>
              </w:sdtPr>
              <w:sdtEndPr/>
              <w:sdtContent>
                <w:r w:rsidR="00963EFF" w:rsidRPr="00F96CD0">
                  <w:rPr>
                    <w:rStyle w:val="Pladsholdertekst"/>
                    <w:color w:val="auto"/>
                  </w:rPr>
                  <w:t>Skriv referat</w:t>
                </w:r>
              </w:sdtContent>
            </w:sdt>
            <w:r w:rsidR="00963EFF">
              <w:rPr>
                <w:rFonts w:cs="Arial"/>
                <w:szCs w:val="20"/>
              </w:rPr>
              <w:tab/>
            </w:r>
          </w:p>
        </w:tc>
      </w:tr>
      <w:tr w:rsidR="00963EFF" w:rsidRPr="00BA4CC7" w:rsidTr="00C80460">
        <w:tc>
          <w:tcPr>
            <w:tcW w:w="9854" w:type="dxa"/>
            <w:shd w:val="clear" w:color="auto" w:fill="auto"/>
          </w:tcPr>
          <w:p w:rsidR="00963EFF" w:rsidRDefault="00963EFF" w:rsidP="00963EFF">
            <w:pPr>
              <w:spacing w:before="120" w:after="120"/>
              <w:jc w:val="both"/>
              <w:rPr>
                <w:rStyle w:val="Svagfremhvning"/>
              </w:rPr>
            </w:pPr>
            <w:r w:rsidRPr="0069585B">
              <w:rPr>
                <w:rStyle w:val="Svagfremhvning"/>
              </w:rPr>
              <w:t>Opfølgning (inkl. ansvarlig og evt. deadline)</w:t>
            </w:r>
          </w:p>
          <w:sdt>
            <w:sdtPr>
              <w:id w:val="-1614662278"/>
              <w:placeholder>
                <w:docPart w:val="BCB59C86DB3C413A9BE9902DFEE565F9"/>
              </w:placeholder>
              <w:showingPlcHdr/>
            </w:sdtPr>
            <w:sdtEndPr/>
            <w:sdtContent>
              <w:p w:rsidR="00963EFF" w:rsidRPr="0069585B" w:rsidRDefault="00963EFF" w:rsidP="00963EFF">
                <w:pPr>
                  <w:spacing w:before="120" w:after="120"/>
                  <w:jc w:val="both"/>
                  <w:rPr>
                    <w:rStyle w:val="Svagfremhvning"/>
                  </w:rPr>
                </w:pPr>
                <w:r>
                  <w:t>Skriv opfølgningspunkt(er)</w:t>
                </w:r>
              </w:p>
            </w:sdtContent>
          </w:sdt>
        </w:tc>
      </w:tr>
      <w:tr w:rsidR="00E83A63" w:rsidRPr="00F96CD0" w:rsidTr="00783A34">
        <w:tc>
          <w:tcPr>
            <w:tcW w:w="98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83A63" w:rsidRPr="00F96CD0" w:rsidRDefault="00E83A63" w:rsidP="00783A34">
            <w:pPr>
              <w:pStyle w:val="Overskrift1"/>
              <w:outlineLvl w:val="0"/>
            </w:pPr>
            <w:r>
              <w:t>4</w:t>
            </w:r>
            <w:r w:rsidRPr="00F96CD0">
              <w:t>.</w:t>
            </w:r>
            <w:r>
              <w:t xml:space="preserve"> Opfølgning på APV handleplan</w:t>
            </w:r>
          </w:p>
        </w:tc>
      </w:tr>
      <w:tr w:rsidR="00E83A63" w:rsidRPr="0069585B" w:rsidTr="00783A34">
        <w:tc>
          <w:tcPr>
            <w:tcW w:w="9854" w:type="dxa"/>
            <w:tcBorders>
              <w:top w:val="single" w:sz="4" w:space="0" w:color="auto"/>
              <w:bottom w:val="single" w:sz="4" w:space="0" w:color="BFBFBF" w:themeColor="background1" w:themeShade="BF"/>
            </w:tcBorders>
          </w:tcPr>
          <w:p w:rsidR="00E83A63" w:rsidRPr="0069585B" w:rsidRDefault="00E83A63" w:rsidP="00783A34">
            <w:pPr>
              <w:spacing w:before="120" w:after="200"/>
              <w:jc w:val="both"/>
              <w:rPr>
                <w:rStyle w:val="Svagfremhvning"/>
              </w:rPr>
            </w:pPr>
            <w:r w:rsidRPr="0069585B">
              <w:rPr>
                <w:rStyle w:val="Svagfremhvning"/>
              </w:rPr>
              <w:t xml:space="preserve">Bilag 1: </w:t>
            </w:r>
            <w:sdt>
              <w:sdtPr>
                <w:rPr>
                  <w:rStyle w:val="Svagfremhvning"/>
                </w:rPr>
                <w:id w:val="537092737"/>
                <w:placeholder>
                  <w:docPart w:val="32A48160BA114EBD94404A4965DD7B4E"/>
                </w:placeholder>
                <w:showingPlcHdr/>
              </w:sdtPr>
              <w:sdtEndPr>
                <w:rPr>
                  <w:rStyle w:val="Svagfremhvning"/>
                </w:rPr>
              </w:sdtEndPr>
              <w:sdtContent>
                <w:r w:rsidRPr="0069585B">
                  <w:rPr>
                    <w:rStyle w:val="Svagfremhvning"/>
                  </w:rPr>
                  <w:t>angiv bilag i punktopstilling</w:t>
                </w:r>
              </w:sdtContent>
            </w:sdt>
          </w:p>
          <w:p w:rsidR="00E83A63" w:rsidRPr="0069585B" w:rsidRDefault="00E83A63" w:rsidP="00783A34">
            <w:pPr>
              <w:spacing w:after="120"/>
              <w:jc w:val="both"/>
              <w:rPr>
                <w:rStyle w:val="Svagfremhvning"/>
              </w:rPr>
            </w:pPr>
            <w:r w:rsidRPr="0069585B">
              <w:rPr>
                <w:rStyle w:val="Svagfremhvning"/>
              </w:rPr>
              <w:t>Bilag 2:</w:t>
            </w:r>
          </w:p>
        </w:tc>
      </w:tr>
      <w:tr w:rsidR="00E83A63" w:rsidRPr="0069585B" w:rsidTr="00783A34">
        <w:tc>
          <w:tcPr>
            <w:tcW w:w="9854" w:type="dxa"/>
          </w:tcPr>
          <w:p w:rsidR="00E83A63" w:rsidRPr="0069585B" w:rsidRDefault="00E83A63" w:rsidP="00783A34">
            <w:pPr>
              <w:spacing w:before="120" w:after="120"/>
              <w:jc w:val="both"/>
              <w:rPr>
                <w:rStyle w:val="Svagfremhvning"/>
              </w:rPr>
            </w:pPr>
            <w:r>
              <w:rPr>
                <w:rStyle w:val="Svagfremhvning"/>
              </w:rPr>
              <w:t>Indstilling: APV handleplanen er for nyligt afsendt til Arbejdsmiljøsektionen i HR. Der er forskellige ting som mangler opfølgning.</w:t>
            </w:r>
          </w:p>
        </w:tc>
      </w:tr>
      <w:tr w:rsidR="00E83A63" w:rsidTr="00783A34">
        <w:tc>
          <w:tcPr>
            <w:tcW w:w="9854" w:type="dxa"/>
          </w:tcPr>
          <w:p w:rsidR="00E83A63" w:rsidRDefault="00235041" w:rsidP="00783A34">
            <w:pPr>
              <w:tabs>
                <w:tab w:val="right" w:pos="9638"/>
              </w:tabs>
              <w:spacing w:before="120" w:after="120"/>
              <w:jc w:val="both"/>
              <w:rPr>
                <w:rFonts w:cs="Arial"/>
                <w:szCs w:val="20"/>
              </w:rPr>
            </w:pPr>
            <w:sdt>
              <w:sdtPr>
                <w:rPr>
                  <w:rFonts w:cs="Arial"/>
                  <w:szCs w:val="20"/>
                </w:rPr>
                <w:id w:val="901796053"/>
                <w:placeholder>
                  <w:docPart w:val="BF98F900FECB44A08D5EC47F6C4FB2CD"/>
                </w:placeholder>
                <w:temporary/>
                <w:showingPlcHdr/>
              </w:sdtPr>
              <w:sdtEndPr/>
              <w:sdtContent>
                <w:r w:rsidR="00E83A63" w:rsidRPr="00F96CD0">
                  <w:rPr>
                    <w:rStyle w:val="Pladsholdertekst"/>
                    <w:color w:val="auto"/>
                  </w:rPr>
                  <w:t>Skriv referat</w:t>
                </w:r>
              </w:sdtContent>
            </w:sdt>
            <w:r w:rsidR="00E83A63">
              <w:rPr>
                <w:rFonts w:cs="Arial"/>
                <w:szCs w:val="20"/>
              </w:rPr>
              <w:tab/>
            </w:r>
          </w:p>
        </w:tc>
      </w:tr>
      <w:tr w:rsidR="00E83A63" w:rsidRPr="002F4B34" w:rsidTr="00783A34">
        <w:tc>
          <w:tcPr>
            <w:tcW w:w="9854" w:type="dxa"/>
            <w:shd w:val="clear" w:color="auto" w:fill="auto"/>
          </w:tcPr>
          <w:p w:rsidR="00E83A63" w:rsidRDefault="00E83A63" w:rsidP="00783A34">
            <w:pPr>
              <w:spacing w:before="120" w:after="120"/>
              <w:jc w:val="both"/>
              <w:rPr>
                <w:rStyle w:val="Svagfremhvning"/>
              </w:rPr>
            </w:pPr>
            <w:r w:rsidRPr="0069585B">
              <w:rPr>
                <w:rStyle w:val="Svagfremhvning"/>
              </w:rPr>
              <w:t>Opfølgning (inkl. ansvarlig og evt. deadline)</w:t>
            </w:r>
          </w:p>
          <w:sdt>
            <w:sdtPr>
              <w:id w:val="1135762900"/>
              <w:placeholder>
                <w:docPart w:val="7D51AE6A71884056AF35B716E3502CA4"/>
              </w:placeholder>
              <w:showingPlcHdr/>
            </w:sdtPr>
            <w:sdtEndPr/>
            <w:sdtContent>
              <w:p w:rsidR="00E83A63" w:rsidRPr="002F4B34" w:rsidRDefault="00E83A63" w:rsidP="00783A34">
                <w:pPr>
                  <w:spacing w:before="120" w:after="120"/>
                  <w:jc w:val="both"/>
                  <w:rPr>
                    <w:rStyle w:val="Svagfremhvning"/>
                    <w:i w:val="0"/>
                    <w:color w:val="auto"/>
                  </w:rPr>
                </w:pPr>
                <w:r>
                  <w:t>Skriv opfølgningspunkt(er)</w:t>
                </w:r>
              </w:p>
            </w:sdtContent>
          </w:sdt>
        </w:tc>
      </w:tr>
      <w:tr w:rsidR="00E83A63" w:rsidRPr="00F96CD0"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rsidR="00E83A63" w:rsidRPr="00F96CD0" w:rsidRDefault="00E83A63" w:rsidP="00783A34">
            <w:pPr>
              <w:pStyle w:val="Overskrift1"/>
              <w:outlineLvl w:val="0"/>
            </w:pPr>
            <w:r>
              <w:t>5</w:t>
            </w:r>
            <w:r w:rsidRPr="00F96CD0">
              <w:t>.</w:t>
            </w:r>
            <w:r>
              <w:t xml:space="preserve"> Arbejdsmiljødrøftelse.</w:t>
            </w:r>
          </w:p>
        </w:tc>
      </w:tr>
      <w:tr w:rsidR="00E83A63" w:rsidRPr="0069585B"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E83A63" w:rsidRPr="0069585B" w:rsidRDefault="00E83A63" w:rsidP="00783A34">
            <w:pPr>
              <w:spacing w:before="120" w:after="200"/>
              <w:jc w:val="both"/>
              <w:rPr>
                <w:rStyle w:val="Svagfremhvning"/>
              </w:rPr>
            </w:pPr>
            <w:r w:rsidRPr="0069585B">
              <w:rPr>
                <w:rStyle w:val="Svagfremhvning"/>
              </w:rPr>
              <w:t xml:space="preserve">Bilag 1: </w:t>
            </w:r>
            <w:sdt>
              <w:sdtPr>
                <w:rPr>
                  <w:rStyle w:val="Svagfremhvning"/>
                </w:rPr>
                <w:id w:val="-1137634315"/>
                <w:placeholder>
                  <w:docPart w:val="6CC9439D2420433CA511F3A28C6C2770"/>
                </w:placeholder>
                <w:showingPlcHdr/>
              </w:sdtPr>
              <w:sdtEndPr>
                <w:rPr>
                  <w:rStyle w:val="Svagfremhvning"/>
                </w:rPr>
              </w:sdtEndPr>
              <w:sdtContent>
                <w:r w:rsidRPr="0069585B">
                  <w:rPr>
                    <w:rStyle w:val="Svagfremhvning"/>
                  </w:rPr>
                  <w:t>angiv bilag i punktopstilling</w:t>
                </w:r>
              </w:sdtContent>
            </w:sdt>
          </w:p>
          <w:p w:rsidR="00E83A63" w:rsidRPr="0069585B" w:rsidRDefault="00E83A63" w:rsidP="00783A34">
            <w:pPr>
              <w:spacing w:after="120"/>
              <w:jc w:val="both"/>
              <w:rPr>
                <w:rStyle w:val="Svagfremhvning"/>
              </w:rPr>
            </w:pPr>
            <w:r w:rsidRPr="0069585B">
              <w:rPr>
                <w:rStyle w:val="Svagfremhvning"/>
              </w:rPr>
              <w:t>Bilag 2:</w:t>
            </w:r>
          </w:p>
        </w:tc>
      </w:tr>
      <w:tr w:rsidR="00E83A63" w:rsidRPr="0069585B"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E83A63" w:rsidRDefault="00E83A63" w:rsidP="00783A34">
            <w:pPr>
              <w:spacing w:before="120" w:after="120"/>
              <w:jc w:val="both"/>
              <w:rPr>
                <w:rStyle w:val="Svagfremhvning"/>
              </w:rPr>
            </w:pPr>
            <w:r>
              <w:rPr>
                <w:rStyle w:val="Svagfremhvning"/>
              </w:rPr>
              <w:t xml:space="preserve">Indstilling: Den årlige arbejdsmiljødrøftelse tager udgangspunkt i følgende: </w:t>
            </w:r>
            <w:hyperlink r:id="rId12" w:history="1">
              <w:r w:rsidRPr="00EC680E">
                <w:rPr>
                  <w:rStyle w:val="Hyperlink"/>
                  <w:sz w:val="18"/>
                </w:rPr>
                <w:t>https://www.haandbog.aau.dk/dokument/?contentId=355280</w:t>
              </w:r>
            </w:hyperlink>
          </w:p>
          <w:p w:rsidR="00E83A63" w:rsidRPr="0069585B" w:rsidRDefault="00E83A63" w:rsidP="00783A34">
            <w:pPr>
              <w:spacing w:before="120" w:after="120"/>
              <w:jc w:val="both"/>
              <w:rPr>
                <w:rStyle w:val="Svagfremhvning"/>
              </w:rPr>
            </w:pPr>
          </w:p>
        </w:tc>
      </w:tr>
      <w:tr w:rsidR="00E83A63"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E83A63" w:rsidRDefault="00235041" w:rsidP="00783A34">
            <w:pPr>
              <w:tabs>
                <w:tab w:val="right" w:pos="9638"/>
              </w:tabs>
              <w:spacing w:before="120" w:after="120"/>
              <w:jc w:val="both"/>
              <w:rPr>
                <w:rFonts w:cs="Arial"/>
                <w:szCs w:val="20"/>
              </w:rPr>
            </w:pPr>
            <w:sdt>
              <w:sdtPr>
                <w:rPr>
                  <w:rFonts w:cs="Arial"/>
                  <w:i/>
                  <w:iCs/>
                  <w:color w:val="808080" w:themeColor="background1" w:themeShade="80"/>
                  <w:sz w:val="18"/>
                  <w:szCs w:val="20"/>
                </w:rPr>
                <w:id w:val="-387034957"/>
                <w:placeholder>
                  <w:docPart w:val="CB04796C7B4D410482F07F0F2E8A7087"/>
                </w:placeholder>
                <w:temporary/>
                <w:showingPlcHdr/>
              </w:sdtPr>
              <w:sdtEndPr/>
              <w:sdtContent>
                <w:r w:rsidR="00E83A63" w:rsidRPr="00F96CD0">
                  <w:rPr>
                    <w:rStyle w:val="Pladsholdertekst"/>
                    <w:color w:val="auto"/>
                  </w:rPr>
                  <w:t>Skriv referat</w:t>
                </w:r>
              </w:sdtContent>
            </w:sdt>
            <w:r w:rsidR="00E83A63">
              <w:rPr>
                <w:rFonts w:cs="Arial"/>
                <w:szCs w:val="20"/>
              </w:rPr>
              <w:tab/>
            </w:r>
          </w:p>
        </w:tc>
      </w:tr>
      <w:tr w:rsidR="00E83A63" w:rsidRPr="002F4B34"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E83A63" w:rsidRDefault="00E83A63" w:rsidP="00783A34">
            <w:pPr>
              <w:spacing w:before="120" w:after="120"/>
              <w:jc w:val="both"/>
              <w:rPr>
                <w:rStyle w:val="Svagfremhvning"/>
              </w:rPr>
            </w:pPr>
            <w:r w:rsidRPr="0069585B">
              <w:rPr>
                <w:rStyle w:val="Svagfremhvning"/>
              </w:rPr>
              <w:t>Opfølgning (inkl. ansvarlig og evt. deadline)</w:t>
            </w:r>
          </w:p>
          <w:sdt>
            <w:sdtPr>
              <w:id w:val="993614243"/>
              <w:placeholder>
                <w:docPart w:val="4B4D2EF0027C42EA8F1A6579B158CB39"/>
              </w:placeholder>
              <w:showingPlcHdr/>
            </w:sdtPr>
            <w:sdtEndPr/>
            <w:sdtContent>
              <w:p w:rsidR="00E83A63" w:rsidRPr="002F4B34" w:rsidRDefault="00E83A63" w:rsidP="00783A34">
                <w:pPr>
                  <w:spacing w:before="120" w:after="120"/>
                  <w:jc w:val="both"/>
                  <w:rPr>
                    <w:rStyle w:val="Svagfremhvning"/>
                    <w:i w:val="0"/>
                    <w:color w:val="auto"/>
                  </w:rPr>
                </w:pPr>
                <w:r>
                  <w:t>Skriv opfølgningspunkt(er)</w:t>
                </w:r>
              </w:p>
            </w:sdtContent>
          </w:sdt>
        </w:tc>
      </w:tr>
      <w:tr w:rsidR="00E83A63" w:rsidRPr="00BA4CC7" w:rsidTr="00C80460">
        <w:tc>
          <w:tcPr>
            <w:tcW w:w="9854" w:type="dxa"/>
            <w:shd w:val="clear" w:color="auto" w:fill="auto"/>
          </w:tcPr>
          <w:p w:rsidR="00E83A63" w:rsidRPr="0069585B" w:rsidRDefault="00E83A63" w:rsidP="00963EFF">
            <w:pPr>
              <w:spacing w:before="120" w:after="120"/>
              <w:jc w:val="both"/>
              <w:rPr>
                <w:rStyle w:val="Svagfremhvning"/>
              </w:rPr>
            </w:pPr>
          </w:p>
        </w:tc>
      </w:tr>
      <w:tr w:rsidR="003B26DF" w:rsidRPr="00F96CD0"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26CD0" w:rsidRPr="00526CD0" w:rsidRDefault="00E83A63" w:rsidP="006239B6">
            <w:pPr>
              <w:pStyle w:val="Overskrift1"/>
              <w:outlineLvl w:val="0"/>
            </w:pPr>
            <w:r>
              <w:t>6</w:t>
            </w:r>
            <w:r w:rsidR="003B26DF" w:rsidRPr="00526CD0">
              <w:t>.</w:t>
            </w:r>
            <w:r w:rsidR="00526CD0" w:rsidRPr="00526CD0">
              <w:t xml:space="preserve"> Budget og stillingsplan 2021</w:t>
            </w:r>
          </w:p>
        </w:tc>
      </w:tr>
      <w:tr w:rsidR="003B26DF" w:rsidRPr="00BA4CC7" w:rsidTr="00C80460">
        <w:tc>
          <w:tcPr>
            <w:tcW w:w="9854" w:type="dxa"/>
            <w:tcBorders>
              <w:top w:val="single" w:sz="4" w:space="0" w:color="000000" w:themeColor="text1"/>
            </w:tcBorders>
          </w:tcPr>
          <w:p w:rsidR="003B26DF" w:rsidRPr="0069585B" w:rsidRDefault="003B26DF" w:rsidP="003B26DF">
            <w:pPr>
              <w:spacing w:before="120" w:after="200"/>
              <w:jc w:val="both"/>
              <w:rPr>
                <w:rStyle w:val="Svagfremhvning"/>
              </w:rPr>
            </w:pPr>
            <w:r w:rsidRPr="0069585B">
              <w:rPr>
                <w:rStyle w:val="Svagfremhvning"/>
              </w:rPr>
              <w:t xml:space="preserve">Bilag 1: </w:t>
            </w:r>
            <w:sdt>
              <w:sdtPr>
                <w:rPr>
                  <w:rStyle w:val="Svagfremhvning"/>
                </w:rPr>
                <w:id w:val="-1667617006"/>
                <w:placeholder>
                  <w:docPart w:val="B77CBED11F8C4F69A6B3B93031CE64E5"/>
                </w:placeholder>
                <w:showingPlcHdr/>
              </w:sdtPr>
              <w:sdtEndPr>
                <w:rPr>
                  <w:rStyle w:val="Svagfremhvning"/>
                </w:rPr>
              </w:sdtEndPr>
              <w:sdtContent>
                <w:r w:rsidR="00526CD0" w:rsidRPr="0069585B">
                  <w:rPr>
                    <w:rStyle w:val="Svagfremhvning"/>
                  </w:rPr>
                  <w:t>angiv bilag i punktopstilling</w:t>
                </w:r>
              </w:sdtContent>
            </w:sdt>
          </w:p>
          <w:p w:rsidR="003B26DF" w:rsidRPr="0069585B" w:rsidRDefault="003B26DF" w:rsidP="003B26DF">
            <w:pPr>
              <w:spacing w:after="120"/>
              <w:jc w:val="both"/>
              <w:rPr>
                <w:rStyle w:val="Svagfremhvning"/>
              </w:rPr>
            </w:pPr>
            <w:r w:rsidRPr="0069585B">
              <w:rPr>
                <w:rStyle w:val="Svagfremhvning"/>
              </w:rPr>
              <w:t>Bilag 2:</w:t>
            </w:r>
          </w:p>
        </w:tc>
      </w:tr>
      <w:tr w:rsidR="00526CD0" w:rsidRPr="00BA4CC7" w:rsidTr="00C80460">
        <w:tc>
          <w:tcPr>
            <w:tcW w:w="9854" w:type="dxa"/>
          </w:tcPr>
          <w:p w:rsidR="00526CD0" w:rsidRPr="0069585B" w:rsidRDefault="00526CD0" w:rsidP="00526CD0">
            <w:pPr>
              <w:spacing w:before="120" w:after="120"/>
              <w:jc w:val="both"/>
              <w:rPr>
                <w:rStyle w:val="Svagfremhvning"/>
              </w:rPr>
            </w:pPr>
            <w:r>
              <w:rPr>
                <w:rStyle w:val="Svagfremhvning"/>
              </w:rPr>
              <w:t xml:space="preserve">Indstilling: Institutleder redegør for fokuspunkter i stillingsplan 2020 samt budget. </w:t>
            </w:r>
          </w:p>
        </w:tc>
      </w:tr>
      <w:tr w:rsidR="00526CD0" w:rsidTr="00C80460">
        <w:tc>
          <w:tcPr>
            <w:tcW w:w="9854" w:type="dxa"/>
          </w:tcPr>
          <w:p w:rsidR="00526CD0" w:rsidRDefault="00235041" w:rsidP="00526CD0">
            <w:pPr>
              <w:tabs>
                <w:tab w:val="right" w:pos="9638"/>
              </w:tabs>
              <w:spacing w:before="120" w:after="120"/>
              <w:jc w:val="both"/>
              <w:rPr>
                <w:rFonts w:cs="Arial"/>
                <w:szCs w:val="20"/>
              </w:rPr>
            </w:pPr>
            <w:sdt>
              <w:sdtPr>
                <w:rPr>
                  <w:rFonts w:cs="Arial"/>
                  <w:i/>
                  <w:iCs/>
                  <w:color w:val="808080" w:themeColor="background1" w:themeShade="80"/>
                  <w:sz w:val="18"/>
                  <w:szCs w:val="20"/>
                </w:rPr>
                <w:id w:val="-1799210079"/>
                <w:placeholder>
                  <w:docPart w:val="878A55E964CD4553AA4A9FF04BB2152A"/>
                </w:placeholder>
                <w:temporary/>
                <w:showingPlcHdr/>
              </w:sdtPr>
              <w:sdtEndPr/>
              <w:sdtContent>
                <w:r w:rsidR="00526CD0" w:rsidRPr="00F96CD0">
                  <w:rPr>
                    <w:rStyle w:val="Pladsholdertekst"/>
                    <w:color w:val="auto"/>
                  </w:rPr>
                  <w:t>Skriv referat</w:t>
                </w:r>
              </w:sdtContent>
            </w:sdt>
            <w:r w:rsidR="00526CD0">
              <w:rPr>
                <w:rFonts w:cs="Arial"/>
                <w:szCs w:val="20"/>
              </w:rPr>
              <w:tab/>
            </w:r>
          </w:p>
        </w:tc>
      </w:tr>
      <w:tr w:rsidR="00526CD0" w:rsidRPr="00BA4CC7" w:rsidTr="00C80460">
        <w:tc>
          <w:tcPr>
            <w:tcW w:w="9854" w:type="dxa"/>
          </w:tcPr>
          <w:p w:rsidR="00526CD0" w:rsidRDefault="00526CD0" w:rsidP="00526CD0">
            <w:pPr>
              <w:spacing w:before="120" w:after="120"/>
              <w:jc w:val="both"/>
              <w:rPr>
                <w:rStyle w:val="Svagfremhvning"/>
              </w:rPr>
            </w:pPr>
            <w:r w:rsidRPr="0069585B">
              <w:rPr>
                <w:rStyle w:val="Svagfremhvning"/>
              </w:rPr>
              <w:t>Opfølgning (inkl. ansvarlig og evt. deadline)</w:t>
            </w:r>
          </w:p>
          <w:sdt>
            <w:sdtPr>
              <w:id w:val="1284305074"/>
              <w:placeholder>
                <w:docPart w:val="0BBA975D8F2A40EAA506BC81603E78DD"/>
              </w:placeholder>
              <w:showingPlcHdr/>
            </w:sdtPr>
            <w:sdtEndPr/>
            <w:sdtContent>
              <w:p w:rsidR="00526CD0" w:rsidRPr="002F4B34" w:rsidRDefault="00526CD0" w:rsidP="00526CD0">
                <w:pPr>
                  <w:spacing w:before="120" w:after="120"/>
                  <w:jc w:val="both"/>
                  <w:rPr>
                    <w:rStyle w:val="Svagfremhvning"/>
                    <w:i w:val="0"/>
                    <w:color w:val="auto"/>
                  </w:rPr>
                </w:pPr>
                <w:r>
                  <w:t>Skriv opfølgningspunkt(er)</w:t>
                </w:r>
              </w:p>
            </w:sdtContent>
          </w:sdt>
        </w:tc>
      </w:tr>
      <w:tr w:rsidR="00526CD0" w:rsidRPr="00F96CD0"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26CD0" w:rsidRPr="00F96CD0" w:rsidRDefault="00E83A63" w:rsidP="00526CD0">
            <w:pPr>
              <w:pStyle w:val="Overskrift1"/>
              <w:outlineLvl w:val="0"/>
            </w:pPr>
            <w:r>
              <w:lastRenderedPageBreak/>
              <w:t>7</w:t>
            </w:r>
            <w:r w:rsidR="00526CD0" w:rsidRPr="00F96CD0">
              <w:t>.</w:t>
            </w:r>
            <w:r w:rsidR="00526CD0">
              <w:t xml:space="preserve"> Mødeplan 2021 – Årshjul samt mødeledelse 2021</w:t>
            </w:r>
          </w:p>
        </w:tc>
      </w:tr>
      <w:tr w:rsidR="00526CD0" w:rsidRPr="0069585B" w:rsidTr="00C80460">
        <w:tc>
          <w:tcPr>
            <w:tcW w:w="9854" w:type="dxa"/>
            <w:tcBorders>
              <w:top w:val="single" w:sz="4" w:space="0" w:color="000000" w:themeColor="text1"/>
            </w:tcBorders>
          </w:tcPr>
          <w:p w:rsidR="00526CD0" w:rsidRPr="0069585B" w:rsidRDefault="00526CD0" w:rsidP="00526CD0">
            <w:pPr>
              <w:spacing w:before="120" w:after="200"/>
              <w:jc w:val="both"/>
              <w:rPr>
                <w:rStyle w:val="Svagfremhvning"/>
              </w:rPr>
            </w:pPr>
            <w:r w:rsidRPr="0069585B">
              <w:rPr>
                <w:rStyle w:val="Svagfremhvning"/>
              </w:rPr>
              <w:t xml:space="preserve">Bilag 1: </w:t>
            </w:r>
            <w:sdt>
              <w:sdtPr>
                <w:rPr>
                  <w:rStyle w:val="Svagfremhvning"/>
                </w:rPr>
                <w:id w:val="866028723"/>
                <w:placeholder>
                  <w:docPart w:val="99FC4215F8B4458BA56A1323715BF91A"/>
                </w:placeholder>
                <w:showingPlcHdr/>
              </w:sdtPr>
              <w:sdtEndPr>
                <w:rPr>
                  <w:rStyle w:val="Svagfremhvning"/>
                </w:rPr>
              </w:sdtEndPr>
              <w:sdtContent>
                <w:r w:rsidRPr="0069585B">
                  <w:rPr>
                    <w:rStyle w:val="Svagfremhvning"/>
                  </w:rPr>
                  <w:t>angiv bilag i punktopstilling</w:t>
                </w:r>
              </w:sdtContent>
            </w:sdt>
          </w:p>
          <w:p w:rsidR="00526CD0" w:rsidRPr="0069585B" w:rsidRDefault="00526CD0" w:rsidP="00526CD0">
            <w:pPr>
              <w:spacing w:after="120"/>
              <w:jc w:val="both"/>
              <w:rPr>
                <w:rStyle w:val="Svagfremhvning"/>
              </w:rPr>
            </w:pPr>
            <w:r w:rsidRPr="0069585B">
              <w:rPr>
                <w:rStyle w:val="Svagfremhvning"/>
              </w:rPr>
              <w:t>Bilag 2:</w:t>
            </w:r>
          </w:p>
        </w:tc>
      </w:tr>
      <w:tr w:rsidR="00526CD0" w:rsidRPr="0069585B" w:rsidTr="00C80460">
        <w:tc>
          <w:tcPr>
            <w:tcW w:w="9854" w:type="dxa"/>
          </w:tcPr>
          <w:p w:rsidR="00526CD0" w:rsidRPr="0069585B" w:rsidRDefault="00526CD0" w:rsidP="00526CD0">
            <w:pPr>
              <w:spacing w:before="120" w:after="120"/>
              <w:jc w:val="both"/>
              <w:rPr>
                <w:rStyle w:val="Svagfremhvning"/>
              </w:rPr>
            </w:pPr>
            <w:r>
              <w:rPr>
                <w:rStyle w:val="Svagfremhvning"/>
              </w:rPr>
              <w:t>Indstilling: Bilag 1 indeholder udkast til årshjul for 2021 i SAMIU. Derudover ønskes mødeledelse af møderne fremover drøftet.</w:t>
            </w:r>
          </w:p>
        </w:tc>
      </w:tr>
      <w:tr w:rsidR="00526CD0" w:rsidTr="00C80460">
        <w:tc>
          <w:tcPr>
            <w:tcW w:w="9854" w:type="dxa"/>
          </w:tcPr>
          <w:p w:rsidR="00526CD0" w:rsidRDefault="00235041" w:rsidP="00526CD0">
            <w:pPr>
              <w:tabs>
                <w:tab w:val="right" w:pos="9638"/>
              </w:tabs>
              <w:spacing w:before="120" w:after="120"/>
              <w:jc w:val="both"/>
              <w:rPr>
                <w:rFonts w:cs="Arial"/>
                <w:szCs w:val="20"/>
              </w:rPr>
            </w:pPr>
            <w:sdt>
              <w:sdtPr>
                <w:rPr>
                  <w:rFonts w:cs="Arial"/>
                  <w:szCs w:val="20"/>
                </w:rPr>
                <w:id w:val="-715738734"/>
                <w:placeholder>
                  <w:docPart w:val="0F6F5FF7954645989DE1930CD4C63730"/>
                </w:placeholder>
                <w:temporary/>
                <w:showingPlcHdr/>
              </w:sdtPr>
              <w:sdtEndPr/>
              <w:sdtContent>
                <w:r w:rsidR="00526CD0" w:rsidRPr="00F96CD0">
                  <w:rPr>
                    <w:rStyle w:val="Pladsholdertekst"/>
                    <w:color w:val="auto"/>
                  </w:rPr>
                  <w:t>Skriv referat</w:t>
                </w:r>
              </w:sdtContent>
            </w:sdt>
            <w:r w:rsidR="00526CD0">
              <w:rPr>
                <w:rFonts w:cs="Arial"/>
                <w:szCs w:val="20"/>
              </w:rPr>
              <w:tab/>
            </w:r>
          </w:p>
        </w:tc>
      </w:tr>
      <w:tr w:rsidR="00526CD0" w:rsidRPr="0069585B" w:rsidTr="00C80460">
        <w:tc>
          <w:tcPr>
            <w:tcW w:w="9854" w:type="dxa"/>
            <w:tcBorders>
              <w:bottom w:val="single" w:sz="4" w:space="0" w:color="BFBFBF" w:themeColor="background1" w:themeShade="BF"/>
            </w:tcBorders>
            <w:shd w:val="clear" w:color="auto" w:fill="auto"/>
          </w:tcPr>
          <w:p w:rsidR="00526CD0" w:rsidRDefault="00526CD0" w:rsidP="00526CD0">
            <w:pPr>
              <w:spacing w:before="120" w:after="120"/>
              <w:jc w:val="both"/>
              <w:rPr>
                <w:rStyle w:val="Svagfremhvning"/>
              </w:rPr>
            </w:pPr>
            <w:r w:rsidRPr="0069585B">
              <w:rPr>
                <w:rStyle w:val="Svagfremhvning"/>
              </w:rPr>
              <w:t>Opfølgning (inkl. ansvarlig og evt. deadline)</w:t>
            </w:r>
          </w:p>
          <w:sdt>
            <w:sdtPr>
              <w:id w:val="1796638743"/>
              <w:placeholder>
                <w:docPart w:val="0B19624418A343C8957017F7BB2ECCB0"/>
              </w:placeholder>
              <w:showingPlcHdr/>
            </w:sdtPr>
            <w:sdtEndPr/>
            <w:sdtContent>
              <w:p w:rsidR="00526CD0" w:rsidRPr="002F4B34" w:rsidRDefault="00526CD0" w:rsidP="00526CD0">
                <w:pPr>
                  <w:spacing w:before="120" w:after="120"/>
                  <w:jc w:val="both"/>
                  <w:rPr>
                    <w:rStyle w:val="Svagfremhvning"/>
                    <w:i w:val="0"/>
                    <w:color w:val="auto"/>
                  </w:rPr>
                </w:pPr>
                <w:r>
                  <w:t>Skriv opfølgningspunkt(er)</w:t>
                </w:r>
              </w:p>
            </w:sdtContent>
          </w:sdt>
        </w:tc>
      </w:tr>
      <w:tr w:rsidR="00526CD0" w:rsidRPr="00F96CD0" w:rsidTr="000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rsidR="00526CD0" w:rsidRPr="00F96CD0" w:rsidRDefault="00526CD0" w:rsidP="00526CD0">
            <w:pPr>
              <w:pStyle w:val="Overskrift1"/>
              <w:outlineLvl w:val="0"/>
            </w:pPr>
            <w:r>
              <w:t>8</w:t>
            </w:r>
            <w:r w:rsidRPr="00F96CD0">
              <w:t>.</w:t>
            </w:r>
            <w:r>
              <w:t xml:space="preserve"> Nedsættelse af planlægningsgruppe for Business School Seminar 2021</w:t>
            </w:r>
          </w:p>
        </w:tc>
      </w:tr>
      <w:tr w:rsidR="00526CD0" w:rsidRPr="0069585B" w:rsidTr="000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526CD0" w:rsidRPr="0069585B" w:rsidRDefault="00526CD0" w:rsidP="00526CD0">
            <w:pPr>
              <w:spacing w:before="120" w:after="200"/>
              <w:jc w:val="both"/>
              <w:rPr>
                <w:rStyle w:val="Svagfremhvning"/>
              </w:rPr>
            </w:pPr>
            <w:r w:rsidRPr="0069585B">
              <w:rPr>
                <w:rStyle w:val="Svagfremhvning"/>
              </w:rPr>
              <w:t xml:space="preserve">Bilag 1: </w:t>
            </w:r>
            <w:sdt>
              <w:sdtPr>
                <w:rPr>
                  <w:rStyle w:val="Svagfremhvning"/>
                </w:rPr>
                <w:id w:val="251556198"/>
                <w:placeholder>
                  <w:docPart w:val="8360911C7E2540D58F015DC4D736C1EE"/>
                </w:placeholder>
                <w:showingPlcHdr/>
              </w:sdtPr>
              <w:sdtEndPr>
                <w:rPr>
                  <w:rStyle w:val="Svagfremhvning"/>
                </w:rPr>
              </w:sdtEndPr>
              <w:sdtContent>
                <w:r w:rsidRPr="0069585B">
                  <w:rPr>
                    <w:rStyle w:val="Svagfremhvning"/>
                  </w:rPr>
                  <w:t>angiv bilag i punktopstilling</w:t>
                </w:r>
              </w:sdtContent>
            </w:sdt>
          </w:p>
          <w:p w:rsidR="00526CD0" w:rsidRPr="0069585B" w:rsidRDefault="00526CD0" w:rsidP="00526CD0">
            <w:pPr>
              <w:spacing w:after="120"/>
              <w:jc w:val="both"/>
              <w:rPr>
                <w:rStyle w:val="Svagfremhvning"/>
              </w:rPr>
            </w:pPr>
            <w:r w:rsidRPr="0069585B">
              <w:rPr>
                <w:rStyle w:val="Svagfremhvning"/>
              </w:rPr>
              <w:t>Bilag 2:</w:t>
            </w:r>
          </w:p>
        </w:tc>
      </w:tr>
      <w:tr w:rsidR="00526CD0" w:rsidRPr="0069585B" w:rsidTr="000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526CD0" w:rsidRPr="0069585B" w:rsidRDefault="00526CD0" w:rsidP="00526CD0">
            <w:pPr>
              <w:spacing w:before="120" w:after="120"/>
              <w:jc w:val="both"/>
              <w:rPr>
                <w:rStyle w:val="Svagfremhvning"/>
              </w:rPr>
            </w:pPr>
            <w:r>
              <w:rPr>
                <w:rStyle w:val="Svagfremhvning"/>
              </w:rPr>
              <w:t>Indstilling:</w:t>
            </w:r>
            <w:r w:rsidR="006B2625">
              <w:rPr>
                <w:rStyle w:val="Svagfremhvning"/>
              </w:rPr>
              <w:t xml:space="preserve"> Der afholdes Business School Seminar d. 29. april 2021. Vi har tidligere år nedsat en planlægningsgruppe for institutseminar og punktet drøftes dermed.</w:t>
            </w:r>
          </w:p>
        </w:tc>
      </w:tr>
      <w:tr w:rsidR="00526CD0" w:rsidTr="000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526CD0" w:rsidRDefault="00235041" w:rsidP="00526CD0">
            <w:pPr>
              <w:tabs>
                <w:tab w:val="right" w:pos="9638"/>
              </w:tabs>
              <w:spacing w:before="120" w:after="120"/>
              <w:jc w:val="both"/>
              <w:rPr>
                <w:rFonts w:cs="Arial"/>
                <w:szCs w:val="20"/>
              </w:rPr>
            </w:pPr>
            <w:sdt>
              <w:sdtPr>
                <w:rPr>
                  <w:rFonts w:cs="Arial"/>
                  <w:szCs w:val="20"/>
                </w:rPr>
                <w:id w:val="-1139496905"/>
                <w:placeholder>
                  <w:docPart w:val="EFFCE4FDD5F446CEBEF1A239B9FD1FBF"/>
                </w:placeholder>
                <w:temporary/>
                <w:showingPlcHdr/>
              </w:sdtPr>
              <w:sdtEndPr/>
              <w:sdtContent>
                <w:r w:rsidR="00526CD0" w:rsidRPr="00F96CD0">
                  <w:rPr>
                    <w:rStyle w:val="Pladsholdertekst"/>
                    <w:color w:val="auto"/>
                  </w:rPr>
                  <w:t>Skriv referat</w:t>
                </w:r>
              </w:sdtContent>
            </w:sdt>
            <w:r w:rsidR="00526CD0">
              <w:rPr>
                <w:rFonts w:cs="Arial"/>
                <w:szCs w:val="20"/>
              </w:rPr>
              <w:tab/>
            </w:r>
          </w:p>
        </w:tc>
      </w:tr>
      <w:tr w:rsidR="00526CD0" w:rsidRPr="002F4B34" w:rsidTr="000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526CD0" w:rsidRDefault="00526CD0" w:rsidP="00526CD0">
            <w:pPr>
              <w:spacing w:before="120" w:after="120"/>
              <w:jc w:val="both"/>
              <w:rPr>
                <w:rStyle w:val="Svagfremhvning"/>
              </w:rPr>
            </w:pPr>
            <w:r w:rsidRPr="0069585B">
              <w:rPr>
                <w:rStyle w:val="Svagfremhvning"/>
              </w:rPr>
              <w:t>Opfølgning (inkl. ansvarlig og evt. deadline)</w:t>
            </w:r>
          </w:p>
          <w:sdt>
            <w:sdtPr>
              <w:id w:val="-1268924325"/>
              <w:placeholder>
                <w:docPart w:val="6184897576794B238F8B46A94ADEAF3A"/>
              </w:placeholder>
              <w:showingPlcHdr/>
            </w:sdtPr>
            <w:sdtEndPr/>
            <w:sdtContent>
              <w:p w:rsidR="00526CD0" w:rsidRPr="002F4B34" w:rsidRDefault="00526CD0" w:rsidP="00526CD0">
                <w:pPr>
                  <w:spacing w:before="120" w:after="120"/>
                  <w:jc w:val="both"/>
                  <w:rPr>
                    <w:rStyle w:val="Svagfremhvning"/>
                    <w:i w:val="0"/>
                    <w:color w:val="auto"/>
                  </w:rPr>
                </w:pPr>
                <w:r>
                  <w:t>Skriv opfølgningspunkt(er)</w:t>
                </w:r>
              </w:p>
            </w:sdtContent>
          </w:sdt>
        </w:tc>
      </w:tr>
      <w:tr w:rsidR="00526CD0" w:rsidRPr="00F96CD0" w:rsidTr="000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rsidR="00235041" w:rsidRPr="00235041" w:rsidRDefault="00235041" w:rsidP="00235041">
            <w:r>
              <w:rPr>
                <w:rStyle w:val="Svagfremhvning"/>
                <w:b/>
                <w:i w:val="0"/>
                <w:color w:val="auto"/>
              </w:rPr>
              <w:t>9</w:t>
            </w:r>
            <w:r w:rsidRPr="00CF4D9B">
              <w:rPr>
                <w:rStyle w:val="Svagfremhvning"/>
                <w:b/>
                <w:i w:val="0"/>
                <w:color w:val="auto"/>
              </w:rPr>
              <w:t xml:space="preserve">. Information og kommunikation fra </w:t>
            </w:r>
            <w:r>
              <w:rPr>
                <w:rStyle w:val="Svagfremhvning"/>
                <w:b/>
                <w:i w:val="0"/>
                <w:color w:val="auto"/>
              </w:rPr>
              <w:t>mødet</w:t>
            </w:r>
            <w:r w:rsidRPr="00CF4D9B">
              <w:rPr>
                <w:rStyle w:val="Svagfremhvning"/>
                <w:b/>
                <w:i w:val="0"/>
                <w:color w:val="auto"/>
              </w:rPr>
              <w:t xml:space="preserve"> </w:t>
            </w:r>
          </w:p>
        </w:tc>
      </w:tr>
      <w:tr w:rsidR="00526CD0" w:rsidRPr="0069585B" w:rsidTr="000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526CD0" w:rsidRDefault="00526CD0" w:rsidP="00526CD0">
            <w:pPr>
              <w:spacing w:after="120"/>
              <w:jc w:val="both"/>
              <w:rPr>
                <w:rStyle w:val="Svagfremhvning"/>
              </w:rPr>
            </w:pPr>
          </w:p>
          <w:p w:rsidR="00235041" w:rsidRDefault="00235041" w:rsidP="00526CD0">
            <w:pPr>
              <w:spacing w:after="120"/>
              <w:jc w:val="both"/>
              <w:rPr>
                <w:rStyle w:val="Svagfremhvning"/>
              </w:rPr>
            </w:pPr>
          </w:p>
          <w:p w:rsidR="00235041" w:rsidRPr="0069585B" w:rsidRDefault="00235041" w:rsidP="00526CD0">
            <w:pPr>
              <w:spacing w:after="120"/>
              <w:jc w:val="both"/>
              <w:rPr>
                <w:rStyle w:val="Svagfremhvning"/>
              </w:rPr>
            </w:pPr>
          </w:p>
        </w:tc>
      </w:tr>
      <w:tr w:rsidR="00526CD0" w:rsidRPr="0069585B" w:rsidTr="000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526CD0" w:rsidRPr="0069585B" w:rsidRDefault="00235041" w:rsidP="00235041">
            <w:pPr>
              <w:spacing w:before="120" w:after="120"/>
              <w:jc w:val="both"/>
              <w:rPr>
                <w:rStyle w:val="Svagfremhvning"/>
              </w:rPr>
            </w:pPr>
            <w:r>
              <w:rPr>
                <w:rStyle w:val="Svagfremhvning"/>
              </w:rPr>
              <w:t xml:space="preserve">Indstilling: </w:t>
            </w:r>
          </w:p>
        </w:tc>
      </w:tr>
      <w:tr w:rsidR="00526CD0" w:rsidTr="000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526CD0" w:rsidRDefault="00235041" w:rsidP="00526CD0">
            <w:pPr>
              <w:tabs>
                <w:tab w:val="right" w:pos="9638"/>
              </w:tabs>
              <w:spacing w:before="120" w:after="120"/>
              <w:jc w:val="both"/>
              <w:rPr>
                <w:rFonts w:cs="Arial"/>
                <w:szCs w:val="20"/>
              </w:rPr>
            </w:pPr>
            <w:sdt>
              <w:sdtPr>
                <w:rPr>
                  <w:rFonts w:cs="Arial"/>
                  <w:szCs w:val="20"/>
                </w:rPr>
                <w:id w:val="-1108115735"/>
                <w:placeholder>
                  <w:docPart w:val="B34F14BFEA5C4655AF8F8649C061A40D"/>
                </w:placeholder>
                <w:temporary/>
                <w:showingPlcHdr/>
              </w:sdtPr>
              <w:sdtEndPr/>
              <w:sdtContent>
                <w:r w:rsidR="00526CD0" w:rsidRPr="00F96CD0">
                  <w:rPr>
                    <w:rStyle w:val="Pladsholdertekst"/>
                    <w:color w:val="auto"/>
                  </w:rPr>
                  <w:t>Skriv referat</w:t>
                </w:r>
              </w:sdtContent>
            </w:sdt>
            <w:r w:rsidR="00526CD0">
              <w:rPr>
                <w:rFonts w:cs="Arial"/>
                <w:szCs w:val="20"/>
              </w:rPr>
              <w:tab/>
            </w:r>
          </w:p>
        </w:tc>
      </w:tr>
      <w:tr w:rsidR="00235041" w:rsidRPr="00F96CD0" w:rsidTr="00235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rsidR="00235041" w:rsidRPr="00235041" w:rsidRDefault="00235041" w:rsidP="00235041">
            <w:pPr>
              <w:pStyle w:val="Overskrift1"/>
              <w:outlineLvl w:val="0"/>
              <w:rPr>
                <w:sz w:val="18"/>
                <w:szCs w:val="18"/>
              </w:rPr>
            </w:pPr>
            <w:r w:rsidRPr="00235041">
              <w:rPr>
                <w:sz w:val="18"/>
                <w:szCs w:val="18"/>
              </w:rPr>
              <w:t>10</w:t>
            </w:r>
            <w:r w:rsidRPr="00235041">
              <w:rPr>
                <w:sz w:val="18"/>
                <w:szCs w:val="18"/>
              </w:rPr>
              <w:t xml:space="preserve">. </w:t>
            </w:r>
            <w:r w:rsidRPr="00235041">
              <w:rPr>
                <w:sz w:val="18"/>
                <w:szCs w:val="18"/>
              </w:rPr>
              <w:t>Evt.</w:t>
            </w:r>
            <w:bookmarkStart w:id="0" w:name="_GoBack"/>
            <w:bookmarkEnd w:id="0"/>
          </w:p>
        </w:tc>
      </w:tr>
      <w:tr w:rsidR="00235041" w:rsidRPr="0069585B" w:rsidTr="00235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235041" w:rsidRPr="0069585B" w:rsidRDefault="00235041" w:rsidP="00512C54">
            <w:pPr>
              <w:spacing w:before="120" w:after="200"/>
              <w:jc w:val="both"/>
              <w:rPr>
                <w:rStyle w:val="Svagfremhvning"/>
              </w:rPr>
            </w:pPr>
            <w:r w:rsidRPr="0069585B">
              <w:rPr>
                <w:rStyle w:val="Svagfremhvning"/>
              </w:rPr>
              <w:t xml:space="preserve">Bilag 1: </w:t>
            </w:r>
            <w:sdt>
              <w:sdtPr>
                <w:rPr>
                  <w:rStyle w:val="Svagfremhvning"/>
                </w:rPr>
                <w:id w:val="1484663786"/>
                <w:placeholder>
                  <w:docPart w:val="5E3B1F8DD0574DAA81EDA731437FA780"/>
                </w:placeholder>
                <w:showingPlcHdr/>
              </w:sdtPr>
              <w:sdtContent>
                <w:r w:rsidRPr="0069585B">
                  <w:rPr>
                    <w:rStyle w:val="Svagfremhvning"/>
                  </w:rPr>
                  <w:t>angiv bilag i punktopstilling</w:t>
                </w:r>
              </w:sdtContent>
            </w:sdt>
          </w:p>
          <w:p w:rsidR="00235041" w:rsidRPr="0069585B" w:rsidRDefault="00235041" w:rsidP="00512C54">
            <w:pPr>
              <w:spacing w:after="120"/>
              <w:jc w:val="both"/>
              <w:rPr>
                <w:rStyle w:val="Svagfremhvning"/>
              </w:rPr>
            </w:pPr>
            <w:r w:rsidRPr="0069585B">
              <w:rPr>
                <w:rStyle w:val="Svagfremhvning"/>
              </w:rPr>
              <w:t>Bilag 2:</w:t>
            </w:r>
          </w:p>
        </w:tc>
      </w:tr>
      <w:tr w:rsidR="00235041" w:rsidRPr="0069585B" w:rsidTr="00235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235041" w:rsidRDefault="00235041" w:rsidP="00235041">
            <w:pPr>
              <w:spacing w:before="120" w:after="120"/>
              <w:jc w:val="both"/>
              <w:rPr>
                <w:rStyle w:val="Svagfremhvning"/>
              </w:rPr>
            </w:pPr>
            <w:r>
              <w:rPr>
                <w:rStyle w:val="Svagfremhvning"/>
              </w:rPr>
              <w:t xml:space="preserve">Indstilling: </w:t>
            </w:r>
          </w:p>
          <w:p w:rsidR="00235041" w:rsidRPr="0069585B" w:rsidRDefault="00235041" w:rsidP="00235041">
            <w:pPr>
              <w:spacing w:before="120" w:after="120"/>
              <w:jc w:val="both"/>
              <w:rPr>
                <w:rStyle w:val="Svagfremhvning"/>
              </w:rPr>
            </w:pPr>
          </w:p>
        </w:tc>
      </w:tr>
      <w:tr w:rsidR="00235041" w:rsidTr="00235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235041" w:rsidRDefault="00235041" w:rsidP="00512C54">
            <w:pPr>
              <w:tabs>
                <w:tab w:val="right" w:pos="9638"/>
              </w:tabs>
              <w:spacing w:before="120" w:after="120"/>
              <w:jc w:val="both"/>
              <w:rPr>
                <w:rFonts w:cs="Arial"/>
                <w:szCs w:val="20"/>
              </w:rPr>
            </w:pPr>
            <w:sdt>
              <w:sdtPr>
                <w:rPr>
                  <w:rFonts w:cs="Arial"/>
                  <w:szCs w:val="20"/>
                </w:rPr>
                <w:id w:val="-301460054"/>
                <w:placeholder>
                  <w:docPart w:val="38882E76A70043178C04F82461466013"/>
                </w:placeholder>
                <w:temporary/>
                <w:showingPlcHdr/>
              </w:sdtPr>
              <w:sdtContent>
                <w:r w:rsidRPr="00F96CD0">
                  <w:rPr>
                    <w:rStyle w:val="Pladsholdertekst"/>
                    <w:color w:val="auto"/>
                  </w:rPr>
                  <w:t>Skriv referat</w:t>
                </w:r>
              </w:sdtContent>
            </w:sdt>
            <w:r>
              <w:rPr>
                <w:rFonts w:cs="Arial"/>
                <w:szCs w:val="20"/>
              </w:rPr>
              <w:tab/>
            </w:r>
          </w:p>
        </w:tc>
      </w:tr>
      <w:tr w:rsidR="00235041" w:rsidRPr="002F4B34" w:rsidTr="00235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235041" w:rsidRDefault="00235041" w:rsidP="00512C54">
            <w:pPr>
              <w:spacing w:before="120" w:after="120"/>
              <w:jc w:val="both"/>
              <w:rPr>
                <w:rStyle w:val="Svagfremhvning"/>
              </w:rPr>
            </w:pPr>
            <w:r w:rsidRPr="0069585B">
              <w:rPr>
                <w:rStyle w:val="Svagfremhvning"/>
              </w:rPr>
              <w:t>Opfølgning (inkl. ansvarlig og evt. deadline)</w:t>
            </w:r>
          </w:p>
          <w:sdt>
            <w:sdtPr>
              <w:id w:val="1645074676"/>
              <w:placeholder>
                <w:docPart w:val="5BAF781A12714324B2ECFE9AB67E5D9D"/>
              </w:placeholder>
              <w:showingPlcHdr/>
            </w:sdtPr>
            <w:sdtContent>
              <w:p w:rsidR="00235041" w:rsidRPr="002F4B34" w:rsidRDefault="00235041" w:rsidP="00512C54">
                <w:pPr>
                  <w:spacing w:before="120" w:after="120"/>
                  <w:jc w:val="both"/>
                  <w:rPr>
                    <w:rStyle w:val="Svagfremhvning"/>
                    <w:i w:val="0"/>
                    <w:color w:val="auto"/>
                  </w:rPr>
                </w:pPr>
                <w:r>
                  <w:t>Skriv opfølgningspunkt(er)</w:t>
                </w:r>
              </w:p>
            </w:sdtContent>
          </w:sdt>
        </w:tc>
      </w:tr>
    </w:tbl>
    <w:p w:rsidR="00C502FD" w:rsidRPr="00686689" w:rsidRDefault="00C502FD" w:rsidP="001A0B26">
      <w:pPr>
        <w:rPr>
          <w:rFonts w:cs="Arial"/>
          <w:sz w:val="22"/>
        </w:rPr>
      </w:pPr>
    </w:p>
    <w:sectPr w:rsidR="00C502FD" w:rsidRPr="00686689" w:rsidSect="001C4909">
      <w:headerReference w:type="default" r:id="rId13"/>
      <w:footerReference w:type="default" r:id="rId14"/>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FA4" w:rsidRDefault="00374FA4" w:rsidP="00E16C5A">
      <w:pPr>
        <w:spacing w:after="0" w:line="240" w:lineRule="auto"/>
      </w:pPr>
      <w:r>
        <w:separator/>
      </w:r>
    </w:p>
  </w:endnote>
  <w:endnote w:type="continuationSeparator" w:id="0">
    <w:p w:rsidR="00374FA4" w:rsidRDefault="00374FA4"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72762"/>
      <w:docPartObj>
        <w:docPartGallery w:val="Page Numbers (Bottom of Page)"/>
        <w:docPartUnique/>
      </w:docPartObj>
    </w:sdtPr>
    <w:sdtEndPr>
      <w:rPr>
        <w:sz w:val="18"/>
      </w:rPr>
    </w:sdtEndPr>
    <w:sdtContent>
      <w:p w:rsidR="000F166E" w:rsidRPr="000F166E" w:rsidRDefault="000F166E">
        <w:pPr>
          <w:pStyle w:val="Sidefod"/>
          <w:jc w:val="center"/>
          <w:rPr>
            <w:sz w:val="18"/>
          </w:rPr>
        </w:pPr>
        <w:r w:rsidRPr="000F166E">
          <w:rPr>
            <w:sz w:val="18"/>
          </w:rPr>
          <w:fldChar w:fldCharType="begin"/>
        </w:r>
        <w:r w:rsidRPr="000F166E">
          <w:rPr>
            <w:sz w:val="18"/>
          </w:rPr>
          <w:instrText>PAGE   \* MERGEFORMAT</w:instrText>
        </w:r>
        <w:r w:rsidRPr="000F166E">
          <w:rPr>
            <w:sz w:val="18"/>
          </w:rPr>
          <w:fldChar w:fldCharType="separate"/>
        </w:r>
        <w:r w:rsidR="00235041">
          <w:rPr>
            <w:noProof/>
            <w:sz w:val="18"/>
          </w:rPr>
          <w:t>3</w:t>
        </w:r>
        <w:r w:rsidRPr="000F166E">
          <w:rPr>
            <w:sz w:val="18"/>
          </w:rPr>
          <w:fldChar w:fldCharType="end"/>
        </w:r>
      </w:p>
    </w:sdtContent>
  </w:sdt>
  <w:p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FA4" w:rsidRDefault="00374FA4" w:rsidP="00E16C5A">
      <w:pPr>
        <w:spacing w:after="0" w:line="240" w:lineRule="auto"/>
      </w:pPr>
      <w:r>
        <w:separator/>
      </w:r>
    </w:p>
  </w:footnote>
  <w:footnote w:type="continuationSeparator" w:id="0">
    <w:p w:rsidR="00374FA4" w:rsidRDefault="00374FA4"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E16C5A" w:rsidP="00E16C5A">
    <w:pPr>
      <w:pStyle w:val="Sidehoved"/>
      <w:jc w:val="right"/>
    </w:pPr>
    <w:r>
      <w:rPr>
        <w:noProof/>
        <w:lang w:val="en-GB" w:eastAsia="en-GB"/>
      </w:rPr>
      <w:drawing>
        <wp:anchor distT="0" distB="0" distL="114300" distR="114300" simplePos="0" relativeHeight="251658240" behindDoc="0" locked="0" layoutInCell="1" allowOverlap="1" wp14:anchorId="0E39A1D8" wp14:editId="54029CA8">
          <wp:simplePos x="0" y="0"/>
          <wp:positionH relativeFrom="column">
            <wp:posOffset>4451350</wp:posOffset>
          </wp:positionH>
          <wp:positionV relativeFrom="paragraph">
            <wp:posOffset>-1270</wp:posOffset>
          </wp:positionV>
          <wp:extent cx="1785620" cy="1054100"/>
          <wp:effectExtent l="0" t="0" r="0" b="0"/>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1304"/>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A4"/>
    <w:rsid w:val="00026511"/>
    <w:rsid w:val="00027D3B"/>
    <w:rsid w:val="00047F27"/>
    <w:rsid w:val="000C2D81"/>
    <w:rsid w:val="000C785A"/>
    <w:rsid w:val="000F166E"/>
    <w:rsid w:val="00105EBB"/>
    <w:rsid w:val="00147510"/>
    <w:rsid w:val="001735C7"/>
    <w:rsid w:val="0019734F"/>
    <w:rsid w:val="001A0B26"/>
    <w:rsid w:val="001C4909"/>
    <w:rsid w:val="001F4FE1"/>
    <w:rsid w:val="00225841"/>
    <w:rsid w:val="00226919"/>
    <w:rsid w:val="00235041"/>
    <w:rsid w:val="002C40F6"/>
    <w:rsid w:val="002E79D9"/>
    <w:rsid w:val="002F25C6"/>
    <w:rsid w:val="002F4B34"/>
    <w:rsid w:val="00301E5F"/>
    <w:rsid w:val="0032178B"/>
    <w:rsid w:val="00321D50"/>
    <w:rsid w:val="00323289"/>
    <w:rsid w:val="003414A2"/>
    <w:rsid w:val="0034222E"/>
    <w:rsid w:val="00347643"/>
    <w:rsid w:val="00374FA4"/>
    <w:rsid w:val="00396F6D"/>
    <w:rsid w:val="003A0A25"/>
    <w:rsid w:val="003B1CB0"/>
    <w:rsid w:val="003B26DF"/>
    <w:rsid w:val="003C1729"/>
    <w:rsid w:val="003F3898"/>
    <w:rsid w:val="003F68CA"/>
    <w:rsid w:val="00410242"/>
    <w:rsid w:val="00414658"/>
    <w:rsid w:val="00423053"/>
    <w:rsid w:val="004472B3"/>
    <w:rsid w:val="00492B3D"/>
    <w:rsid w:val="004A4396"/>
    <w:rsid w:val="004B554B"/>
    <w:rsid w:val="004E02BC"/>
    <w:rsid w:val="004F3B66"/>
    <w:rsid w:val="005130CA"/>
    <w:rsid w:val="00515878"/>
    <w:rsid w:val="00526CD0"/>
    <w:rsid w:val="0054727E"/>
    <w:rsid w:val="005511FF"/>
    <w:rsid w:val="00552CA4"/>
    <w:rsid w:val="0056781E"/>
    <w:rsid w:val="005A3770"/>
    <w:rsid w:val="005B2EAE"/>
    <w:rsid w:val="005F27F0"/>
    <w:rsid w:val="005F718D"/>
    <w:rsid w:val="006079B6"/>
    <w:rsid w:val="006104DD"/>
    <w:rsid w:val="006239B6"/>
    <w:rsid w:val="00625DDA"/>
    <w:rsid w:val="0063477B"/>
    <w:rsid w:val="00685A47"/>
    <w:rsid w:val="00686689"/>
    <w:rsid w:val="0069585B"/>
    <w:rsid w:val="006B2625"/>
    <w:rsid w:val="006B2C91"/>
    <w:rsid w:val="006D2833"/>
    <w:rsid w:val="006F104D"/>
    <w:rsid w:val="006F1956"/>
    <w:rsid w:val="006F21F5"/>
    <w:rsid w:val="006F4428"/>
    <w:rsid w:val="006F4EF7"/>
    <w:rsid w:val="00736F5B"/>
    <w:rsid w:val="00773B3F"/>
    <w:rsid w:val="00795D49"/>
    <w:rsid w:val="00795F51"/>
    <w:rsid w:val="007A79FC"/>
    <w:rsid w:val="007B0D53"/>
    <w:rsid w:val="00814C5C"/>
    <w:rsid w:val="008504AB"/>
    <w:rsid w:val="00865AC4"/>
    <w:rsid w:val="008A0BD3"/>
    <w:rsid w:val="008F1AF4"/>
    <w:rsid w:val="00937DA8"/>
    <w:rsid w:val="00963EFF"/>
    <w:rsid w:val="00966A64"/>
    <w:rsid w:val="0097762A"/>
    <w:rsid w:val="00981E39"/>
    <w:rsid w:val="009C2C87"/>
    <w:rsid w:val="009D02D3"/>
    <w:rsid w:val="009E45AD"/>
    <w:rsid w:val="009F4AB7"/>
    <w:rsid w:val="00A62036"/>
    <w:rsid w:val="00A65C7B"/>
    <w:rsid w:val="00B27B17"/>
    <w:rsid w:val="00B33E3C"/>
    <w:rsid w:val="00B75E2E"/>
    <w:rsid w:val="00B7707D"/>
    <w:rsid w:val="00B92662"/>
    <w:rsid w:val="00BA4CC7"/>
    <w:rsid w:val="00BA65BD"/>
    <w:rsid w:val="00BD5897"/>
    <w:rsid w:val="00C47E68"/>
    <w:rsid w:val="00C502FD"/>
    <w:rsid w:val="00C57B8B"/>
    <w:rsid w:val="00C80460"/>
    <w:rsid w:val="00C83432"/>
    <w:rsid w:val="00CA236C"/>
    <w:rsid w:val="00CA70D4"/>
    <w:rsid w:val="00D314DA"/>
    <w:rsid w:val="00E16C5A"/>
    <w:rsid w:val="00E83795"/>
    <w:rsid w:val="00E83A63"/>
    <w:rsid w:val="00EA67E1"/>
    <w:rsid w:val="00EF0680"/>
    <w:rsid w:val="00F017B8"/>
    <w:rsid w:val="00F07CEE"/>
    <w:rsid w:val="00F22588"/>
    <w:rsid w:val="00F44001"/>
    <w:rsid w:val="00F5373E"/>
    <w:rsid w:val="00F7451E"/>
    <w:rsid w:val="00FA37EC"/>
    <w:rsid w:val="00FB5E19"/>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7CE627"/>
  <w15:docId w15:val="{AA934DEB-D049-469E-8491-ABCAB54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styleId="BesgtLink">
    <w:name w:val="FollowedHyperlink"/>
    <w:basedOn w:val="Standardskrifttypeiafsnit"/>
    <w:uiPriority w:val="99"/>
    <w:semiHidden/>
    <w:unhideWhenUsed/>
    <w:rsid w:val="00567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aandbog.aau.dk/dokument/?contentId=35528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skabelon%20A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A3377222014EA1A432BFC068090F40"/>
        <w:category>
          <w:name w:val="Generelt"/>
          <w:gallery w:val="placeholder"/>
        </w:category>
        <w:types>
          <w:type w:val="bbPlcHdr"/>
        </w:types>
        <w:behaviors>
          <w:behavior w:val="content"/>
        </w:behaviors>
        <w:guid w:val="{8D892263-1197-40D5-B83A-35A897E3D7CD}"/>
      </w:docPartPr>
      <w:docPartBody>
        <w:p w:rsidR="00BA4521" w:rsidRDefault="00BA4521">
          <w:pPr>
            <w:pStyle w:val="CFA3377222014EA1A432BFC068090F40"/>
          </w:pPr>
          <w:r w:rsidRPr="0090693B">
            <w:rPr>
              <w:rStyle w:val="Pladsholdertekst"/>
            </w:rPr>
            <w:t>Vælg et element.</w:t>
          </w:r>
        </w:p>
      </w:docPartBody>
    </w:docPart>
    <w:docPart>
      <w:docPartPr>
        <w:name w:val="BE9887DCCFFC402891713C1F62212E2F"/>
        <w:category>
          <w:name w:val="Generelt"/>
          <w:gallery w:val="placeholder"/>
        </w:category>
        <w:types>
          <w:type w:val="bbPlcHdr"/>
        </w:types>
        <w:behaviors>
          <w:behavior w:val="content"/>
        </w:behaviors>
        <w:guid w:val="{4E63AF53-CA45-4252-9CAE-8B53984A9E4C}"/>
      </w:docPartPr>
      <w:docPartBody>
        <w:p w:rsidR="00BA4521" w:rsidRDefault="00BA4521">
          <w:pPr>
            <w:pStyle w:val="BE9887DCCFFC402891713C1F62212E2F"/>
          </w:pPr>
          <w:r>
            <w:rPr>
              <w:rFonts w:cs="Arial"/>
              <w:b/>
              <w:szCs w:val="20"/>
            </w:rPr>
            <w:t>angiv mødefora</w:t>
          </w:r>
        </w:p>
      </w:docPartBody>
    </w:docPart>
    <w:docPart>
      <w:docPartPr>
        <w:name w:val="43ECF978D0414F5AB28AD53A162AC3A2"/>
        <w:category>
          <w:name w:val="Generelt"/>
          <w:gallery w:val="placeholder"/>
        </w:category>
        <w:types>
          <w:type w:val="bbPlcHdr"/>
        </w:types>
        <w:behaviors>
          <w:behavior w:val="content"/>
        </w:behaviors>
        <w:guid w:val="{5103C7A9-3511-49F7-8F9D-9F62CE49FDD3}"/>
      </w:docPartPr>
      <w:docPartBody>
        <w:p w:rsidR="00BA4521" w:rsidRDefault="00BA4521">
          <w:pPr>
            <w:pStyle w:val="43ECF978D0414F5AB28AD53A162AC3A2"/>
          </w:pPr>
          <w:r>
            <w:rPr>
              <w:rFonts w:cs="Arial"/>
              <w:szCs w:val="20"/>
            </w:rPr>
            <w:t>-dag</w:t>
          </w:r>
        </w:p>
      </w:docPartBody>
    </w:docPart>
    <w:docPart>
      <w:docPartPr>
        <w:name w:val="4B29722E194A49F9A065E5CE535548DC"/>
        <w:category>
          <w:name w:val="Generelt"/>
          <w:gallery w:val="placeholder"/>
        </w:category>
        <w:types>
          <w:type w:val="bbPlcHdr"/>
        </w:types>
        <w:behaviors>
          <w:behavior w:val="content"/>
        </w:behaviors>
        <w:guid w:val="{F64A774E-D874-469A-8A6B-959D96028C0C}"/>
      </w:docPartPr>
      <w:docPartBody>
        <w:p w:rsidR="00BA4521" w:rsidRDefault="00BA4521">
          <w:pPr>
            <w:pStyle w:val="4B29722E194A49F9A065E5CE535548DC"/>
          </w:pPr>
          <w:r w:rsidRPr="00A60003">
            <w:rPr>
              <w:rStyle w:val="Pladsholdertekst"/>
            </w:rPr>
            <w:t>Klik eller tryk for at angive en dato.</w:t>
          </w:r>
        </w:p>
      </w:docPartBody>
    </w:docPart>
    <w:docPart>
      <w:docPartPr>
        <w:name w:val="83AFF65E982C49CF9D83458C3E5E0C96"/>
        <w:category>
          <w:name w:val="Generelt"/>
          <w:gallery w:val="placeholder"/>
        </w:category>
        <w:types>
          <w:type w:val="bbPlcHdr"/>
        </w:types>
        <w:behaviors>
          <w:behavior w:val="content"/>
        </w:behaviors>
        <w:guid w:val="{9EF7A705-227E-4A5A-9C4E-49C1DD317064}"/>
      </w:docPartPr>
      <w:docPartBody>
        <w:p w:rsidR="00BA4521" w:rsidRDefault="00BA4521">
          <w:pPr>
            <w:pStyle w:val="83AFF65E982C49CF9D83458C3E5E0C96"/>
          </w:pPr>
          <w:r>
            <w:rPr>
              <w:rFonts w:cs="Arial"/>
              <w:szCs w:val="20"/>
            </w:rPr>
            <w:t>Angiv lokalitet</w:t>
          </w:r>
        </w:p>
      </w:docPartBody>
    </w:docPart>
    <w:docPart>
      <w:docPartPr>
        <w:name w:val="25D2138348FC4BB5AB604F9527AB39DC"/>
        <w:category>
          <w:name w:val="Generelt"/>
          <w:gallery w:val="placeholder"/>
        </w:category>
        <w:types>
          <w:type w:val="bbPlcHdr"/>
        </w:types>
        <w:behaviors>
          <w:behavior w:val="content"/>
        </w:behaviors>
        <w:guid w:val="{B2309702-4574-40AC-8216-DBC6442AA778}"/>
      </w:docPartPr>
      <w:docPartBody>
        <w:p w:rsidR="00BA4521" w:rsidRDefault="00BA4521">
          <w:pPr>
            <w:pStyle w:val="25D2138348FC4BB5AB604F9527AB39DC"/>
          </w:pPr>
          <w:r w:rsidRPr="003C1729">
            <w:rPr>
              <w:rStyle w:val="Kraftigfremhvning"/>
            </w:rPr>
            <w:t>[Navn 1]</w:t>
          </w:r>
        </w:p>
      </w:docPartBody>
    </w:docPart>
    <w:docPart>
      <w:docPartPr>
        <w:name w:val="B925F4C0ADE24FF1B940F570DA239C80"/>
        <w:category>
          <w:name w:val="Generelt"/>
          <w:gallery w:val="placeholder"/>
        </w:category>
        <w:types>
          <w:type w:val="bbPlcHdr"/>
        </w:types>
        <w:behaviors>
          <w:behavior w:val="content"/>
        </w:behaviors>
        <w:guid w:val="{0B8343C6-C6F5-4AE3-9438-D6E0FF5F2AC1}"/>
      </w:docPartPr>
      <w:docPartBody>
        <w:p w:rsidR="00BA4521" w:rsidRDefault="00BA4521">
          <w:pPr>
            <w:pStyle w:val="B925F4C0ADE24FF1B940F570DA239C80"/>
          </w:pPr>
          <w:r w:rsidRPr="003C1729">
            <w:rPr>
              <w:iCs/>
            </w:rPr>
            <w:t>[Navn 2]</w:t>
          </w:r>
        </w:p>
      </w:docPartBody>
    </w:docPart>
    <w:docPart>
      <w:docPartPr>
        <w:name w:val="C1DB2EE29F5F44FBAE87566A535EDE93"/>
        <w:category>
          <w:name w:val="Generelt"/>
          <w:gallery w:val="placeholder"/>
        </w:category>
        <w:types>
          <w:type w:val="bbPlcHdr"/>
        </w:types>
        <w:behaviors>
          <w:behavior w:val="content"/>
        </w:behaviors>
        <w:guid w:val="{4F49D07A-7E42-448C-A2D3-9431B04D73C1}"/>
      </w:docPartPr>
      <w:docPartBody>
        <w:p w:rsidR="00BA4521" w:rsidRDefault="00BA4521">
          <w:pPr>
            <w:pStyle w:val="C1DB2EE29F5F44FBAE87566A535EDE93"/>
          </w:pPr>
          <w:r w:rsidRPr="0069585B">
            <w:rPr>
              <w:rStyle w:val="Kraftigfremhvning"/>
              <w:lang w:val="en-GB"/>
            </w:rPr>
            <w:t>[Tlfnr.]</w:t>
          </w:r>
        </w:p>
      </w:docPartBody>
    </w:docPart>
    <w:docPart>
      <w:docPartPr>
        <w:name w:val="9AA8B53BE41844D6BA8EAF7EC47BA583"/>
        <w:category>
          <w:name w:val="Generelt"/>
          <w:gallery w:val="placeholder"/>
        </w:category>
        <w:types>
          <w:type w:val="bbPlcHdr"/>
        </w:types>
        <w:behaviors>
          <w:behavior w:val="content"/>
        </w:behaviors>
        <w:guid w:val="{F1536FA5-C31B-44E1-9B2E-F3445A28A7A0}"/>
      </w:docPartPr>
      <w:docPartBody>
        <w:p w:rsidR="00BA4521" w:rsidRDefault="00BA4521">
          <w:pPr>
            <w:pStyle w:val="9AA8B53BE41844D6BA8EAF7EC47BA583"/>
          </w:pPr>
          <w:r w:rsidRPr="0069585B">
            <w:rPr>
              <w:rStyle w:val="Kraftigfremhvning"/>
            </w:rPr>
            <w:t>[Brevdato]</w:t>
          </w:r>
        </w:p>
      </w:docPartBody>
    </w:docPart>
    <w:docPart>
      <w:docPartPr>
        <w:name w:val="D7DB7364AB654475A000C07A07304771"/>
        <w:category>
          <w:name w:val="Generelt"/>
          <w:gallery w:val="placeholder"/>
        </w:category>
        <w:types>
          <w:type w:val="bbPlcHdr"/>
        </w:types>
        <w:behaviors>
          <w:behavior w:val="content"/>
        </w:behaviors>
        <w:guid w:val="{881743C5-8920-4AB7-8E9A-C90DB5FB9AC3}"/>
      </w:docPartPr>
      <w:docPartBody>
        <w:p w:rsidR="00BA4521" w:rsidRDefault="00BA4521">
          <w:pPr>
            <w:pStyle w:val="D7DB7364AB654475A000C07A07304771"/>
          </w:pPr>
          <w:r w:rsidRPr="0069585B">
            <w:rPr>
              <w:rStyle w:val="Kraftigfremhvning"/>
            </w:rPr>
            <w:t>[Sagsnr.]</w:t>
          </w:r>
        </w:p>
      </w:docPartBody>
    </w:docPart>
    <w:docPart>
      <w:docPartPr>
        <w:name w:val="BF02F4E4432F4A10BEAE1B8D64379BBB"/>
        <w:category>
          <w:name w:val="Generelt"/>
          <w:gallery w:val="placeholder"/>
        </w:category>
        <w:types>
          <w:type w:val="bbPlcHdr"/>
        </w:types>
        <w:behaviors>
          <w:behavior w:val="content"/>
        </w:behaviors>
        <w:guid w:val="{D8B0D45C-A8C9-497E-BB0F-B864205C48D5}"/>
      </w:docPartPr>
      <w:docPartBody>
        <w:p w:rsidR="00BA4521" w:rsidRDefault="00BA4521">
          <w:pPr>
            <w:pStyle w:val="BF02F4E4432F4A10BEAE1B8D64379BBB"/>
          </w:pPr>
          <w:r w:rsidRPr="00846026">
            <w:rPr>
              <w:rStyle w:val="Pladsholdertekst"/>
            </w:rPr>
            <w:t xml:space="preserve">Klik eller tryk her for at skrive </w:t>
          </w:r>
          <w:r>
            <w:rPr>
              <w:rStyle w:val="Pladsholdertekst"/>
            </w:rPr>
            <w:t>deltagere/faste medlemmer.</w:t>
          </w:r>
        </w:p>
      </w:docPartBody>
    </w:docPart>
    <w:docPart>
      <w:docPartPr>
        <w:name w:val="EBCD7A89E3FF46EE9A083EFE00C4398A"/>
        <w:category>
          <w:name w:val="Generelt"/>
          <w:gallery w:val="placeholder"/>
        </w:category>
        <w:types>
          <w:type w:val="bbPlcHdr"/>
        </w:types>
        <w:behaviors>
          <w:behavior w:val="content"/>
        </w:behaviors>
        <w:guid w:val="{B02ABECF-B6CA-4A6E-8542-B9FD982FC870}"/>
      </w:docPartPr>
      <w:docPartBody>
        <w:p w:rsidR="00BA4521" w:rsidRDefault="00BA4521">
          <w:pPr>
            <w:pStyle w:val="EBCD7A89E3FF46EE9A083EFE00C4398A"/>
          </w:pPr>
          <w:r w:rsidRPr="00846026">
            <w:rPr>
              <w:rStyle w:val="Pladsholdertekst"/>
            </w:rPr>
            <w:t xml:space="preserve">Klik eller tryk her for at skrive </w:t>
          </w:r>
          <w:r>
            <w:rPr>
              <w:rStyle w:val="Pladsholdertekst"/>
            </w:rPr>
            <w:t>afbud fra faste medlemmer/deltagere</w:t>
          </w:r>
          <w:r w:rsidRPr="00846026">
            <w:rPr>
              <w:rStyle w:val="Pladsholdertekst"/>
            </w:rPr>
            <w:t>.</w:t>
          </w:r>
        </w:p>
      </w:docPartBody>
    </w:docPart>
    <w:docPart>
      <w:docPartPr>
        <w:name w:val="32DC5C8674E9400EB44069DBCEE7DFB8"/>
        <w:category>
          <w:name w:val="Generelt"/>
          <w:gallery w:val="placeholder"/>
        </w:category>
        <w:types>
          <w:type w:val="bbPlcHdr"/>
        </w:types>
        <w:behaviors>
          <w:behavior w:val="content"/>
        </w:behaviors>
        <w:guid w:val="{F6A5780D-7774-483F-ADAF-23E6DB9CF803}"/>
      </w:docPartPr>
      <w:docPartBody>
        <w:p w:rsidR="00BA4521" w:rsidRDefault="00BA4521">
          <w:pPr>
            <w:pStyle w:val="32DC5C8674E9400EB44069DBCEE7DFB8"/>
          </w:pPr>
          <w:r w:rsidRPr="00846026">
            <w:rPr>
              <w:rStyle w:val="Pladsholdertekst"/>
            </w:rPr>
            <w:t xml:space="preserve">Klik eller tryk her for at skrive </w:t>
          </w:r>
          <w:r>
            <w:rPr>
              <w:rStyle w:val="Pladsholdertekst"/>
            </w:rPr>
            <w:t>øvrige deltagere/sagsbehandlere. Angiv gerne under hvilke punkter øvrige deltagere deltog. Husk også at skrive referenten her</w:t>
          </w:r>
          <w:r w:rsidRPr="00846026">
            <w:rPr>
              <w:rStyle w:val="Pladsholdertekst"/>
            </w:rPr>
            <w:t>.</w:t>
          </w:r>
        </w:p>
      </w:docPartBody>
    </w:docPart>
    <w:docPart>
      <w:docPartPr>
        <w:name w:val="E0EC993DBD15442E86DD98529558DB3C"/>
        <w:category>
          <w:name w:val="Generelt"/>
          <w:gallery w:val="placeholder"/>
        </w:category>
        <w:types>
          <w:type w:val="bbPlcHdr"/>
        </w:types>
        <w:behaviors>
          <w:behavior w:val="content"/>
        </w:behaviors>
        <w:guid w:val="{F8F3F811-FD44-45C6-B6B9-A0997AD521B9}"/>
      </w:docPartPr>
      <w:docPartBody>
        <w:p w:rsidR="00BA4521" w:rsidRDefault="00BA4521">
          <w:pPr>
            <w:pStyle w:val="E0EC993DBD15442E86DD98529558DB3C"/>
          </w:pPr>
          <w:r w:rsidRPr="0069585B">
            <w:rPr>
              <w:rStyle w:val="Svagfremhvning"/>
            </w:rPr>
            <w:t>angiv bilag i punktopstilling</w:t>
          </w:r>
        </w:p>
      </w:docPartBody>
    </w:docPart>
    <w:docPart>
      <w:docPartPr>
        <w:name w:val="21C29AD5731648BBA73BF50F231C75E1"/>
        <w:category>
          <w:name w:val="Generelt"/>
          <w:gallery w:val="placeholder"/>
        </w:category>
        <w:types>
          <w:type w:val="bbPlcHdr"/>
        </w:types>
        <w:behaviors>
          <w:behavior w:val="content"/>
        </w:behaviors>
        <w:guid w:val="{5C1C8D4F-7423-48E7-96E8-3F299D874FD6}"/>
      </w:docPartPr>
      <w:docPartBody>
        <w:p w:rsidR="00BA4521" w:rsidRDefault="00BA4521">
          <w:pPr>
            <w:pStyle w:val="21C29AD5731648BBA73BF50F231C75E1"/>
          </w:pPr>
          <w:r w:rsidRPr="00F96CD0">
            <w:rPr>
              <w:rStyle w:val="Pladsholdertekst"/>
            </w:rPr>
            <w:t>Skriv referat</w:t>
          </w:r>
        </w:p>
      </w:docPartBody>
    </w:docPart>
    <w:docPart>
      <w:docPartPr>
        <w:name w:val="3ED524A8BC3D4307B5A5A58737F9696C"/>
        <w:category>
          <w:name w:val="Generelt"/>
          <w:gallery w:val="placeholder"/>
        </w:category>
        <w:types>
          <w:type w:val="bbPlcHdr"/>
        </w:types>
        <w:behaviors>
          <w:behavior w:val="content"/>
        </w:behaviors>
        <w:guid w:val="{73ECA121-8783-405F-9A6F-B52C1FA6D893}"/>
      </w:docPartPr>
      <w:docPartBody>
        <w:p w:rsidR="00BA4521" w:rsidRDefault="00BA4521">
          <w:pPr>
            <w:pStyle w:val="3ED524A8BC3D4307B5A5A58737F9696C"/>
          </w:pPr>
          <w:r>
            <w:t>Skriv opfølgningspunkt(er)</w:t>
          </w:r>
        </w:p>
      </w:docPartBody>
    </w:docPart>
    <w:docPart>
      <w:docPartPr>
        <w:name w:val="5B0B693B293649719F71ACE513191AE7"/>
        <w:category>
          <w:name w:val="Generelt"/>
          <w:gallery w:val="placeholder"/>
        </w:category>
        <w:types>
          <w:type w:val="bbPlcHdr"/>
        </w:types>
        <w:behaviors>
          <w:behavior w:val="content"/>
        </w:behaviors>
        <w:guid w:val="{71B3B40F-DD48-43B2-9A9F-4209094514BE}"/>
      </w:docPartPr>
      <w:docPartBody>
        <w:p w:rsidR="00355FBF" w:rsidRDefault="00BA4521" w:rsidP="00BA4521">
          <w:pPr>
            <w:pStyle w:val="5B0B693B293649719F71ACE513191AE7"/>
          </w:pPr>
          <w:r w:rsidRPr="0069585B">
            <w:rPr>
              <w:rStyle w:val="Svagfremhvning"/>
            </w:rPr>
            <w:t>angiv bilag i punktopstilling</w:t>
          </w:r>
        </w:p>
      </w:docPartBody>
    </w:docPart>
    <w:docPart>
      <w:docPartPr>
        <w:name w:val="4C7FB171CCFB4AEC9A184A81BAE2D4A0"/>
        <w:category>
          <w:name w:val="Generelt"/>
          <w:gallery w:val="placeholder"/>
        </w:category>
        <w:types>
          <w:type w:val="bbPlcHdr"/>
        </w:types>
        <w:behaviors>
          <w:behavior w:val="content"/>
        </w:behaviors>
        <w:guid w:val="{3DCD2A1F-66FE-4D85-BEA6-81BEF4842F5F}"/>
      </w:docPartPr>
      <w:docPartBody>
        <w:p w:rsidR="00355FBF" w:rsidRDefault="00BA4521" w:rsidP="00BA4521">
          <w:pPr>
            <w:pStyle w:val="4C7FB171CCFB4AEC9A184A81BAE2D4A0"/>
          </w:pPr>
          <w:r w:rsidRPr="00F96CD0">
            <w:rPr>
              <w:rStyle w:val="Pladsholdertekst"/>
            </w:rPr>
            <w:t>Skriv referat</w:t>
          </w:r>
        </w:p>
      </w:docPartBody>
    </w:docPart>
    <w:docPart>
      <w:docPartPr>
        <w:name w:val="9BD2C6A6727A441D8EDC7AAC3398D33E"/>
        <w:category>
          <w:name w:val="Generelt"/>
          <w:gallery w:val="placeholder"/>
        </w:category>
        <w:types>
          <w:type w:val="bbPlcHdr"/>
        </w:types>
        <w:behaviors>
          <w:behavior w:val="content"/>
        </w:behaviors>
        <w:guid w:val="{91A27C02-EAB2-4221-A13A-149DD8836A00}"/>
      </w:docPartPr>
      <w:docPartBody>
        <w:p w:rsidR="00355FBF" w:rsidRDefault="00BA4521" w:rsidP="00BA4521">
          <w:pPr>
            <w:pStyle w:val="9BD2C6A6727A441D8EDC7AAC3398D33E"/>
          </w:pPr>
          <w:r>
            <w:t>Skriv opfølgningspunkt(er)</w:t>
          </w:r>
        </w:p>
      </w:docPartBody>
    </w:docPart>
    <w:docPart>
      <w:docPartPr>
        <w:name w:val="B77CBED11F8C4F69A6B3B93031CE64E5"/>
        <w:category>
          <w:name w:val="Generelt"/>
          <w:gallery w:val="placeholder"/>
        </w:category>
        <w:types>
          <w:type w:val="bbPlcHdr"/>
        </w:types>
        <w:behaviors>
          <w:behavior w:val="content"/>
        </w:behaviors>
        <w:guid w:val="{83078AC3-119E-4945-A9F3-CD28906564F1}"/>
      </w:docPartPr>
      <w:docPartBody>
        <w:p w:rsidR="00DD5722" w:rsidRDefault="00A75D2E" w:rsidP="00A75D2E">
          <w:pPr>
            <w:pStyle w:val="B77CBED11F8C4F69A6B3B93031CE64E5"/>
          </w:pPr>
          <w:r w:rsidRPr="0069585B">
            <w:rPr>
              <w:rStyle w:val="Svagfremhvning"/>
            </w:rPr>
            <w:t>angiv bilag i punktopstilling</w:t>
          </w:r>
        </w:p>
      </w:docPartBody>
    </w:docPart>
    <w:docPart>
      <w:docPartPr>
        <w:name w:val="365CB1CFDB5F4D1E8ED59E5F2EE5E6F3"/>
        <w:category>
          <w:name w:val="Generelt"/>
          <w:gallery w:val="placeholder"/>
        </w:category>
        <w:types>
          <w:type w:val="bbPlcHdr"/>
        </w:types>
        <w:behaviors>
          <w:behavior w:val="content"/>
        </w:behaviors>
        <w:guid w:val="{AC6D7635-7461-4DD0-AA74-DAEB3FC1B78B}"/>
      </w:docPartPr>
      <w:docPartBody>
        <w:p w:rsidR="008352F3" w:rsidRDefault="00DD5722" w:rsidP="00DD5722">
          <w:pPr>
            <w:pStyle w:val="365CB1CFDB5F4D1E8ED59E5F2EE5E6F3"/>
          </w:pPr>
          <w:r w:rsidRPr="00F96CD0">
            <w:rPr>
              <w:rStyle w:val="Pladsholdertekst"/>
            </w:rPr>
            <w:t>Skriv referat</w:t>
          </w:r>
        </w:p>
      </w:docPartBody>
    </w:docPart>
    <w:docPart>
      <w:docPartPr>
        <w:name w:val="BCB59C86DB3C413A9BE9902DFEE565F9"/>
        <w:category>
          <w:name w:val="Generelt"/>
          <w:gallery w:val="placeholder"/>
        </w:category>
        <w:types>
          <w:type w:val="bbPlcHdr"/>
        </w:types>
        <w:behaviors>
          <w:behavior w:val="content"/>
        </w:behaviors>
        <w:guid w:val="{55CBB204-401B-4BE7-9C88-0613BC6E502F}"/>
      </w:docPartPr>
      <w:docPartBody>
        <w:p w:rsidR="008352F3" w:rsidRDefault="00DD5722" w:rsidP="00DD5722">
          <w:pPr>
            <w:pStyle w:val="BCB59C86DB3C413A9BE9902DFEE565F9"/>
          </w:pPr>
          <w:r>
            <w:t>Skriv opfølgningspunkt(er)</w:t>
          </w:r>
        </w:p>
      </w:docPartBody>
    </w:docPart>
    <w:docPart>
      <w:docPartPr>
        <w:name w:val="8C00983A414A4E0CB2A93243B497B888"/>
        <w:category>
          <w:name w:val="Generelt"/>
          <w:gallery w:val="placeholder"/>
        </w:category>
        <w:types>
          <w:type w:val="bbPlcHdr"/>
        </w:types>
        <w:behaviors>
          <w:behavior w:val="content"/>
        </w:behaviors>
        <w:guid w:val="{D46D148E-5A12-46B0-9F38-FFFD3AFC9352}"/>
      </w:docPartPr>
      <w:docPartBody>
        <w:p w:rsidR="005E6CEE" w:rsidRDefault="008352F3" w:rsidP="008352F3">
          <w:pPr>
            <w:pStyle w:val="8C00983A414A4E0CB2A93243B497B888"/>
          </w:pPr>
          <w:r>
            <w:rPr>
              <w:rStyle w:val="Pladsholdertekst"/>
            </w:rPr>
            <w:t>Klik eller tryk her for at skrive deltagere/faste medlemmer.</w:t>
          </w:r>
        </w:p>
      </w:docPartBody>
    </w:docPart>
    <w:docPart>
      <w:docPartPr>
        <w:name w:val="878A55E964CD4553AA4A9FF04BB2152A"/>
        <w:category>
          <w:name w:val="Generelt"/>
          <w:gallery w:val="placeholder"/>
        </w:category>
        <w:types>
          <w:type w:val="bbPlcHdr"/>
        </w:types>
        <w:behaviors>
          <w:behavior w:val="content"/>
        </w:behaviors>
        <w:guid w:val="{C88CFBB7-A078-4DBA-AAA4-647F3B82053A}"/>
      </w:docPartPr>
      <w:docPartBody>
        <w:p w:rsidR="0023188A" w:rsidRDefault="003C544F" w:rsidP="003C544F">
          <w:pPr>
            <w:pStyle w:val="878A55E964CD4553AA4A9FF04BB2152A"/>
          </w:pPr>
          <w:r w:rsidRPr="00F96CD0">
            <w:rPr>
              <w:rStyle w:val="Pladsholdertekst"/>
            </w:rPr>
            <w:t>Skriv referat</w:t>
          </w:r>
        </w:p>
      </w:docPartBody>
    </w:docPart>
    <w:docPart>
      <w:docPartPr>
        <w:name w:val="0BBA975D8F2A40EAA506BC81603E78DD"/>
        <w:category>
          <w:name w:val="Generelt"/>
          <w:gallery w:val="placeholder"/>
        </w:category>
        <w:types>
          <w:type w:val="bbPlcHdr"/>
        </w:types>
        <w:behaviors>
          <w:behavior w:val="content"/>
        </w:behaviors>
        <w:guid w:val="{DEB6D65F-AAD5-4854-969F-5A3E37BC6E31}"/>
      </w:docPartPr>
      <w:docPartBody>
        <w:p w:rsidR="0023188A" w:rsidRDefault="003C544F" w:rsidP="003C544F">
          <w:pPr>
            <w:pStyle w:val="0BBA975D8F2A40EAA506BC81603E78DD"/>
          </w:pPr>
          <w:r>
            <w:t>Skriv opfølgningspunkt(er)</w:t>
          </w:r>
        </w:p>
      </w:docPartBody>
    </w:docPart>
    <w:docPart>
      <w:docPartPr>
        <w:name w:val="99FC4215F8B4458BA56A1323715BF91A"/>
        <w:category>
          <w:name w:val="Generelt"/>
          <w:gallery w:val="placeholder"/>
        </w:category>
        <w:types>
          <w:type w:val="bbPlcHdr"/>
        </w:types>
        <w:behaviors>
          <w:behavior w:val="content"/>
        </w:behaviors>
        <w:guid w:val="{E31660E1-4DCA-47D3-AEDA-75CBA5E8312B}"/>
      </w:docPartPr>
      <w:docPartBody>
        <w:p w:rsidR="0023188A" w:rsidRDefault="003C544F" w:rsidP="003C544F">
          <w:pPr>
            <w:pStyle w:val="99FC4215F8B4458BA56A1323715BF91A"/>
          </w:pPr>
          <w:r w:rsidRPr="0069585B">
            <w:rPr>
              <w:rStyle w:val="Svagfremhvning"/>
            </w:rPr>
            <w:t>angiv bilag i punktopstilling</w:t>
          </w:r>
        </w:p>
      </w:docPartBody>
    </w:docPart>
    <w:docPart>
      <w:docPartPr>
        <w:name w:val="0F6F5FF7954645989DE1930CD4C63730"/>
        <w:category>
          <w:name w:val="Generelt"/>
          <w:gallery w:val="placeholder"/>
        </w:category>
        <w:types>
          <w:type w:val="bbPlcHdr"/>
        </w:types>
        <w:behaviors>
          <w:behavior w:val="content"/>
        </w:behaviors>
        <w:guid w:val="{CDE4DDDF-E36A-4C9F-86FE-1FF70EB4C2C9}"/>
      </w:docPartPr>
      <w:docPartBody>
        <w:p w:rsidR="0023188A" w:rsidRDefault="003C544F" w:rsidP="003C544F">
          <w:pPr>
            <w:pStyle w:val="0F6F5FF7954645989DE1930CD4C63730"/>
          </w:pPr>
          <w:r w:rsidRPr="00F96CD0">
            <w:rPr>
              <w:rStyle w:val="Pladsholdertekst"/>
            </w:rPr>
            <w:t>Skriv referat</w:t>
          </w:r>
        </w:p>
      </w:docPartBody>
    </w:docPart>
    <w:docPart>
      <w:docPartPr>
        <w:name w:val="0B19624418A343C8957017F7BB2ECCB0"/>
        <w:category>
          <w:name w:val="Generelt"/>
          <w:gallery w:val="placeholder"/>
        </w:category>
        <w:types>
          <w:type w:val="bbPlcHdr"/>
        </w:types>
        <w:behaviors>
          <w:behavior w:val="content"/>
        </w:behaviors>
        <w:guid w:val="{1B2E7097-B412-441A-A8A3-792A9901B924}"/>
      </w:docPartPr>
      <w:docPartBody>
        <w:p w:rsidR="0023188A" w:rsidRDefault="003C544F" w:rsidP="003C544F">
          <w:pPr>
            <w:pStyle w:val="0B19624418A343C8957017F7BB2ECCB0"/>
          </w:pPr>
          <w:r>
            <w:t>Skriv opfølgningspunkt(er)</w:t>
          </w:r>
        </w:p>
      </w:docPartBody>
    </w:docPart>
    <w:docPart>
      <w:docPartPr>
        <w:name w:val="8360911C7E2540D58F015DC4D736C1EE"/>
        <w:category>
          <w:name w:val="Generelt"/>
          <w:gallery w:val="placeholder"/>
        </w:category>
        <w:types>
          <w:type w:val="bbPlcHdr"/>
        </w:types>
        <w:behaviors>
          <w:behavior w:val="content"/>
        </w:behaviors>
        <w:guid w:val="{0B4F83FF-1F5B-42FC-ACD8-295ECBD41552}"/>
      </w:docPartPr>
      <w:docPartBody>
        <w:p w:rsidR="0023188A" w:rsidRDefault="003C544F" w:rsidP="003C544F">
          <w:pPr>
            <w:pStyle w:val="8360911C7E2540D58F015DC4D736C1EE"/>
          </w:pPr>
          <w:r w:rsidRPr="0069585B">
            <w:rPr>
              <w:rStyle w:val="Svagfremhvning"/>
            </w:rPr>
            <w:t>angiv bilag i punktopstilling</w:t>
          </w:r>
        </w:p>
      </w:docPartBody>
    </w:docPart>
    <w:docPart>
      <w:docPartPr>
        <w:name w:val="EFFCE4FDD5F446CEBEF1A239B9FD1FBF"/>
        <w:category>
          <w:name w:val="Generelt"/>
          <w:gallery w:val="placeholder"/>
        </w:category>
        <w:types>
          <w:type w:val="bbPlcHdr"/>
        </w:types>
        <w:behaviors>
          <w:behavior w:val="content"/>
        </w:behaviors>
        <w:guid w:val="{2B0A1A79-714F-4FCA-8BCC-A6BBF95C6036}"/>
      </w:docPartPr>
      <w:docPartBody>
        <w:p w:rsidR="0023188A" w:rsidRDefault="003C544F" w:rsidP="003C544F">
          <w:pPr>
            <w:pStyle w:val="EFFCE4FDD5F446CEBEF1A239B9FD1FBF"/>
          </w:pPr>
          <w:r w:rsidRPr="00F96CD0">
            <w:rPr>
              <w:rStyle w:val="Pladsholdertekst"/>
            </w:rPr>
            <w:t>Skriv referat</w:t>
          </w:r>
        </w:p>
      </w:docPartBody>
    </w:docPart>
    <w:docPart>
      <w:docPartPr>
        <w:name w:val="6184897576794B238F8B46A94ADEAF3A"/>
        <w:category>
          <w:name w:val="Generelt"/>
          <w:gallery w:val="placeholder"/>
        </w:category>
        <w:types>
          <w:type w:val="bbPlcHdr"/>
        </w:types>
        <w:behaviors>
          <w:behavior w:val="content"/>
        </w:behaviors>
        <w:guid w:val="{3065AEFC-5768-4C9C-B41B-9F82FD61B492}"/>
      </w:docPartPr>
      <w:docPartBody>
        <w:p w:rsidR="0023188A" w:rsidRDefault="003C544F" w:rsidP="003C544F">
          <w:pPr>
            <w:pStyle w:val="6184897576794B238F8B46A94ADEAF3A"/>
          </w:pPr>
          <w:r>
            <w:t>Skriv opfølgningspunkt(er)</w:t>
          </w:r>
        </w:p>
      </w:docPartBody>
    </w:docPart>
    <w:docPart>
      <w:docPartPr>
        <w:name w:val="B34F14BFEA5C4655AF8F8649C061A40D"/>
        <w:category>
          <w:name w:val="Generelt"/>
          <w:gallery w:val="placeholder"/>
        </w:category>
        <w:types>
          <w:type w:val="bbPlcHdr"/>
        </w:types>
        <w:behaviors>
          <w:behavior w:val="content"/>
        </w:behaviors>
        <w:guid w:val="{ED80C46D-136F-467B-B95F-7BD46CAC3A05}"/>
      </w:docPartPr>
      <w:docPartBody>
        <w:p w:rsidR="0023188A" w:rsidRDefault="003C544F" w:rsidP="003C544F">
          <w:pPr>
            <w:pStyle w:val="B34F14BFEA5C4655AF8F8649C061A40D"/>
          </w:pPr>
          <w:r w:rsidRPr="00F96CD0">
            <w:rPr>
              <w:rStyle w:val="Pladsholdertekst"/>
            </w:rPr>
            <w:t>Skriv referat</w:t>
          </w:r>
        </w:p>
      </w:docPartBody>
    </w:docPart>
    <w:docPart>
      <w:docPartPr>
        <w:name w:val="32A48160BA114EBD94404A4965DD7B4E"/>
        <w:category>
          <w:name w:val="Generelt"/>
          <w:gallery w:val="placeholder"/>
        </w:category>
        <w:types>
          <w:type w:val="bbPlcHdr"/>
        </w:types>
        <w:behaviors>
          <w:behavior w:val="content"/>
        </w:behaviors>
        <w:guid w:val="{59F23A83-8B52-4A8F-8B51-48BD0EEDBA35}"/>
      </w:docPartPr>
      <w:docPartBody>
        <w:p w:rsidR="00442497" w:rsidRDefault="00915B95" w:rsidP="00915B95">
          <w:pPr>
            <w:pStyle w:val="32A48160BA114EBD94404A4965DD7B4E"/>
          </w:pPr>
          <w:r w:rsidRPr="0069585B">
            <w:rPr>
              <w:rStyle w:val="Svagfremhvning"/>
            </w:rPr>
            <w:t>angiv bilag i punktopstilling</w:t>
          </w:r>
        </w:p>
      </w:docPartBody>
    </w:docPart>
    <w:docPart>
      <w:docPartPr>
        <w:name w:val="BF98F900FECB44A08D5EC47F6C4FB2CD"/>
        <w:category>
          <w:name w:val="Generelt"/>
          <w:gallery w:val="placeholder"/>
        </w:category>
        <w:types>
          <w:type w:val="bbPlcHdr"/>
        </w:types>
        <w:behaviors>
          <w:behavior w:val="content"/>
        </w:behaviors>
        <w:guid w:val="{B1EB97DE-5D0E-48D1-B755-D88E2C4C4F8A}"/>
      </w:docPartPr>
      <w:docPartBody>
        <w:p w:rsidR="00442497" w:rsidRDefault="00915B95" w:rsidP="00915B95">
          <w:pPr>
            <w:pStyle w:val="BF98F900FECB44A08D5EC47F6C4FB2CD"/>
          </w:pPr>
          <w:r w:rsidRPr="00F96CD0">
            <w:rPr>
              <w:rStyle w:val="Pladsholdertekst"/>
            </w:rPr>
            <w:t>Skriv referat</w:t>
          </w:r>
        </w:p>
      </w:docPartBody>
    </w:docPart>
    <w:docPart>
      <w:docPartPr>
        <w:name w:val="7D51AE6A71884056AF35B716E3502CA4"/>
        <w:category>
          <w:name w:val="Generelt"/>
          <w:gallery w:val="placeholder"/>
        </w:category>
        <w:types>
          <w:type w:val="bbPlcHdr"/>
        </w:types>
        <w:behaviors>
          <w:behavior w:val="content"/>
        </w:behaviors>
        <w:guid w:val="{88E330D9-36F9-46C0-A2B6-5559F7BB4D09}"/>
      </w:docPartPr>
      <w:docPartBody>
        <w:p w:rsidR="00442497" w:rsidRDefault="00915B95" w:rsidP="00915B95">
          <w:pPr>
            <w:pStyle w:val="7D51AE6A71884056AF35B716E3502CA4"/>
          </w:pPr>
          <w:r>
            <w:t>Skriv opfølgningspunkt(er)</w:t>
          </w:r>
        </w:p>
      </w:docPartBody>
    </w:docPart>
    <w:docPart>
      <w:docPartPr>
        <w:name w:val="6CC9439D2420433CA511F3A28C6C2770"/>
        <w:category>
          <w:name w:val="Generelt"/>
          <w:gallery w:val="placeholder"/>
        </w:category>
        <w:types>
          <w:type w:val="bbPlcHdr"/>
        </w:types>
        <w:behaviors>
          <w:behavior w:val="content"/>
        </w:behaviors>
        <w:guid w:val="{ED00508C-60F4-4084-8C6B-EE3DBA2F3F1C}"/>
      </w:docPartPr>
      <w:docPartBody>
        <w:p w:rsidR="00442497" w:rsidRDefault="00915B95" w:rsidP="00915B95">
          <w:pPr>
            <w:pStyle w:val="6CC9439D2420433CA511F3A28C6C2770"/>
          </w:pPr>
          <w:r w:rsidRPr="0069585B">
            <w:rPr>
              <w:rStyle w:val="Svagfremhvning"/>
            </w:rPr>
            <w:t>angiv bilag i punktopstilling</w:t>
          </w:r>
        </w:p>
      </w:docPartBody>
    </w:docPart>
    <w:docPart>
      <w:docPartPr>
        <w:name w:val="CB04796C7B4D410482F07F0F2E8A7087"/>
        <w:category>
          <w:name w:val="Generelt"/>
          <w:gallery w:val="placeholder"/>
        </w:category>
        <w:types>
          <w:type w:val="bbPlcHdr"/>
        </w:types>
        <w:behaviors>
          <w:behavior w:val="content"/>
        </w:behaviors>
        <w:guid w:val="{901A3687-B753-4584-B9E6-E59AA78FCC4E}"/>
      </w:docPartPr>
      <w:docPartBody>
        <w:p w:rsidR="00442497" w:rsidRDefault="00915B95" w:rsidP="00915B95">
          <w:pPr>
            <w:pStyle w:val="CB04796C7B4D410482F07F0F2E8A7087"/>
          </w:pPr>
          <w:r w:rsidRPr="00F96CD0">
            <w:rPr>
              <w:rStyle w:val="Pladsholdertekst"/>
            </w:rPr>
            <w:t>Skriv referat</w:t>
          </w:r>
        </w:p>
      </w:docPartBody>
    </w:docPart>
    <w:docPart>
      <w:docPartPr>
        <w:name w:val="4B4D2EF0027C42EA8F1A6579B158CB39"/>
        <w:category>
          <w:name w:val="Generelt"/>
          <w:gallery w:val="placeholder"/>
        </w:category>
        <w:types>
          <w:type w:val="bbPlcHdr"/>
        </w:types>
        <w:behaviors>
          <w:behavior w:val="content"/>
        </w:behaviors>
        <w:guid w:val="{97A38BB9-5CF1-4193-8059-7FE1F0E4F4B2}"/>
      </w:docPartPr>
      <w:docPartBody>
        <w:p w:rsidR="00442497" w:rsidRDefault="00915B95" w:rsidP="00915B95">
          <w:pPr>
            <w:pStyle w:val="4B4D2EF0027C42EA8F1A6579B158CB39"/>
          </w:pPr>
          <w:r>
            <w:t>Skriv opfølgningspunkt(er)</w:t>
          </w:r>
        </w:p>
      </w:docPartBody>
    </w:docPart>
    <w:docPart>
      <w:docPartPr>
        <w:name w:val="5E3B1F8DD0574DAA81EDA731437FA780"/>
        <w:category>
          <w:name w:val="Generelt"/>
          <w:gallery w:val="placeholder"/>
        </w:category>
        <w:types>
          <w:type w:val="bbPlcHdr"/>
        </w:types>
        <w:behaviors>
          <w:behavior w:val="content"/>
        </w:behaviors>
        <w:guid w:val="{CEF607B8-AD2B-4F80-9826-6B00571796FE}"/>
      </w:docPartPr>
      <w:docPartBody>
        <w:p w:rsidR="00000000" w:rsidRDefault="00A67851" w:rsidP="00A67851">
          <w:pPr>
            <w:pStyle w:val="5E3B1F8DD0574DAA81EDA731437FA780"/>
          </w:pPr>
          <w:r w:rsidRPr="0069585B">
            <w:rPr>
              <w:rStyle w:val="Svagfremhvning"/>
            </w:rPr>
            <w:t>angiv bilag i punktopstilling</w:t>
          </w:r>
        </w:p>
      </w:docPartBody>
    </w:docPart>
    <w:docPart>
      <w:docPartPr>
        <w:name w:val="38882E76A70043178C04F82461466013"/>
        <w:category>
          <w:name w:val="Generelt"/>
          <w:gallery w:val="placeholder"/>
        </w:category>
        <w:types>
          <w:type w:val="bbPlcHdr"/>
        </w:types>
        <w:behaviors>
          <w:behavior w:val="content"/>
        </w:behaviors>
        <w:guid w:val="{12B5B807-C885-47D7-A8BA-1063A872D04F}"/>
      </w:docPartPr>
      <w:docPartBody>
        <w:p w:rsidR="00000000" w:rsidRDefault="00A67851" w:rsidP="00A67851">
          <w:pPr>
            <w:pStyle w:val="38882E76A70043178C04F82461466013"/>
          </w:pPr>
          <w:r w:rsidRPr="00F96CD0">
            <w:rPr>
              <w:rStyle w:val="Pladsholdertekst"/>
            </w:rPr>
            <w:t>Skriv referat</w:t>
          </w:r>
        </w:p>
      </w:docPartBody>
    </w:docPart>
    <w:docPart>
      <w:docPartPr>
        <w:name w:val="5BAF781A12714324B2ECFE9AB67E5D9D"/>
        <w:category>
          <w:name w:val="Generelt"/>
          <w:gallery w:val="placeholder"/>
        </w:category>
        <w:types>
          <w:type w:val="bbPlcHdr"/>
        </w:types>
        <w:behaviors>
          <w:behavior w:val="content"/>
        </w:behaviors>
        <w:guid w:val="{3D7420E9-7ED1-4231-B821-7E98A6F8AD18}"/>
      </w:docPartPr>
      <w:docPartBody>
        <w:p w:rsidR="00000000" w:rsidRDefault="00A67851" w:rsidP="00A67851">
          <w:pPr>
            <w:pStyle w:val="5BAF781A12714324B2ECFE9AB67E5D9D"/>
          </w:pPr>
          <w:r>
            <w:t>Skriv opfølgningspunkt(er)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21"/>
    <w:rsid w:val="001521E6"/>
    <w:rsid w:val="0023188A"/>
    <w:rsid w:val="00334259"/>
    <w:rsid w:val="00355FBF"/>
    <w:rsid w:val="003C544F"/>
    <w:rsid w:val="00442497"/>
    <w:rsid w:val="005E6CEE"/>
    <w:rsid w:val="008352F3"/>
    <w:rsid w:val="00915B95"/>
    <w:rsid w:val="00A67851"/>
    <w:rsid w:val="00A75D2E"/>
    <w:rsid w:val="00BA4521"/>
    <w:rsid w:val="00DD57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67851"/>
  </w:style>
  <w:style w:type="paragraph" w:customStyle="1" w:styleId="CFA3377222014EA1A432BFC068090F40">
    <w:name w:val="CFA3377222014EA1A432BFC068090F40"/>
  </w:style>
  <w:style w:type="paragraph" w:customStyle="1" w:styleId="BE9887DCCFFC402891713C1F62212E2F">
    <w:name w:val="BE9887DCCFFC402891713C1F62212E2F"/>
  </w:style>
  <w:style w:type="paragraph" w:customStyle="1" w:styleId="43ECF978D0414F5AB28AD53A162AC3A2">
    <w:name w:val="43ECF978D0414F5AB28AD53A162AC3A2"/>
  </w:style>
  <w:style w:type="paragraph" w:customStyle="1" w:styleId="4B29722E194A49F9A065E5CE535548DC">
    <w:name w:val="4B29722E194A49F9A065E5CE535548DC"/>
  </w:style>
  <w:style w:type="paragraph" w:customStyle="1" w:styleId="83AFF65E982C49CF9D83458C3E5E0C96">
    <w:name w:val="83AFF65E982C49CF9D83458C3E5E0C96"/>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25D2138348FC4BB5AB604F9527AB39DC">
    <w:name w:val="25D2138348FC4BB5AB604F9527AB39DC"/>
  </w:style>
  <w:style w:type="paragraph" w:customStyle="1" w:styleId="B925F4C0ADE24FF1B940F570DA239C80">
    <w:name w:val="B925F4C0ADE24FF1B940F570DA239C80"/>
  </w:style>
  <w:style w:type="paragraph" w:customStyle="1" w:styleId="C1DB2EE29F5F44FBAE87566A535EDE93">
    <w:name w:val="C1DB2EE29F5F44FBAE87566A535EDE93"/>
  </w:style>
  <w:style w:type="paragraph" w:customStyle="1" w:styleId="12CC3DF671A04C88BC293C8BF607F464">
    <w:name w:val="12CC3DF671A04C88BC293C8BF607F464"/>
  </w:style>
  <w:style w:type="paragraph" w:customStyle="1" w:styleId="9AA8B53BE41844D6BA8EAF7EC47BA583">
    <w:name w:val="9AA8B53BE41844D6BA8EAF7EC47BA583"/>
  </w:style>
  <w:style w:type="paragraph" w:customStyle="1" w:styleId="D7DB7364AB654475A000C07A07304771">
    <w:name w:val="D7DB7364AB654475A000C07A07304771"/>
  </w:style>
  <w:style w:type="paragraph" w:customStyle="1" w:styleId="BF02F4E4432F4A10BEAE1B8D64379BBB">
    <w:name w:val="BF02F4E4432F4A10BEAE1B8D64379BBB"/>
  </w:style>
  <w:style w:type="paragraph" w:customStyle="1" w:styleId="EBCD7A89E3FF46EE9A083EFE00C4398A">
    <w:name w:val="EBCD7A89E3FF46EE9A083EFE00C4398A"/>
  </w:style>
  <w:style w:type="paragraph" w:customStyle="1" w:styleId="32DC5C8674E9400EB44069DBCEE7DFB8">
    <w:name w:val="32DC5C8674E9400EB44069DBCEE7DFB8"/>
  </w:style>
  <w:style w:type="paragraph" w:customStyle="1" w:styleId="7D98673E64E94BE19110B1A3DC25539B">
    <w:name w:val="7D98673E64E94BE19110B1A3DC25539B"/>
  </w:style>
  <w:style w:type="character" w:styleId="Svagfremhvning">
    <w:name w:val="Subtle Emphasis"/>
    <w:basedOn w:val="Standardskrifttypeiafsnit"/>
    <w:uiPriority w:val="19"/>
    <w:qFormat/>
    <w:rsid w:val="00A67851"/>
    <w:rPr>
      <w:rFonts w:ascii="Arial" w:hAnsi="Arial"/>
      <w:i/>
      <w:iCs/>
      <w:color w:val="808080" w:themeColor="background1" w:themeShade="80"/>
      <w:sz w:val="18"/>
    </w:rPr>
  </w:style>
  <w:style w:type="paragraph" w:customStyle="1" w:styleId="E0EC993DBD15442E86DD98529558DB3C">
    <w:name w:val="E0EC993DBD15442E86DD98529558DB3C"/>
  </w:style>
  <w:style w:type="paragraph" w:customStyle="1" w:styleId="21C29AD5731648BBA73BF50F231C75E1">
    <w:name w:val="21C29AD5731648BBA73BF50F231C75E1"/>
  </w:style>
  <w:style w:type="paragraph" w:customStyle="1" w:styleId="3ED524A8BC3D4307B5A5A58737F9696C">
    <w:name w:val="3ED524A8BC3D4307B5A5A58737F9696C"/>
  </w:style>
  <w:style w:type="paragraph" w:customStyle="1" w:styleId="CD953AC808F24157889C1D782E58DE33">
    <w:name w:val="CD953AC808F24157889C1D782E58DE33"/>
  </w:style>
  <w:style w:type="paragraph" w:customStyle="1" w:styleId="D7EB46258C1A4EDF8E3E5962EBFFC1E9">
    <w:name w:val="D7EB46258C1A4EDF8E3E5962EBFFC1E9"/>
  </w:style>
  <w:style w:type="paragraph" w:customStyle="1" w:styleId="BECD8A36C2C640619AE919E25179E79D">
    <w:name w:val="BECD8A36C2C640619AE919E25179E79D"/>
  </w:style>
  <w:style w:type="paragraph" w:customStyle="1" w:styleId="2A1AF0A7A0A64BF9A797050BB8F87A04">
    <w:name w:val="2A1AF0A7A0A64BF9A797050BB8F87A04"/>
  </w:style>
  <w:style w:type="paragraph" w:customStyle="1" w:styleId="0363556BE54C4A69AFAAD8C4E025E3B3">
    <w:name w:val="0363556BE54C4A69AFAAD8C4E025E3B3"/>
  </w:style>
  <w:style w:type="paragraph" w:customStyle="1" w:styleId="75B61BF3751D4D2BBAEBDE3A50CA160F">
    <w:name w:val="75B61BF3751D4D2BBAEBDE3A50CA160F"/>
  </w:style>
  <w:style w:type="paragraph" w:customStyle="1" w:styleId="366CADE8D11F48EEAA1237A65983A366">
    <w:name w:val="366CADE8D11F48EEAA1237A65983A366"/>
  </w:style>
  <w:style w:type="paragraph" w:customStyle="1" w:styleId="8D0D20961DA24AB3B694C08A38B5816E">
    <w:name w:val="8D0D20961DA24AB3B694C08A38B5816E"/>
  </w:style>
  <w:style w:type="paragraph" w:customStyle="1" w:styleId="C8C8E4B9F55C4AF8A234FAA9DD598636">
    <w:name w:val="C8C8E4B9F55C4AF8A234FAA9DD598636"/>
  </w:style>
  <w:style w:type="paragraph" w:customStyle="1" w:styleId="68EB02CC5E614C35B1F2923730937867">
    <w:name w:val="68EB02CC5E614C35B1F2923730937867"/>
  </w:style>
  <w:style w:type="paragraph" w:customStyle="1" w:styleId="AD8E47BFA10E49A19577D1915CA78EC8">
    <w:name w:val="AD8E47BFA10E49A19577D1915CA78EC8"/>
  </w:style>
  <w:style w:type="paragraph" w:customStyle="1" w:styleId="741D94F5E22A4A1B912376CAB3155E3D">
    <w:name w:val="741D94F5E22A4A1B912376CAB3155E3D"/>
  </w:style>
  <w:style w:type="paragraph" w:customStyle="1" w:styleId="6F0C3A761577419D89D1F9E2EA609AB3">
    <w:name w:val="6F0C3A761577419D89D1F9E2EA609AB3"/>
  </w:style>
  <w:style w:type="paragraph" w:customStyle="1" w:styleId="B728006114D04A9D816416782C6F4449">
    <w:name w:val="B728006114D04A9D816416782C6F4449"/>
  </w:style>
  <w:style w:type="paragraph" w:customStyle="1" w:styleId="5791A7FFA8AD4424A71DAA2319206132">
    <w:name w:val="5791A7FFA8AD4424A71DAA2319206132"/>
  </w:style>
  <w:style w:type="paragraph" w:customStyle="1" w:styleId="EDC75DA6B56648CC8121AF34DD4C162F">
    <w:name w:val="EDC75DA6B56648CC8121AF34DD4C162F"/>
  </w:style>
  <w:style w:type="paragraph" w:customStyle="1" w:styleId="A6FDAB85865E4A969FFAAD9420988305">
    <w:name w:val="A6FDAB85865E4A969FFAAD9420988305"/>
  </w:style>
  <w:style w:type="paragraph" w:customStyle="1" w:styleId="FDBA17BA3EFC47E895010273910A794B">
    <w:name w:val="FDBA17BA3EFC47E895010273910A794B"/>
  </w:style>
  <w:style w:type="paragraph" w:customStyle="1" w:styleId="5B0B693B293649719F71ACE513191AE7">
    <w:name w:val="5B0B693B293649719F71ACE513191AE7"/>
    <w:rsid w:val="00BA4521"/>
  </w:style>
  <w:style w:type="paragraph" w:customStyle="1" w:styleId="4C7FB171CCFB4AEC9A184A81BAE2D4A0">
    <w:name w:val="4C7FB171CCFB4AEC9A184A81BAE2D4A0"/>
    <w:rsid w:val="00BA4521"/>
  </w:style>
  <w:style w:type="paragraph" w:customStyle="1" w:styleId="9BD2C6A6727A441D8EDC7AAC3398D33E">
    <w:name w:val="9BD2C6A6727A441D8EDC7AAC3398D33E"/>
    <w:rsid w:val="00BA4521"/>
  </w:style>
  <w:style w:type="paragraph" w:customStyle="1" w:styleId="F2036FF5EF654089AACB6C5A02454553">
    <w:name w:val="F2036FF5EF654089AACB6C5A02454553"/>
    <w:rsid w:val="00BA4521"/>
  </w:style>
  <w:style w:type="paragraph" w:customStyle="1" w:styleId="F0B7F1152F58425A83449F248B3A5778">
    <w:name w:val="F0B7F1152F58425A83449F248B3A5778"/>
    <w:rsid w:val="00BA4521"/>
  </w:style>
  <w:style w:type="paragraph" w:customStyle="1" w:styleId="E20BE935F1BA4AFB85804DCB01E99244">
    <w:name w:val="E20BE935F1BA4AFB85804DCB01E99244"/>
    <w:rsid w:val="00BA4521"/>
  </w:style>
  <w:style w:type="paragraph" w:customStyle="1" w:styleId="CFCE337D02C94BEF8566411A8BD1AB21">
    <w:name w:val="CFCE337D02C94BEF8566411A8BD1AB21"/>
    <w:rsid w:val="00BA4521"/>
  </w:style>
  <w:style w:type="paragraph" w:customStyle="1" w:styleId="B67E0CDE2C2F4873865A87CC61295939">
    <w:name w:val="B67E0CDE2C2F4873865A87CC61295939"/>
    <w:rsid w:val="00BA4521"/>
  </w:style>
  <w:style w:type="paragraph" w:customStyle="1" w:styleId="41623F7F1CFF4D8A83C66C503AFC715E">
    <w:name w:val="41623F7F1CFF4D8A83C66C503AFC715E"/>
    <w:rsid w:val="00BA4521"/>
  </w:style>
  <w:style w:type="paragraph" w:customStyle="1" w:styleId="762BE6F744AB4F6A8C0AFFC1611B5142">
    <w:name w:val="762BE6F744AB4F6A8C0AFFC1611B5142"/>
    <w:rsid w:val="00BA4521"/>
  </w:style>
  <w:style w:type="paragraph" w:customStyle="1" w:styleId="2B5407DAF6A24847A21BAF4D67535B5F">
    <w:name w:val="2B5407DAF6A24847A21BAF4D67535B5F"/>
    <w:rsid w:val="00BA4521"/>
  </w:style>
  <w:style w:type="paragraph" w:customStyle="1" w:styleId="DBE495D8B23F4E3CB05494EF09A55770">
    <w:name w:val="DBE495D8B23F4E3CB05494EF09A55770"/>
    <w:rsid w:val="00BA4521"/>
  </w:style>
  <w:style w:type="paragraph" w:customStyle="1" w:styleId="5E8BE4E418E54A6A807FE788D8A89D62">
    <w:name w:val="5E8BE4E418E54A6A807FE788D8A89D62"/>
    <w:rsid w:val="00BA4521"/>
  </w:style>
  <w:style w:type="paragraph" w:customStyle="1" w:styleId="63B9E32D027340C78EF71C5B75E25323">
    <w:name w:val="63B9E32D027340C78EF71C5B75E25323"/>
    <w:rsid w:val="00BA4521"/>
  </w:style>
  <w:style w:type="paragraph" w:customStyle="1" w:styleId="64F978EF440741EDA5F241C2002B0BB9">
    <w:name w:val="64F978EF440741EDA5F241C2002B0BB9"/>
    <w:rsid w:val="00BA4521"/>
  </w:style>
  <w:style w:type="paragraph" w:customStyle="1" w:styleId="3059EB56D24449D893F2F54554E049E8">
    <w:name w:val="3059EB56D24449D893F2F54554E049E8"/>
    <w:rsid w:val="00A75D2E"/>
  </w:style>
  <w:style w:type="paragraph" w:customStyle="1" w:styleId="BD8B6F18F7754ACA97647ECA70EB7687">
    <w:name w:val="BD8B6F18F7754ACA97647ECA70EB7687"/>
    <w:rsid w:val="00A75D2E"/>
  </w:style>
  <w:style w:type="paragraph" w:customStyle="1" w:styleId="B77CBED11F8C4F69A6B3B93031CE64E5">
    <w:name w:val="B77CBED11F8C4F69A6B3B93031CE64E5"/>
    <w:rsid w:val="00A75D2E"/>
  </w:style>
  <w:style w:type="paragraph" w:customStyle="1" w:styleId="ED98B2801AA44C4F99BD7BE45D2B6C9C">
    <w:name w:val="ED98B2801AA44C4F99BD7BE45D2B6C9C"/>
    <w:rsid w:val="00A75D2E"/>
  </w:style>
  <w:style w:type="paragraph" w:customStyle="1" w:styleId="A4D73A35EE9C44D98FAC3612587CFA56">
    <w:name w:val="A4D73A35EE9C44D98FAC3612587CFA56"/>
    <w:rsid w:val="00A75D2E"/>
  </w:style>
  <w:style w:type="paragraph" w:customStyle="1" w:styleId="8617D444BD9648048F7080473A64BAF5">
    <w:name w:val="8617D444BD9648048F7080473A64BAF5"/>
    <w:rsid w:val="00A75D2E"/>
  </w:style>
  <w:style w:type="paragraph" w:customStyle="1" w:styleId="25EEC6A131BE4BF686F283BC68914269">
    <w:name w:val="25EEC6A131BE4BF686F283BC68914269"/>
    <w:rsid w:val="00A75D2E"/>
  </w:style>
  <w:style w:type="paragraph" w:customStyle="1" w:styleId="6A3BA1824C744AD097DF5B6D527F7E16">
    <w:name w:val="6A3BA1824C744AD097DF5B6D527F7E16"/>
    <w:rsid w:val="00A75D2E"/>
  </w:style>
  <w:style w:type="paragraph" w:customStyle="1" w:styleId="CAA8886D2FCA4A69A8BE320D380FDC9C">
    <w:name w:val="CAA8886D2FCA4A69A8BE320D380FDC9C"/>
    <w:rsid w:val="00A75D2E"/>
  </w:style>
  <w:style w:type="paragraph" w:customStyle="1" w:styleId="6B12DECAC42644278DD17A2FC2439566">
    <w:name w:val="6B12DECAC42644278DD17A2FC2439566"/>
    <w:rsid w:val="00A75D2E"/>
  </w:style>
  <w:style w:type="paragraph" w:customStyle="1" w:styleId="89A739D4C4F84496B5BEEC93D01EC5C2">
    <w:name w:val="89A739D4C4F84496B5BEEC93D01EC5C2"/>
    <w:rsid w:val="00A75D2E"/>
  </w:style>
  <w:style w:type="paragraph" w:customStyle="1" w:styleId="795E6E17F12E43F48286E2F713F0B36C">
    <w:name w:val="795E6E17F12E43F48286E2F713F0B36C"/>
    <w:rsid w:val="00DD5722"/>
  </w:style>
  <w:style w:type="paragraph" w:customStyle="1" w:styleId="365CB1CFDB5F4D1E8ED59E5F2EE5E6F3">
    <w:name w:val="365CB1CFDB5F4D1E8ED59E5F2EE5E6F3"/>
    <w:rsid w:val="00DD5722"/>
  </w:style>
  <w:style w:type="paragraph" w:customStyle="1" w:styleId="BCB59C86DB3C413A9BE9902DFEE565F9">
    <w:name w:val="BCB59C86DB3C413A9BE9902DFEE565F9"/>
    <w:rsid w:val="00DD5722"/>
  </w:style>
  <w:style w:type="paragraph" w:customStyle="1" w:styleId="8C00983A414A4E0CB2A93243B497B888">
    <w:name w:val="8C00983A414A4E0CB2A93243B497B888"/>
    <w:rsid w:val="008352F3"/>
    <w:rPr>
      <w:lang w:val="en-GB" w:eastAsia="en-GB"/>
    </w:rPr>
  </w:style>
  <w:style w:type="paragraph" w:customStyle="1" w:styleId="7098D9756B394E4882F6F37DAC164AA7">
    <w:name w:val="7098D9756B394E4882F6F37DAC164AA7"/>
    <w:rsid w:val="001521E6"/>
    <w:rPr>
      <w:lang w:val="en-GB" w:eastAsia="en-GB"/>
    </w:rPr>
  </w:style>
  <w:style w:type="paragraph" w:customStyle="1" w:styleId="1A1CDC2DC3A04083BBBD9CFD0141D41F">
    <w:name w:val="1A1CDC2DC3A04083BBBD9CFD0141D41F"/>
    <w:rsid w:val="001521E6"/>
    <w:rPr>
      <w:lang w:val="en-GB" w:eastAsia="en-GB"/>
    </w:rPr>
  </w:style>
  <w:style w:type="paragraph" w:customStyle="1" w:styleId="EF1C93618A4941E8A9E5FF57A6F03045">
    <w:name w:val="EF1C93618A4941E8A9E5FF57A6F03045"/>
    <w:rsid w:val="001521E6"/>
    <w:rPr>
      <w:lang w:val="en-GB" w:eastAsia="en-GB"/>
    </w:rPr>
  </w:style>
  <w:style w:type="paragraph" w:customStyle="1" w:styleId="64729A0F75104217A46C05D7F258D51C">
    <w:name w:val="64729A0F75104217A46C05D7F258D51C"/>
    <w:rsid w:val="003C544F"/>
    <w:rPr>
      <w:lang w:val="en-GB" w:eastAsia="en-GB"/>
    </w:rPr>
  </w:style>
  <w:style w:type="paragraph" w:customStyle="1" w:styleId="C218944A91E4422280E63392A5377375">
    <w:name w:val="C218944A91E4422280E63392A5377375"/>
    <w:rsid w:val="003C544F"/>
    <w:rPr>
      <w:lang w:val="en-GB" w:eastAsia="en-GB"/>
    </w:rPr>
  </w:style>
  <w:style w:type="paragraph" w:customStyle="1" w:styleId="69E813F977424889AA56F55558ACE8A5">
    <w:name w:val="69E813F977424889AA56F55558ACE8A5"/>
    <w:rsid w:val="003C544F"/>
    <w:rPr>
      <w:lang w:val="en-GB" w:eastAsia="en-GB"/>
    </w:rPr>
  </w:style>
  <w:style w:type="paragraph" w:customStyle="1" w:styleId="A02718F7C91A4D4B9D4108B5B323E725">
    <w:name w:val="A02718F7C91A4D4B9D4108B5B323E725"/>
    <w:rsid w:val="003C544F"/>
    <w:rPr>
      <w:lang w:val="en-GB" w:eastAsia="en-GB"/>
    </w:rPr>
  </w:style>
  <w:style w:type="paragraph" w:customStyle="1" w:styleId="12004F66FADE47DAA0B8712399D83820">
    <w:name w:val="12004F66FADE47DAA0B8712399D83820"/>
    <w:rsid w:val="003C544F"/>
    <w:rPr>
      <w:lang w:val="en-GB" w:eastAsia="en-GB"/>
    </w:rPr>
  </w:style>
  <w:style w:type="paragraph" w:customStyle="1" w:styleId="F5DAE984816647E097405F852E357358">
    <w:name w:val="F5DAE984816647E097405F852E357358"/>
    <w:rsid w:val="003C544F"/>
    <w:rPr>
      <w:lang w:val="en-GB" w:eastAsia="en-GB"/>
    </w:rPr>
  </w:style>
  <w:style w:type="paragraph" w:customStyle="1" w:styleId="6CB80E5C1558464389FF6B3BE65EC6B6">
    <w:name w:val="6CB80E5C1558464389FF6B3BE65EC6B6"/>
    <w:rsid w:val="003C544F"/>
    <w:rPr>
      <w:lang w:val="en-GB" w:eastAsia="en-GB"/>
    </w:rPr>
  </w:style>
  <w:style w:type="paragraph" w:customStyle="1" w:styleId="41C4FE6D801F44E8AD36ADBFFE3368C0">
    <w:name w:val="41C4FE6D801F44E8AD36ADBFFE3368C0"/>
    <w:rsid w:val="003C544F"/>
    <w:rPr>
      <w:lang w:val="en-GB" w:eastAsia="en-GB"/>
    </w:rPr>
  </w:style>
  <w:style w:type="paragraph" w:customStyle="1" w:styleId="DD6DE956116A4050809D75402FB68757">
    <w:name w:val="DD6DE956116A4050809D75402FB68757"/>
    <w:rsid w:val="003C544F"/>
    <w:rPr>
      <w:lang w:val="en-GB" w:eastAsia="en-GB"/>
    </w:rPr>
  </w:style>
  <w:style w:type="paragraph" w:customStyle="1" w:styleId="878A55E964CD4553AA4A9FF04BB2152A">
    <w:name w:val="878A55E964CD4553AA4A9FF04BB2152A"/>
    <w:rsid w:val="003C544F"/>
    <w:rPr>
      <w:lang w:val="en-GB" w:eastAsia="en-GB"/>
    </w:rPr>
  </w:style>
  <w:style w:type="paragraph" w:customStyle="1" w:styleId="0BBA975D8F2A40EAA506BC81603E78DD">
    <w:name w:val="0BBA975D8F2A40EAA506BC81603E78DD"/>
    <w:rsid w:val="003C544F"/>
    <w:rPr>
      <w:lang w:val="en-GB" w:eastAsia="en-GB"/>
    </w:rPr>
  </w:style>
  <w:style w:type="paragraph" w:customStyle="1" w:styleId="99FC4215F8B4458BA56A1323715BF91A">
    <w:name w:val="99FC4215F8B4458BA56A1323715BF91A"/>
    <w:rsid w:val="003C544F"/>
    <w:rPr>
      <w:lang w:val="en-GB" w:eastAsia="en-GB"/>
    </w:rPr>
  </w:style>
  <w:style w:type="paragraph" w:customStyle="1" w:styleId="0F6F5FF7954645989DE1930CD4C63730">
    <w:name w:val="0F6F5FF7954645989DE1930CD4C63730"/>
    <w:rsid w:val="003C544F"/>
    <w:rPr>
      <w:lang w:val="en-GB" w:eastAsia="en-GB"/>
    </w:rPr>
  </w:style>
  <w:style w:type="paragraph" w:customStyle="1" w:styleId="0B19624418A343C8957017F7BB2ECCB0">
    <w:name w:val="0B19624418A343C8957017F7BB2ECCB0"/>
    <w:rsid w:val="003C544F"/>
    <w:rPr>
      <w:lang w:val="en-GB" w:eastAsia="en-GB"/>
    </w:rPr>
  </w:style>
  <w:style w:type="paragraph" w:customStyle="1" w:styleId="EC4C98F902834281A36073EDFD7107A9">
    <w:name w:val="EC4C98F902834281A36073EDFD7107A9"/>
    <w:rsid w:val="003C544F"/>
    <w:rPr>
      <w:lang w:val="en-GB" w:eastAsia="en-GB"/>
    </w:rPr>
  </w:style>
  <w:style w:type="paragraph" w:customStyle="1" w:styleId="3791B328C2364ECBAB0327EE78ABE809">
    <w:name w:val="3791B328C2364ECBAB0327EE78ABE809"/>
    <w:rsid w:val="003C544F"/>
    <w:rPr>
      <w:lang w:val="en-GB" w:eastAsia="en-GB"/>
    </w:rPr>
  </w:style>
  <w:style w:type="paragraph" w:customStyle="1" w:styleId="036EBFFD31274681AE01AE2DC1663047">
    <w:name w:val="036EBFFD31274681AE01AE2DC1663047"/>
    <w:rsid w:val="003C544F"/>
    <w:rPr>
      <w:lang w:val="en-GB" w:eastAsia="en-GB"/>
    </w:rPr>
  </w:style>
  <w:style w:type="paragraph" w:customStyle="1" w:styleId="BCE7059D0E21431799B32701B8983DE7">
    <w:name w:val="BCE7059D0E21431799B32701B8983DE7"/>
    <w:rsid w:val="003C544F"/>
    <w:rPr>
      <w:lang w:val="en-GB" w:eastAsia="en-GB"/>
    </w:rPr>
  </w:style>
  <w:style w:type="paragraph" w:customStyle="1" w:styleId="6E4B727ECC3443EDA7C0CE83F14B1240">
    <w:name w:val="6E4B727ECC3443EDA7C0CE83F14B1240"/>
    <w:rsid w:val="003C544F"/>
    <w:rPr>
      <w:lang w:val="en-GB" w:eastAsia="en-GB"/>
    </w:rPr>
  </w:style>
  <w:style w:type="paragraph" w:customStyle="1" w:styleId="B724C776542B4CFFBB2BA360CC63405E">
    <w:name w:val="B724C776542B4CFFBB2BA360CC63405E"/>
    <w:rsid w:val="003C544F"/>
    <w:rPr>
      <w:lang w:val="en-GB" w:eastAsia="en-GB"/>
    </w:rPr>
  </w:style>
  <w:style w:type="paragraph" w:customStyle="1" w:styleId="8360911C7E2540D58F015DC4D736C1EE">
    <w:name w:val="8360911C7E2540D58F015DC4D736C1EE"/>
    <w:rsid w:val="003C544F"/>
    <w:rPr>
      <w:lang w:val="en-GB" w:eastAsia="en-GB"/>
    </w:rPr>
  </w:style>
  <w:style w:type="paragraph" w:customStyle="1" w:styleId="EFFCE4FDD5F446CEBEF1A239B9FD1FBF">
    <w:name w:val="EFFCE4FDD5F446CEBEF1A239B9FD1FBF"/>
    <w:rsid w:val="003C544F"/>
    <w:rPr>
      <w:lang w:val="en-GB" w:eastAsia="en-GB"/>
    </w:rPr>
  </w:style>
  <w:style w:type="paragraph" w:customStyle="1" w:styleId="6184897576794B238F8B46A94ADEAF3A">
    <w:name w:val="6184897576794B238F8B46A94ADEAF3A"/>
    <w:rsid w:val="003C544F"/>
    <w:rPr>
      <w:lang w:val="en-GB" w:eastAsia="en-GB"/>
    </w:rPr>
  </w:style>
  <w:style w:type="paragraph" w:customStyle="1" w:styleId="4388F25717C74FADBD9845EC694F7B99">
    <w:name w:val="4388F25717C74FADBD9845EC694F7B99"/>
    <w:rsid w:val="003C544F"/>
    <w:rPr>
      <w:lang w:val="en-GB" w:eastAsia="en-GB"/>
    </w:rPr>
  </w:style>
  <w:style w:type="paragraph" w:customStyle="1" w:styleId="B34F14BFEA5C4655AF8F8649C061A40D">
    <w:name w:val="B34F14BFEA5C4655AF8F8649C061A40D"/>
    <w:rsid w:val="003C544F"/>
    <w:rPr>
      <w:lang w:val="en-GB" w:eastAsia="en-GB"/>
    </w:rPr>
  </w:style>
  <w:style w:type="paragraph" w:customStyle="1" w:styleId="D939554178DD4C18BB6F85E147AB3C10">
    <w:name w:val="D939554178DD4C18BB6F85E147AB3C10"/>
    <w:rsid w:val="003C544F"/>
    <w:rPr>
      <w:lang w:val="en-GB" w:eastAsia="en-GB"/>
    </w:rPr>
  </w:style>
  <w:style w:type="paragraph" w:customStyle="1" w:styleId="32A48160BA114EBD94404A4965DD7B4E">
    <w:name w:val="32A48160BA114EBD94404A4965DD7B4E"/>
    <w:rsid w:val="00915B95"/>
    <w:rPr>
      <w:lang w:val="en-GB" w:eastAsia="en-GB"/>
    </w:rPr>
  </w:style>
  <w:style w:type="paragraph" w:customStyle="1" w:styleId="BF98F900FECB44A08D5EC47F6C4FB2CD">
    <w:name w:val="BF98F900FECB44A08D5EC47F6C4FB2CD"/>
    <w:rsid w:val="00915B95"/>
    <w:rPr>
      <w:lang w:val="en-GB" w:eastAsia="en-GB"/>
    </w:rPr>
  </w:style>
  <w:style w:type="paragraph" w:customStyle="1" w:styleId="7D51AE6A71884056AF35B716E3502CA4">
    <w:name w:val="7D51AE6A71884056AF35B716E3502CA4"/>
    <w:rsid w:val="00915B95"/>
    <w:rPr>
      <w:lang w:val="en-GB" w:eastAsia="en-GB"/>
    </w:rPr>
  </w:style>
  <w:style w:type="paragraph" w:customStyle="1" w:styleId="6CC9439D2420433CA511F3A28C6C2770">
    <w:name w:val="6CC9439D2420433CA511F3A28C6C2770"/>
    <w:rsid w:val="00915B95"/>
    <w:rPr>
      <w:lang w:val="en-GB" w:eastAsia="en-GB"/>
    </w:rPr>
  </w:style>
  <w:style w:type="paragraph" w:customStyle="1" w:styleId="CB04796C7B4D410482F07F0F2E8A7087">
    <w:name w:val="CB04796C7B4D410482F07F0F2E8A7087"/>
    <w:rsid w:val="00915B95"/>
    <w:rPr>
      <w:lang w:val="en-GB" w:eastAsia="en-GB"/>
    </w:rPr>
  </w:style>
  <w:style w:type="paragraph" w:customStyle="1" w:styleId="4B4D2EF0027C42EA8F1A6579B158CB39">
    <w:name w:val="4B4D2EF0027C42EA8F1A6579B158CB39"/>
    <w:rsid w:val="00915B95"/>
    <w:rPr>
      <w:lang w:val="en-GB" w:eastAsia="en-GB"/>
    </w:rPr>
  </w:style>
  <w:style w:type="paragraph" w:customStyle="1" w:styleId="5E3B1F8DD0574DAA81EDA731437FA780">
    <w:name w:val="5E3B1F8DD0574DAA81EDA731437FA780"/>
    <w:rsid w:val="00A67851"/>
    <w:rPr>
      <w:lang w:val="en-GB" w:eastAsia="en-GB"/>
    </w:rPr>
  </w:style>
  <w:style w:type="paragraph" w:customStyle="1" w:styleId="38882E76A70043178C04F82461466013">
    <w:name w:val="38882E76A70043178C04F82461466013"/>
    <w:rsid w:val="00A67851"/>
    <w:rPr>
      <w:lang w:val="en-GB" w:eastAsia="en-GB"/>
    </w:rPr>
  </w:style>
  <w:style w:type="paragraph" w:customStyle="1" w:styleId="5BAF781A12714324B2ECFE9AB67E5D9D">
    <w:name w:val="5BAF781A12714324B2ECFE9AB67E5D9D"/>
    <w:rsid w:val="00A6785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Workzone">
  <data id="0E759691-92E6-410E-8BE1-51B9C921F021">
    <value> </value>
  </data>
  <data id="9733590E-B905-4B87-B8C7-4FE6DE8F80A3">
    <value>Søren Vaagholt</value>
  </data>
  <data id="B480A2E6-4AA4-46BB-A3EB-50BB1BF32DCA">
    <value/>
  </data>
  <data id="567FBE68-2975-4779-9AB6-B8E1173DB6D2">
    <value>99403082</value>
  </data>
  <data id="AE0F6F2C-F0A4-4BFE-96D9-96533598AA5A">
    <value>mhl@business.aau.dk</value>
  </data>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2.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ED79-6397-4EC3-9AA2-F757F70F2A04}">
  <ds:schemaRefs>
    <ds:schemaRef ds:uri="Workzone"/>
  </ds:schemaRefs>
</ds:datastoreItem>
</file>

<file path=customXml/itemProps4.xml><?xml version="1.0" encoding="utf-8"?>
<ds:datastoreItem xmlns:ds="http://schemas.openxmlformats.org/officeDocument/2006/customXml" ds:itemID="{DA966322-F404-49C1-AB59-EE04D6E68E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fb3083c-c57b-4611-a9bc-f653d3097a5f"/>
    <ds:schemaRef ds:uri="http://www.w3.org/XML/1998/namespace"/>
    <ds:schemaRef ds:uri="http://purl.org/dc/dcmitype/"/>
  </ds:schemaRefs>
</ds:datastoreItem>
</file>

<file path=customXml/itemProps5.xml><?xml version="1.0" encoding="utf-8"?>
<ds:datastoreItem xmlns:ds="http://schemas.openxmlformats.org/officeDocument/2006/customXml" ds:itemID="{27D91C37-1A08-4472-8624-3F9A5804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Referatskabelon AAU</Template>
  <TotalTime>80</TotalTime>
  <Pages>3</Pages>
  <Words>497</Words>
  <Characters>2835</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Hjort Rasmussen</dc:creator>
  <cp:keywords/>
  <dc:description/>
  <cp:lastModifiedBy>Søren Vaagholt</cp:lastModifiedBy>
  <cp:revision>11</cp:revision>
  <cp:lastPrinted>2013-01-24T13:04:00Z</cp:lastPrinted>
  <dcterms:created xsi:type="dcterms:W3CDTF">2020-12-03T09:14:00Z</dcterms:created>
  <dcterms:modified xsi:type="dcterms:W3CDTF">2020-12-15T09:49:00Z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