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4A4396" w:rsidTr="008C1072">
        <w:tc>
          <w:tcPr>
            <w:tcW w:w="10044" w:type="dxa"/>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4A4396" w:rsidTr="0069585B">
              <w:trPr>
                <w:trHeight w:val="1285"/>
              </w:trPr>
              <w:tc>
                <w:tcPr>
                  <w:tcW w:w="7163" w:type="dxa"/>
                </w:tcPr>
                <w:p w:rsidR="00C502FD" w:rsidRDefault="00F5224B" w:rsidP="008C1072">
                  <w:pPr>
                    <w:tabs>
                      <w:tab w:val="left" w:pos="7230"/>
                    </w:tabs>
                    <w:rPr>
                      <w:rFonts w:cs="Arial"/>
                      <w:szCs w:val="20"/>
                    </w:rPr>
                  </w:pPr>
                  <w:sdt>
                    <w:sdtPr>
                      <w:rPr>
                        <w:rStyle w:val="Typografi2"/>
                      </w:rPr>
                      <w:id w:val="-435743868"/>
                      <w:placeholder>
                        <w:docPart w:val="CFA3377222014EA1A432BFC068090F40"/>
                      </w:placeholder>
                      <w:comboBox>
                        <w:listItem w:value="Vælg et element."/>
                        <w:listItem w:displayText="Udkast" w:value="Udkast"/>
                        <w:listItem w:displayText="Godkendt" w:value="Godkendt"/>
                      </w:comboBox>
                    </w:sdtPr>
                    <w:sdtEndPr>
                      <w:rPr>
                        <w:rStyle w:val="Typografi1"/>
                      </w:rPr>
                    </w:sdtEndPr>
                    <w:sdtContent>
                      <w:r w:rsidR="00374FA4">
                        <w:rPr>
                          <w:rStyle w:val="Typografi2"/>
                        </w:rPr>
                        <w:t>Udkast</w:t>
                      </w:r>
                    </w:sdtContent>
                  </w:sdt>
                </w:p>
                <w:p w:rsidR="00C502FD" w:rsidRDefault="00C502FD" w:rsidP="008C1072">
                  <w:pPr>
                    <w:tabs>
                      <w:tab w:val="left" w:pos="7230"/>
                    </w:tabs>
                    <w:rPr>
                      <w:rFonts w:cs="Arial"/>
                      <w:szCs w:val="20"/>
                    </w:rPr>
                  </w:pPr>
                </w:p>
                <w:p w:rsidR="00C502FD" w:rsidRDefault="00102211" w:rsidP="008C1072">
                  <w:pPr>
                    <w:tabs>
                      <w:tab w:val="left" w:pos="7230"/>
                    </w:tabs>
                    <w:rPr>
                      <w:rFonts w:cs="Arial"/>
                      <w:b/>
                      <w:szCs w:val="20"/>
                    </w:rPr>
                  </w:pPr>
                  <w:r>
                    <w:rPr>
                      <w:rFonts w:cs="Arial"/>
                      <w:b/>
                      <w:szCs w:val="20"/>
                    </w:rPr>
                    <w:t>Referat for</w:t>
                  </w:r>
                  <w:r w:rsidR="00C502FD" w:rsidRPr="00F96CD0">
                    <w:rPr>
                      <w:rFonts w:cs="Arial"/>
                      <w:b/>
                      <w:szCs w:val="20"/>
                    </w:rPr>
                    <w:t xml:space="preserve"> møde i </w:t>
                  </w:r>
                  <w:sdt>
                    <w:sdtPr>
                      <w:rPr>
                        <w:rFonts w:cs="Arial"/>
                        <w:b/>
                        <w:szCs w:val="20"/>
                      </w:rPr>
                      <w:id w:val="-1774853811"/>
                      <w:placeholder>
                        <w:docPart w:val="BE9887DCCFFC402891713C1F62212E2F"/>
                      </w:placeholder>
                    </w:sdtPr>
                    <w:sdtEndPr/>
                    <w:sdtContent>
                      <w:proofErr w:type="spellStart"/>
                      <w:r w:rsidR="00374FA4">
                        <w:rPr>
                          <w:rFonts w:cs="Arial"/>
                          <w:b/>
                          <w:szCs w:val="20"/>
                        </w:rPr>
                        <w:t>SAMiU</w:t>
                      </w:r>
                      <w:proofErr w:type="spellEnd"/>
                    </w:sdtContent>
                  </w:sdt>
                </w:p>
                <w:p w:rsidR="00C502FD" w:rsidRDefault="00F5224B" w:rsidP="008C1072">
                  <w:pPr>
                    <w:tabs>
                      <w:tab w:val="left" w:pos="1395"/>
                    </w:tabs>
                    <w:rPr>
                      <w:rFonts w:cs="Arial"/>
                      <w:szCs w:val="20"/>
                    </w:rPr>
                  </w:pPr>
                  <w:sdt>
                    <w:sdtPr>
                      <w:rPr>
                        <w:rFonts w:cs="Arial"/>
                        <w:szCs w:val="20"/>
                      </w:rPr>
                      <w:id w:val="-1338683129"/>
                      <w:placeholder>
                        <w:docPart w:val="43ECF978D0414F5AB28AD53A162AC3A2"/>
                      </w:placeholder>
                    </w:sdtPr>
                    <w:sdtEndPr/>
                    <w:sdtContent>
                      <w:r w:rsidR="004A4396">
                        <w:rPr>
                          <w:rFonts w:cs="Arial"/>
                          <w:szCs w:val="20"/>
                        </w:rPr>
                        <w:t>tirsdag</w:t>
                      </w:r>
                    </w:sdtContent>
                  </w:sdt>
                  <w:r w:rsidR="00C502FD">
                    <w:rPr>
                      <w:rFonts w:cs="Arial"/>
                      <w:szCs w:val="20"/>
                    </w:rPr>
                    <w:t xml:space="preserve"> den </w:t>
                  </w:r>
                  <w:sdt>
                    <w:sdtPr>
                      <w:rPr>
                        <w:rFonts w:cs="Arial"/>
                        <w:szCs w:val="20"/>
                      </w:rPr>
                      <w:id w:val="-267474422"/>
                      <w:placeholder>
                        <w:docPart w:val="4B29722E194A49F9A065E5CE535548DC"/>
                      </w:placeholder>
                      <w:date>
                        <w:dateFormat w:val="d. MMMM yyyy"/>
                        <w:lid w:val="da-DK"/>
                        <w:storeMappedDataAs w:val="dateTime"/>
                        <w:calendar w:val="gregorian"/>
                      </w:date>
                    </w:sdtPr>
                    <w:sdtEndPr/>
                    <w:sdtContent>
                      <w:r w:rsidR="00374FA4">
                        <w:rPr>
                          <w:rFonts w:cs="Arial"/>
                          <w:szCs w:val="20"/>
                        </w:rPr>
                        <w:t xml:space="preserve">9. </w:t>
                      </w:r>
                      <w:r w:rsidR="004A4396">
                        <w:rPr>
                          <w:rFonts w:cs="Arial"/>
                          <w:szCs w:val="20"/>
                        </w:rPr>
                        <w:t>juni</w:t>
                      </w:r>
                      <w:r w:rsidR="00374FA4">
                        <w:rPr>
                          <w:rFonts w:cs="Arial"/>
                          <w:szCs w:val="20"/>
                        </w:rPr>
                        <w:t xml:space="preserve"> 20</w:t>
                      </w:r>
                      <w:r w:rsidR="004A4396">
                        <w:rPr>
                          <w:rFonts w:cs="Arial"/>
                          <w:szCs w:val="20"/>
                        </w:rPr>
                        <w:t>20</w:t>
                      </w:r>
                    </w:sdtContent>
                  </w:sdt>
                </w:p>
                <w:p w:rsidR="00C502FD" w:rsidRPr="00F96CD0" w:rsidRDefault="00F5224B" w:rsidP="004A4396">
                  <w:pPr>
                    <w:tabs>
                      <w:tab w:val="left" w:pos="1395"/>
                    </w:tabs>
                    <w:rPr>
                      <w:rFonts w:cs="Arial"/>
                      <w:szCs w:val="20"/>
                    </w:rPr>
                  </w:pPr>
                  <w:sdt>
                    <w:sdtPr>
                      <w:rPr>
                        <w:rFonts w:cs="Arial"/>
                        <w:szCs w:val="20"/>
                      </w:rPr>
                      <w:id w:val="-544297270"/>
                      <w:placeholder>
                        <w:docPart w:val="83AFF65E982C49CF9D83458C3E5E0C96"/>
                      </w:placeholder>
                    </w:sdtPr>
                    <w:sdtEndPr/>
                    <w:sdtContent>
                      <w:r w:rsidR="004A4396">
                        <w:rPr>
                          <w:rFonts w:cs="Arial"/>
                          <w:szCs w:val="20"/>
                        </w:rPr>
                        <w:t>MS Teams</w:t>
                      </w:r>
                      <w:r w:rsidR="00374FA4">
                        <w:rPr>
                          <w:rFonts w:cs="Arial"/>
                          <w:szCs w:val="20"/>
                        </w:rPr>
                        <w:t xml:space="preserve"> </w:t>
                      </w:r>
                    </w:sdtContent>
                  </w:sdt>
                  <w:r w:rsidR="00C502FD">
                    <w:rPr>
                      <w:rFonts w:cs="Arial"/>
                      <w:szCs w:val="20"/>
                    </w:rPr>
                    <w:tab/>
                  </w:r>
                </w:p>
              </w:tc>
              <w:tc>
                <w:tcPr>
                  <w:tcW w:w="2486" w:type="dxa"/>
                </w:tcPr>
                <w:p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rsidR="0069585B" w:rsidRDefault="0069585B" w:rsidP="0069585B">
                  <w:pPr>
                    <w:pStyle w:val="Ingenafstand"/>
                    <w:rPr>
                      <w:rStyle w:val="Kraftigfremhvning"/>
                    </w:rPr>
                  </w:pPr>
                </w:p>
                <w:p w:rsidR="00C502FD" w:rsidRPr="0069585B" w:rsidRDefault="00C502FD" w:rsidP="0069585B">
                  <w:pPr>
                    <w:pStyle w:val="Ingenafstand"/>
                    <w:rPr>
                      <w:rStyle w:val="Kraftigfremhvning"/>
                      <w:b/>
                    </w:rPr>
                  </w:pPr>
                  <w:r w:rsidRPr="0069585B">
                    <w:rPr>
                      <w:rStyle w:val="Kraftigfremhvning"/>
                      <w:b/>
                    </w:rPr>
                    <w:t>Sagsbehandler:</w:t>
                  </w:r>
                </w:p>
                <w:p w:rsidR="00C502FD" w:rsidRPr="0069585B" w:rsidRDefault="00F5224B"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25D2138348FC4BB5AB604F9527AB39DC"/>
                      </w:placeholder>
                      <w:dataBinding w:prefixMappings="xmlns:ns0='Workzone'" w:xpath="//ns0:Root[1]/ns0:data[@id='9733590E-B905-4B87-B8C7-4FE6DE8F80A3']/ns0:value" w:storeItemID="{17B0ED79-6397-4EC3-9AA2-F757F70F2A04}"/>
                      <w:text/>
                    </w:sdtPr>
                    <w:sdtEndPr>
                      <w:rPr>
                        <w:rStyle w:val="Kraftigfremhvning"/>
                      </w:rPr>
                    </w:sdtEndPr>
                    <w:sdtContent>
                      <w:r w:rsidR="004A4396">
                        <w:rPr>
                          <w:rStyle w:val="Kraftigfremhvning"/>
                        </w:rPr>
                        <w:t>Søren Vaagholt</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B925F4C0ADE24FF1B940F570DA239C80"/>
                      </w:placeholder>
                      <w:showingPlcHdr/>
                      <w:dataBinding w:prefixMappings="xmlns:ns0='Workzone'" w:xpath="/ns0:Root[1]/ns0:data[@id='B480A2E6-4AA4-46BB-A3EB-50BB1BF32DCA']/ns0:value" w:storeItemID="{17B0ED79-6397-4EC3-9AA2-F757F70F2A04}"/>
                      <w:text/>
                    </w:sdtPr>
                    <w:sdtEndPr/>
                    <w:sdtContent>
                      <w:r w:rsidR="0056781E" w:rsidRPr="003C1729">
                        <w:rPr>
                          <w:iCs/>
                        </w:rPr>
                        <w:t>[Navn 2]</w:t>
                      </w:r>
                    </w:sdtContent>
                  </w:sdt>
                </w:p>
                <w:p w:rsidR="00C502FD" w:rsidRPr="00374FA4" w:rsidRDefault="00C502FD" w:rsidP="0069585B">
                  <w:pPr>
                    <w:pStyle w:val="Ingenafstand"/>
                    <w:rPr>
                      <w:rStyle w:val="Kraftigfremhvning"/>
                    </w:rPr>
                  </w:pPr>
                  <w:r w:rsidRPr="00374FA4">
                    <w:rPr>
                      <w:rStyle w:val="Kraftigfremhvning"/>
                    </w:rPr>
                    <w:t xml:space="preserve">Telefon: </w:t>
                  </w:r>
                  <w:sdt>
                    <w:sdtPr>
                      <w:rPr>
                        <w:rStyle w:val="Kraftigfremhvning"/>
                      </w:rPr>
                      <w:alias w:val="(Dokument, Sagsbehandler) Tlfnr."/>
                      <w:id w:val="1512173314"/>
                      <w:placeholder>
                        <w:docPart w:val="C1DB2EE29F5F44FBAE87566A535EDE93"/>
                      </w:placeholder>
                      <w:dataBinding w:prefixMappings="xmlns:ns0='Workzone'" w:xpath="//ns0:Root[1]/ns0:data[@id='567FBE68-2975-4779-9AB6-B8E1173DB6D2']/ns0:value" w:storeItemID="{17B0ED79-6397-4EC3-9AA2-F757F70F2A04}"/>
                      <w:text/>
                    </w:sdtPr>
                    <w:sdtEndPr>
                      <w:rPr>
                        <w:rStyle w:val="Kraftigfremhvning"/>
                      </w:rPr>
                    </w:sdtEndPr>
                    <w:sdtContent>
                      <w:r w:rsidR="0056781E">
                        <w:rPr>
                          <w:rStyle w:val="Kraftigfremhvning"/>
                        </w:rPr>
                        <w:t>99403082</w:t>
                      </w:r>
                    </w:sdtContent>
                  </w:sdt>
                </w:p>
                <w:p w:rsidR="00C502FD" w:rsidRPr="00B84777" w:rsidRDefault="00C502FD" w:rsidP="0069585B">
                  <w:pPr>
                    <w:pStyle w:val="Ingenafstand"/>
                    <w:rPr>
                      <w:rStyle w:val="Kraftigfremhvning"/>
                    </w:rPr>
                  </w:pPr>
                  <w:proofErr w:type="spellStart"/>
                  <w:r w:rsidRPr="00B84777">
                    <w:rPr>
                      <w:rStyle w:val="Kraftigfremhvning"/>
                    </w:rPr>
                    <w:t>Email</w:t>
                  </w:r>
                  <w:proofErr w:type="spellEnd"/>
                  <w:r w:rsidRPr="00B84777">
                    <w:rPr>
                      <w:rStyle w:val="Kraftigfremhvning"/>
                    </w:rPr>
                    <w:t xml:space="preserve">: </w:t>
                  </w:r>
                  <w:r w:rsidR="004A4396" w:rsidRPr="00B84777">
                    <w:rPr>
                      <w:rStyle w:val="Kraftigfremhvning"/>
                    </w:rPr>
                    <w:t>svn@business.aau.dk</w:t>
                  </w:r>
                </w:p>
                <w:p w:rsidR="00C502FD" w:rsidRPr="00B84777" w:rsidRDefault="00C502FD" w:rsidP="0069585B">
                  <w:pPr>
                    <w:pStyle w:val="Ingenafstand"/>
                    <w:rPr>
                      <w:rStyle w:val="Kraftigfremhvning"/>
                    </w:rPr>
                  </w:pPr>
                </w:p>
                <w:p w:rsidR="00C502FD" w:rsidRPr="004A4396" w:rsidRDefault="00C502FD" w:rsidP="004A4396">
                  <w:pPr>
                    <w:pStyle w:val="Ingenafstand"/>
                    <w:rPr>
                      <w:rStyle w:val="Kraftigfremhvning"/>
                      <w:lang w:val="en-GB"/>
                    </w:rPr>
                  </w:pPr>
                  <w:proofErr w:type="spellStart"/>
                  <w:r w:rsidRPr="004A4396">
                    <w:rPr>
                      <w:rStyle w:val="Kraftigfremhvning"/>
                      <w:lang w:val="en-GB"/>
                    </w:rPr>
                    <w:t>Dato</w:t>
                  </w:r>
                  <w:proofErr w:type="spellEnd"/>
                  <w:r w:rsidRPr="004A4396">
                    <w:rPr>
                      <w:rStyle w:val="Kraftigfremhvning"/>
                      <w:lang w:val="en-GB"/>
                    </w:rPr>
                    <w:t xml:space="preserve">: </w:t>
                  </w:r>
                  <w:sdt>
                    <w:sdtPr>
                      <w:rPr>
                        <w:rStyle w:val="Kraftigfremhvning"/>
                        <w:lang w:val="en-GB"/>
                      </w:rPr>
                      <w:alias w:val="(Dokument) Brevdato"/>
                      <w:id w:val="-2083670237"/>
                      <w:placeholder>
                        <w:docPart w:val="9AA8B53BE41844D6BA8EAF7EC47BA583"/>
                      </w:placeholder>
                      <w:dataBinding w:prefixMappings="xmlns:ns0='Workzone'" w:xpath="//ns0:Root[1]/ns0:data[@id='49EEA436-06AC-4EBB-BB5F-589B474AFE29']/ns0:value" w:storeItemID="{00000000-0000-0000-0000-000000000000}"/>
                      <w:date w:fullDate="2020-05-20T00:00:00Z">
                        <w:dateFormat w:val="dd-MM-yyyy"/>
                        <w:lid w:val="da-DK"/>
                        <w:storeMappedDataAs w:val="dateTime"/>
                        <w:calendar w:val="gregorian"/>
                      </w:date>
                    </w:sdtPr>
                    <w:sdtEndPr>
                      <w:rPr>
                        <w:rStyle w:val="Kraftigfremhvning"/>
                      </w:rPr>
                    </w:sdtEndPr>
                    <w:sdtContent>
                      <w:r w:rsidR="004A4396" w:rsidRPr="004A4396">
                        <w:rPr>
                          <w:rStyle w:val="Kraftigfremhvning"/>
                          <w:lang w:val="en-GB"/>
                        </w:rPr>
                        <w:t>20</w:t>
                      </w:r>
                      <w:r w:rsidR="0056781E" w:rsidRPr="004A4396">
                        <w:rPr>
                          <w:rStyle w:val="Kraftigfremhvning"/>
                          <w:lang w:val="en-GB"/>
                        </w:rPr>
                        <w:t>-0</w:t>
                      </w:r>
                      <w:r w:rsidR="004A4396" w:rsidRPr="004A4396">
                        <w:rPr>
                          <w:rStyle w:val="Kraftigfremhvning"/>
                          <w:lang w:val="en-GB"/>
                        </w:rPr>
                        <w:t>5</w:t>
                      </w:r>
                      <w:r w:rsidR="0056781E" w:rsidRPr="004A4396">
                        <w:rPr>
                          <w:rStyle w:val="Kraftigfremhvning"/>
                          <w:lang w:val="en-GB"/>
                        </w:rPr>
                        <w:t>-20</w:t>
                      </w:r>
                      <w:r w:rsidR="004A4396">
                        <w:rPr>
                          <w:rStyle w:val="Kraftigfremhvning"/>
                          <w:lang w:val="en-GB"/>
                        </w:rPr>
                        <w:t>20</w:t>
                      </w:r>
                    </w:sdtContent>
                  </w:sdt>
                  <w:r w:rsidRPr="004A4396">
                    <w:rPr>
                      <w:rStyle w:val="Kraftigfremhvning"/>
                      <w:lang w:val="en-GB"/>
                    </w:rPr>
                    <w:br/>
                  </w:r>
                  <w:proofErr w:type="spellStart"/>
                  <w:r w:rsidRPr="004A4396">
                    <w:rPr>
                      <w:rStyle w:val="Kraftigfremhvning"/>
                      <w:lang w:val="en-GB"/>
                    </w:rPr>
                    <w:t>Sagsnr</w:t>
                  </w:r>
                  <w:proofErr w:type="spellEnd"/>
                  <w:r w:rsidRPr="004A4396">
                    <w:rPr>
                      <w:rStyle w:val="Kraftigfremhvning"/>
                      <w:lang w:val="en-GB"/>
                    </w:rPr>
                    <w:t>.</w:t>
                  </w:r>
                  <w:proofErr w:type="gramStart"/>
                  <w:r w:rsidRPr="004A4396">
                    <w:rPr>
                      <w:rStyle w:val="Kraftigfremhvning"/>
                      <w:lang w:val="en-GB"/>
                    </w:rPr>
                    <w:t xml:space="preserve">: </w:t>
                  </w:r>
                  <w:proofErr w:type="gramEnd"/>
                  <w:sdt>
                    <w:sdtPr>
                      <w:rPr>
                        <w:rStyle w:val="Kraftigfremhvning"/>
                        <w:lang w:val="en-GB"/>
                      </w:rPr>
                      <w:alias w:val="(Sag) Sagsnr."/>
                      <w:tag w:val="&lt;Tag&gt;&lt;Xpath&gt;/ns0:Root[1]/ns0:data[@id='4A247CA3-F186-4472-80F1-88BC39AA9062']/ns0:value&lt;/Xpath&gt;&lt;/Tag&gt;"/>
                      <w:id w:val="892925063"/>
                      <w:placeholder>
                        <w:docPart w:val="D7DB7364AB654475A000C07A07304771"/>
                      </w:placeholder>
                      <w:dataBinding w:prefixMappings="xmlns:ns0='Workzone'" w:xpath="//ns0:Root[1]/ns0:data[@id='4A247CA3-F186-4472-80F1-88BC39AA9062']/ns0:value" w:storeItemID="{00000000-0000-0000-0000-000000000000}"/>
                      <w:text/>
                    </w:sdtPr>
                    <w:sdtEndPr>
                      <w:rPr>
                        <w:rStyle w:val="Kraftigfremhvning"/>
                      </w:rPr>
                    </w:sdtEndPr>
                    <w:sdtContent>
                      <w:r w:rsidR="0056781E" w:rsidRPr="004A4396">
                        <w:rPr>
                          <w:rStyle w:val="Kraftigfremhvning"/>
                          <w:lang w:val="en-GB"/>
                        </w:rPr>
                        <w:t>?</w:t>
                      </w:r>
                    </w:sdtContent>
                  </w:sdt>
                </w:p>
              </w:tc>
            </w:tr>
          </w:tbl>
          <w:p w:rsidR="00C502FD" w:rsidRPr="004A4396" w:rsidRDefault="00C502FD" w:rsidP="008C1072">
            <w:pPr>
              <w:tabs>
                <w:tab w:val="left" w:pos="7230"/>
              </w:tabs>
              <w:rPr>
                <w:rFonts w:cs="Arial"/>
                <w:szCs w:val="20"/>
                <w:lang w:val="en-GB"/>
              </w:rPr>
            </w:pPr>
          </w:p>
        </w:tc>
      </w:tr>
    </w:tbl>
    <w:p w:rsidR="00C502FD" w:rsidRPr="004A4396" w:rsidRDefault="00C502FD" w:rsidP="00C502FD">
      <w:pPr>
        <w:tabs>
          <w:tab w:val="left" w:pos="7230"/>
        </w:tabs>
        <w:rPr>
          <w:rFonts w:cs="Arial"/>
          <w:szCs w:val="16"/>
          <w:lang w:val="en-GB"/>
        </w:rPr>
      </w:pPr>
    </w:p>
    <w:p w:rsidR="00C502FD" w:rsidRPr="00F22588" w:rsidRDefault="00C502FD" w:rsidP="00C502FD">
      <w:pPr>
        <w:tabs>
          <w:tab w:val="left" w:pos="7230"/>
        </w:tabs>
        <w:rPr>
          <w:rFonts w:cs="Arial"/>
          <w:b/>
          <w:szCs w:val="16"/>
        </w:rPr>
      </w:pPr>
      <w:r w:rsidRPr="00F22588">
        <w:rPr>
          <w:rFonts w:cs="Arial"/>
          <w:b/>
          <w:szCs w:val="16"/>
        </w:rPr>
        <w:t xml:space="preserve">Deltagere: </w:t>
      </w:r>
      <w:sdt>
        <w:sdtPr>
          <w:rPr>
            <w:rStyle w:val="Typografi5"/>
          </w:rPr>
          <w:id w:val="1133673621"/>
          <w:placeholder>
            <w:docPart w:val="BF02F4E4432F4A10BEAE1B8D64379BBB"/>
          </w:placeholder>
        </w:sdtPr>
        <w:sdtEndPr>
          <w:rPr>
            <w:rStyle w:val="Standardskrifttypeiafsnit"/>
            <w:rFonts w:cs="Arial"/>
            <w:b/>
            <w:szCs w:val="16"/>
          </w:rPr>
        </w:sdtEndPr>
        <w:sdtContent>
          <w:r w:rsidR="004A4396">
            <w:rPr>
              <w:rFonts w:cs="Arial"/>
              <w:b/>
              <w:szCs w:val="16"/>
            </w:rPr>
            <w:t xml:space="preserve"> </w:t>
          </w:r>
          <w:sdt>
            <w:sdtPr>
              <w:rPr>
                <w:rStyle w:val="Typografi5"/>
                <w:b/>
                <w:szCs w:val="16"/>
              </w:rPr>
              <w:id w:val="936943258"/>
              <w:placeholder>
                <w:docPart w:val="8C00983A414A4E0CB2A93243B497B888"/>
              </w:placeholder>
            </w:sdtPr>
            <w:sdtEndPr>
              <w:rPr>
                <w:rStyle w:val="Typografi5"/>
              </w:rPr>
            </w:sdtEndPr>
            <w:sdtContent>
              <w:r w:rsidR="004A4396">
                <w:rPr>
                  <w:rStyle w:val="Typografi5"/>
                </w:rPr>
                <w:t>Christian Nielsen (Ledelse), Jeppe Stricker (Ledelse) Berit Klitgaard Jakobsen (TAP), Jeanette Hvarregaard (AMR), Poul Houman Andersen (AMR), Jesper Lindgaard Christensen (TR), Louise Brøns Kringelum (VIP), Torben Haugaard Jensen (AC TAP) Frederik Hertel (TR VIP)</w:t>
              </w:r>
            </w:sdtContent>
          </w:sdt>
          <w:r w:rsidR="00374FA4">
            <w:rPr>
              <w:rStyle w:val="Typografi5"/>
            </w:rPr>
            <w:br/>
          </w:r>
        </w:sdtContent>
      </w:sdt>
    </w:p>
    <w:p w:rsidR="00C502FD" w:rsidRPr="00F22588" w:rsidRDefault="00C502FD" w:rsidP="00C502FD">
      <w:pPr>
        <w:tabs>
          <w:tab w:val="left" w:pos="7230"/>
        </w:tabs>
        <w:rPr>
          <w:rFonts w:cs="Arial"/>
          <w:b/>
          <w:szCs w:val="16"/>
        </w:rPr>
      </w:pPr>
      <w:r w:rsidRPr="00F22588">
        <w:rPr>
          <w:rFonts w:cs="Arial"/>
          <w:b/>
          <w:szCs w:val="16"/>
        </w:rPr>
        <w:t xml:space="preserve">Afbud: </w:t>
      </w:r>
      <w:sdt>
        <w:sdtPr>
          <w:rPr>
            <w:rStyle w:val="Typografi4"/>
          </w:rPr>
          <w:id w:val="-999195811"/>
          <w:placeholder>
            <w:docPart w:val="EBCD7A89E3FF46EE9A083EFE00C4398A"/>
          </w:placeholder>
          <w:showingPlcHdr/>
        </w:sdtPr>
        <w:sdtEndPr>
          <w:rPr>
            <w:rStyle w:val="Standardskrifttypeiafsnit"/>
            <w:rFonts w:cs="Arial"/>
            <w:b/>
            <w:szCs w:val="16"/>
          </w:rPr>
        </w:sdtEndPr>
        <w:sdtContent>
          <w:r w:rsidRPr="00846026">
            <w:rPr>
              <w:rStyle w:val="Pladsholdertekst"/>
            </w:rPr>
            <w:t xml:space="preserve">Klik eller tryk her for at skrive </w:t>
          </w:r>
          <w:r>
            <w:rPr>
              <w:rStyle w:val="Pladsholdertekst"/>
            </w:rPr>
            <w:t>afbud fra faste medlemmer/deltagere</w:t>
          </w:r>
          <w:r w:rsidRPr="00846026">
            <w:rPr>
              <w:rStyle w:val="Pladsholdertekst"/>
            </w:rPr>
            <w:t>.</w:t>
          </w:r>
        </w:sdtContent>
      </w:sdt>
    </w:p>
    <w:p w:rsidR="00414658" w:rsidRPr="009E45AD" w:rsidRDefault="00C502FD" w:rsidP="00C502FD">
      <w:pPr>
        <w:tabs>
          <w:tab w:val="left" w:pos="7230"/>
        </w:tabs>
        <w:rPr>
          <w:rFonts w:cs="Arial"/>
          <w:b/>
          <w:szCs w:val="16"/>
        </w:rPr>
      </w:pPr>
      <w:r w:rsidRPr="00F22588">
        <w:rPr>
          <w:rFonts w:cs="Arial"/>
          <w:b/>
          <w:szCs w:val="16"/>
        </w:rPr>
        <w:t xml:space="preserve">Øvrige deltagere: </w:t>
      </w:r>
      <w:sdt>
        <w:sdtPr>
          <w:rPr>
            <w:rStyle w:val="Typografi3"/>
          </w:rPr>
          <w:id w:val="24453993"/>
          <w:placeholder>
            <w:docPart w:val="32DC5C8674E9400EB44069DBCEE7DFB8"/>
          </w:placeholder>
        </w:sdtPr>
        <w:sdtEndPr>
          <w:rPr>
            <w:rStyle w:val="Standardskrifttypeiafsnit"/>
            <w:rFonts w:cs="Arial"/>
            <w:b/>
            <w:szCs w:val="16"/>
          </w:rPr>
        </w:sdtEndPr>
        <w:sdtContent>
          <w:r w:rsidR="004A4396">
            <w:rPr>
              <w:rStyle w:val="Typografi3"/>
            </w:rPr>
            <w:t>Søren Vaagholt</w:t>
          </w:r>
          <w:r w:rsidR="00374FA4">
            <w:rPr>
              <w:rStyle w:val="Typografi3"/>
            </w:rPr>
            <w:t xml:space="preserve"> (Sekretær</w:t>
          </w:r>
          <w:r w:rsidR="004A4396">
            <w:rPr>
              <w:rStyle w:val="Typografi3"/>
            </w:rPr>
            <w:t>)</w:t>
          </w:r>
        </w:sdtContent>
      </w:sdt>
    </w:p>
    <w:tbl>
      <w:tblPr>
        <w:tblStyle w:val="Tabel-Git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4"/>
      </w:tblGrid>
      <w:tr w:rsidR="00C502FD" w:rsidTr="00C80460">
        <w:tc>
          <w:tcPr>
            <w:tcW w:w="9854" w:type="dxa"/>
            <w:tcBorders>
              <w:top w:val="nil"/>
              <w:left w:val="nil"/>
              <w:bottom w:val="single" w:sz="4" w:space="0" w:color="000000" w:themeColor="text1"/>
              <w:right w:val="nil"/>
            </w:tcBorders>
          </w:tcPr>
          <w:p w:rsidR="00C502FD" w:rsidRDefault="00374FA4" w:rsidP="008C1072">
            <w:pPr>
              <w:spacing w:before="120" w:after="120"/>
              <w:jc w:val="both"/>
              <w:rPr>
                <w:rFonts w:cs="Arial"/>
                <w:szCs w:val="20"/>
              </w:rPr>
            </w:pPr>
            <w:r>
              <w:rPr>
                <w:rFonts w:cs="Arial"/>
                <w:b/>
                <w:sz w:val="22"/>
                <w:szCs w:val="20"/>
              </w:rPr>
              <w:t>Dagsorden</w:t>
            </w:r>
          </w:p>
        </w:tc>
      </w:tr>
      <w:tr w:rsidR="00C502FD" w:rsidRPr="008F1AF4"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502FD" w:rsidRPr="00F96CD0" w:rsidRDefault="001A0B26" w:rsidP="001A0B26">
            <w:pPr>
              <w:pStyle w:val="Overskrift1"/>
              <w:outlineLvl w:val="0"/>
            </w:pPr>
            <w:r>
              <w:t>1</w:t>
            </w:r>
            <w:r w:rsidR="00C502FD" w:rsidRPr="00F96CD0">
              <w:t>.</w:t>
            </w:r>
            <w:r w:rsidR="00C502FD">
              <w:t xml:space="preserve"> </w:t>
            </w:r>
            <w:r w:rsidR="00374FA4">
              <w:t>Godkendelse af dagsorden</w:t>
            </w:r>
          </w:p>
        </w:tc>
      </w:tr>
      <w:tr w:rsidR="00966A64" w:rsidRPr="00BA4CC7" w:rsidTr="00C80460">
        <w:tc>
          <w:tcPr>
            <w:tcW w:w="9854" w:type="dxa"/>
            <w:tcBorders>
              <w:top w:val="single" w:sz="4" w:space="0" w:color="000000" w:themeColor="text1"/>
            </w:tcBorders>
          </w:tcPr>
          <w:p w:rsidR="00966A64" w:rsidRPr="0069585B" w:rsidRDefault="00966A64" w:rsidP="00CA236C">
            <w:pPr>
              <w:spacing w:before="120" w:after="200"/>
              <w:jc w:val="both"/>
              <w:rPr>
                <w:rStyle w:val="Svagfremhvning"/>
              </w:rPr>
            </w:pPr>
            <w:r w:rsidRPr="0069585B">
              <w:rPr>
                <w:rStyle w:val="Svagfremhvning"/>
              </w:rPr>
              <w:t xml:space="preserve">Bilag 1: </w:t>
            </w:r>
            <w:sdt>
              <w:sdtPr>
                <w:rPr>
                  <w:rStyle w:val="Svagfremhvning"/>
                </w:rPr>
                <w:id w:val="-428580074"/>
                <w:placeholder>
                  <w:docPart w:val="E0EC993DBD15442E86DD98529558DB3C"/>
                </w:placeholder>
                <w:showingPlcHdr/>
              </w:sdtPr>
              <w:sdtEndPr>
                <w:rPr>
                  <w:rStyle w:val="Svagfremhvning"/>
                </w:rPr>
              </w:sdtEndPr>
              <w:sdtContent>
                <w:r w:rsidRPr="0069585B">
                  <w:rPr>
                    <w:rStyle w:val="Svagfremhvning"/>
                  </w:rPr>
                  <w:t>angiv bilag i punktopstilling</w:t>
                </w:r>
              </w:sdtContent>
            </w:sdt>
          </w:p>
          <w:p w:rsidR="00966A64" w:rsidRPr="0069585B" w:rsidRDefault="00966A64" w:rsidP="008C1072">
            <w:pPr>
              <w:spacing w:after="120"/>
              <w:jc w:val="both"/>
              <w:rPr>
                <w:rStyle w:val="Svagfremhvning"/>
              </w:rPr>
            </w:pPr>
            <w:r w:rsidRPr="0069585B">
              <w:rPr>
                <w:rStyle w:val="Svagfremhvning"/>
              </w:rPr>
              <w:t>Bilag 2:</w:t>
            </w:r>
          </w:p>
        </w:tc>
      </w:tr>
      <w:tr w:rsidR="00966A64" w:rsidRPr="00BA4CC7" w:rsidTr="00C80460">
        <w:tc>
          <w:tcPr>
            <w:tcW w:w="9854" w:type="dxa"/>
          </w:tcPr>
          <w:p w:rsidR="00966A64" w:rsidRPr="0069585B" w:rsidRDefault="00966A64" w:rsidP="008C1072">
            <w:pPr>
              <w:spacing w:before="120" w:after="120"/>
              <w:jc w:val="both"/>
              <w:rPr>
                <w:rStyle w:val="Svagfremhvning"/>
              </w:rPr>
            </w:pPr>
            <w:r w:rsidRPr="0069585B">
              <w:rPr>
                <w:rStyle w:val="Svagfremhvning"/>
              </w:rPr>
              <w:t xml:space="preserve">Indstilling: </w:t>
            </w:r>
          </w:p>
        </w:tc>
      </w:tr>
      <w:tr w:rsidR="00966A64" w:rsidTr="00C80460">
        <w:tc>
          <w:tcPr>
            <w:tcW w:w="9854" w:type="dxa"/>
          </w:tcPr>
          <w:p w:rsidR="00966A64" w:rsidRDefault="00F5224B" w:rsidP="008C1072">
            <w:pPr>
              <w:tabs>
                <w:tab w:val="right" w:pos="9638"/>
              </w:tabs>
              <w:spacing w:before="120" w:after="120"/>
              <w:jc w:val="both"/>
              <w:rPr>
                <w:rFonts w:cs="Arial"/>
                <w:szCs w:val="20"/>
              </w:rPr>
            </w:pPr>
            <w:sdt>
              <w:sdtPr>
                <w:rPr>
                  <w:rFonts w:cs="Arial"/>
                  <w:szCs w:val="20"/>
                </w:rPr>
                <w:id w:val="-1947224358"/>
                <w:placeholder>
                  <w:docPart w:val="21C29AD5731648BBA73BF50F231C75E1"/>
                </w:placeholder>
                <w:temporary/>
                <w:showingPlcHdr/>
              </w:sdtPr>
              <w:sdtEndPr/>
              <w:sdtContent>
                <w:r w:rsidR="00966A64" w:rsidRPr="00F96CD0">
                  <w:rPr>
                    <w:rStyle w:val="Pladsholdertekst"/>
                    <w:color w:val="auto"/>
                  </w:rPr>
                  <w:t>Skriv referat</w:t>
                </w:r>
              </w:sdtContent>
            </w:sdt>
            <w:r w:rsidR="00966A64">
              <w:rPr>
                <w:rFonts w:cs="Arial"/>
                <w:szCs w:val="20"/>
              </w:rPr>
              <w:tab/>
            </w:r>
          </w:p>
        </w:tc>
      </w:tr>
      <w:tr w:rsidR="00966A64" w:rsidRPr="00BA4CC7" w:rsidTr="00C80460">
        <w:tc>
          <w:tcPr>
            <w:tcW w:w="9854" w:type="dxa"/>
          </w:tcPr>
          <w:p w:rsidR="00966A64" w:rsidRDefault="00966A64" w:rsidP="008C1072">
            <w:pPr>
              <w:spacing w:before="120" w:after="120"/>
              <w:jc w:val="both"/>
              <w:rPr>
                <w:rStyle w:val="Svagfremhvning"/>
              </w:rPr>
            </w:pPr>
            <w:r w:rsidRPr="0069585B">
              <w:rPr>
                <w:rStyle w:val="Svagfremhvning"/>
              </w:rPr>
              <w:t>Opfølgning (inkl. ansvarlig og evt. deadline)</w:t>
            </w:r>
          </w:p>
          <w:sdt>
            <w:sdtPr>
              <w:id w:val="1325011969"/>
              <w:placeholder>
                <w:docPart w:val="3ED524A8BC3D4307B5A5A58737F9696C"/>
              </w:placeholder>
              <w:showingPlcHdr/>
            </w:sdtPr>
            <w:sdtEndPr/>
            <w:sdtContent>
              <w:p w:rsidR="002F4B34" w:rsidRPr="0069585B" w:rsidRDefault="002F4B34" w:rsidP="008C1072">
                <w:pPr>
                  <w:spacing w:before="120" w:after="120"/>
                  <w:jc w:val="both"/>
                  <w:rPr>
                    <w:rStyle w:val="Svagfremhvning"/>
                  </w:rPr>
                </w:pPr>
                <w:r>
                  <w:t>Skriv opfølgningspunkt(er)</w:t>
                </w:r>
              </w:p>
            </w:sdtContent>
          </w:sdt>
        </w:tc>
      </w:tr>
      <w:tr w:rsidR="00C80460"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80460" w:rsidRPr="00F96CD0" w:rsidRDefault="004A4396" w:rsidP="00C80460">
            <w:pPr>
              <w:pStyle w:val="Overskrift1"/>
              <w:outlineLvl w:val="0"/>
            </w:pPr>
            <w:r>
              <w:t>2. Nyt fra Institutlederen</w:t>
            </w:r>
          </w:p>
        </w:tc>
      </w:tr>
      <w:tr w:rsidR="00C80460" w:rsidRPr="00BA4CC7" w:rsidTr="00C80460">
        <w:tc>
          <w:tcPr>
            <w:tcW w:w="9854" w:type="dxa"/>
            <w:tcBorders>
              <w:top w:val="single" w:sz="4" w:space="0" w:color="000000" w:themeColor="text1"/>
            </w:tcBorders>
          </w:tcPr>
          <w:p w:rsidR="00C80460" w:rsidRPr="0069585B" w:rsidRDefault="00C80460" w:rsidP="00CA236C">
            <w:pPr>
              <w:spacing w:before="120" w:after="200"/>
              <w:jc w:val="both"/>
              <w:rPr>
                <w:rStyle w:val="Svagfremhvning"/>
              </w:rPr>
            </w:pPr>
            <w:r w:rsidRPr="0069585B">
              <w:rPr>
                <w:rStyle w:val="Svagfremhvning"/>
              </w:rPr>
              <w:t xml:space="preserve">Bilag 1: </w:t>
            </w:r>
            <w:sdt>
              <w:sdtPr>
                <w:rPr>
                  <w:rStyle w:val="Svagfremhvning"/>
                </w:rPr>
                <w:id w:val="118727515"/>
                <w:placeholder>
                  <w:docPart w:val="5B0B693B293649719F71ACE513191AE7"/>
                </w:placeholder>
                <w:showingPlcHdr/>
              </w:sdtPr>
              <w:sdtEndPr>
                <w:rPr>
                  <w:rStyle w:val="Svagfremhvning"/>
                </w:rPr>
              </w:sdtEndPr>
              <w:sdtContent>
                <w:r w:rsidRPr="0069585B">
                  <w:rPr>
                    <w:rStyle w:val="Svagfremhvning"/>
                  </w:rPr>
                  <w:t>angiv bilag i punktopstilling</w:t>
                </w:r>
              </w:sdtContent>
            </w:sdt>
          </w:p>
          <w:p w:rsidR="00C80460" w:rsidRDefault="00C80460" w:rsidP="008C1072">
            <w:pPr>
              <w:spacing w:after="120"/>
              <w:jc w:val="both"/>
              <w:rPr>
                <w:rStyle w:val="Svagfremhvning"/>
              </w:rPr>
            </w:pPr>
            <w:r w:rsidRPr="0069585B">
              <w:rPr>
                <w:rStyle w:val="Svagfremhvning"/>
              </w:rPr>
              <w:t>Bilag 2:</w:t>
            </w:r>
            <w:r>
              <w:rPr>
                <w:rStyle w:val="Svagfremhvning"/>
              </w:rPr>
              <w:t xml:space="preserve"> </w:t>
            </w:r>
          </w:p>
          <w:p w:rsidR="00C80460" w:rsidRPr="0069585B" w:rsidRDefault="00C80460" w:rsidP="008C1072">
            <w:pPr>
              <w:spacing w:after="120"/>
              <w:jc w:val="both"/>
              <w:rPr>
                <w:rStyle w:val="Svagfremhvning"/>
              </w:rPr>
            </w:pPr>
            <w:r w:rsidRPr="0056781E">
              <w:rPr>
                <w:rStyle w:val="Svagfremhvning"/>
              </w:rPr>
              <w:t>Bilag 3:</w:t>
            </w:r>
          </w:p>
        </w:tc>
      </w:tr>
      <w:tr w:rsidR="00C80460" w:rsidRPr="00BA4CC7" w:rsidTr="00C80460">
        <w:tc>
          <w:tcPr>
            <w:tcW w:w="9854" w:type="dxa"/>
          </w:tcPr>
          <w:p w:rsidR="00C80460" w:rsidRPr="0069585B" w:rsidRDefault="00C80460" w:rsidP="008C1072">
            <w:pPr>
              <w:spacing w:before="120" w:after="120"/>
              <w:jc w:val="both"/>
              <w:rPr>
                <w:rStyle w:val="Svagfremhvning"/>
              </w:rPr>
            </w:pPr>
            <w:r w:rsidRPr="0069585B">
              <w:rPr>
                <w:rStyle w:val="Svagfremhvning"/>
              </w:rPr>
              <w:t>Indstilling</w:t>
            </w:r>
            <w:r w:rsidR="00A62036">
              <w:rPr>
                <w:rStyle w:val="Svagfremhvning"/>
              </w:rPr>
              <w:t>: Generelt punkt</w:t>
            </w:r>
          </w:p>
        </w:tc>
      </w:tr>
      <w:tr w:rsidR="00C80460" w:rsidTr="00C80460">
        <w:tc>
          <w:tcPr>
            <w:tcW w:w="9854" w:type="dxa"/>
          </w:tcPr>
          <w:p w:rsidR="006C4BCE" w:rsidRDefault="006C4BCE" w:rsidP="006C4BCE">
            <w:pPr>
              <w:tabs>
                <w:tab w:val="right" w:pos="9638"/>
              </w:tabs>
              <w:spacing w:before="120" w:after="120"/>
              <w:jc w:val="both"/>
              <w:rPr>
                <w:rFonts w:cs="Arial"/>
                <w:szCs w:val="20"/>
              </w:rPr>
            </w:pPr>
            <w:r>
              <w:rPr>
                <w:rFonts w:cs="Arial"/>
                <w:szCs w:val="20"/>
              </w:rPr>
              <w:t>Meget nyt. Vi skal afholde eksam</w:t>
            </w:r>
            <w:r w:rsidR="00AB4726">
              <w:rPr>
                <w:rFonts w:cs="Arial"/>
                <w:szCs w:val="20"/>
              </w:rPr>
              <w:t>i</w:t>
            </w:r>
            <w:r>
              <w:rPr>
                <w:rFonts w:cs="Arial"/>
                <w:szCs w:val="20"/>
              </w:rPr>
              <w:t>ner fysisk, hvilket har gjort at vi har meget travlt. Det er op ad bakke, men vi løser det.</w:t>
            </w:r>
          </w:p>
          <w:p w:rsidR="006C4BCE" w:rsidRDefault="006C4BCE" w:rsidP="006C4BCE">
            <w:pPr>
              <w:tabs>
                <w:tab w:val="right" w:pos="9638"/>
              </w:tabs>
              <w:spacing w:before="120" w:after="120"/>
              <w:jc w:val="both"/>
              <w:rPr>
                <w:rFonts w:cs="Arial"/>
                <w:szCs w:val="20"/>
              </w:rPr>
            </w:pPr>
            <w:r>
              <w:rPr>
                <w:rFonts w:cs="Arial"/>
                <w:szCs w:val="20"/>
              </w:rPr>
              <w:t xml:space="preserve">En </w:t>
            </w:r>
            <w:r w:rsidR="00AB4726">
              <w:rPr>
                <w:rFonts w:cs="Arial"/>
                <w:szCs w:val="20"/>
              </w:rPr>
              <w:t>væsentlig</w:t>
            </w:r>
            <w:r>
              <w:rPr>
                <w:rFonts w:cs="Arial"/>
                <w:szCs w:val="20"/>
              </w:rPr>
              <w:t xml:space="preserve"> ting: Budget. </w:t>
            </w:r>
            <w:proofErr w:type="spellStart"/>
            <w:r>
              <w:rPr>
                <w:rFonts w:cs="Arial"/>
                <w:szCs w:val="20"/>
              </w:rPr>
              <w:t>Corona</w:t>
            </w:r>
            <w:proofErr w:type="spellEnd"/>
            <w:r w:rsidR="00AB4726">
              <w:rPr>
                <w:rFonts w:cs="Arial"/>
                <w:szCs w:val="20"/>
              </w:rPr>
              <w:t>-</w:t>
            </w:r>
            <w:r>
              <w:rPr>
                <w:rFonts w:cs="Arial"/>
                <w:szCs w:val="20"/>
              </w:rPr>
              <w:t>krisen rammer os på EV</w:t>
            </w:r>
            <w:r w:rsidR="008C1072">
              <w:rPr>
                <w:rFonts w:cs="Arial"/>
                <w:szCs w:val="20"/>
              </w:rPr>
              <w:t xml:space="preserve"> </w:t>
            </w:r>
            <w:r>
              <w:rPr>
                <w:rFonts w:cs="Arial"/>
                <w:szCs w:val="20"/>
              </w:rPr>
              <w:t>U. Lars Krull og Morten Olsen siger, at vi er foran på sidste års tal i</w:t>
            </w:r>
            <w:r w:rsidR="00AB4726">
              <w:rPr>
                <w:rFonts w:cs="Arial"/>
                <w:szCs w:val="20"/>
              </w:rPr>
              <w:t xml:space="preserve"> </w:t>
            </w:r>
            <w:r>
              <w:rPr>
                <w:rFonts w:cs="Arial"/>
                <w:szCs w:val="20"/>
              </w:rPr>
              <w:t>forhold til tilmeldinger. Der er ikke anledning til at justere budget nedad, men vi rammer samme niveau som sidste år. Andre EVU</w:t>
            </w:r>
            <w:r w:rsidR="00AB4726">
              <w:rPr>
                <w:rFonts w:cs="Arial"/>
                <w:szCs w:val="20"/>
              </w:rPr>
              <w:t xml:space="preserve"> oplever nedgang.</w:t>
            </w:r>
          </w:p>
          <w:p w:rsidR="006C4BCE" w:rsidRDefault="006C4BCE" w:rsidP="006C4BCE">
            <w:pPr>
              <w:tabs>
                <w:tab w:val="right" w:pos="9638"/>
              </w:tabs>
              <w:spacing w:before="120" w:after="120"/>
              <w:jc w:val="both"/>
              <w:rPr>
                <w:rFonts w:cs="Arial"/>
                <w:szCs w:val="20"/>
              </w:rPr>
            </w:pPr>
          </w:p>
          <w:p w:rsidR="006C4BCE" w:rsidRDefault="006C4BCE" w:rsidP="006C4BCE">
            <w:pPr>
              <w:tabs>
                <w:tab w:val="right" w:pos="9638"/>
              </w:tabs>
              <w:spacing w:before="120" w:after="120"/>
              <w:jc w:val="both"/>
              <w:rPr>
                <w:rFonts w:cs="Arial"/>
                <w:szCs w:val="20"/>
              </w:rPr>
            </w:pPr>
            <w:r>
              <w:rPr>
                <w:rFonts w:cs="Arial"/>
                <w:szCs w:val="20"/>
              </w:rPr>
              <w:lastRenderedPageBreak/>
              <w:t xml:space="preserve">Vi bliver ramt på </w:t>
            </w:r>
            <w:r w:rsidR="00BE5A9D">
              <w:rPr>
                <w:rFonts w:cs="Arial"/>
                <w:szCs w:val="20"/>
              </w:rPr>
              <w:t>forskningsprojekter</w:t>
            </w:r>
            <w:r>
              <w:rPr>
                <w:rFonts w:cs="Arial"/>
                <w:szCs w:val="20"/>
              </w:rPr>
              <w:t xml:space="preserve">. Rejser, dataindsamling, vi risikerer også at blive ramt på STÅ. De foreløbige tal ser ud til et mindre forbrug på 1 million. Det er tilfredsstillende. Vi er tættere på </w:t>
            </w:r>
            <w:r w:rsidR="00BE5A9D">
              <w:rPr>
                <w:rFonts w:cs="Arial"/>
                <w:szCs w:val="20"/>
              </w:rPr>
              <w:t>budgettet</w:t>
            </w:r>
            <w:r>
              <w:rPr>
                <w:rFonts w:cs="Arial"/>
                <w:szCs w:val="20"/>
              </w:rPr>
              <w:t xml:space="preserve"> i år end sidste år. Ingen </w:t>
            </w:r>
            <w:r w:rsidR="00BE5A9D">
              <w:rPr>
                <w:rFonts w:cs="Arial"/>
                <w:szCs w:val="20"/>
              </w:rPr>
              <w:t>anledning</w:t>
            </w:r>
            <w:r>
              <w:rPr>
                <w:rFonts w:cs="Arial"/>
                <w:szCs w:val="20"/>
              </w:rPr>
              <w:t xml:space="preserve"> til problematikker.</w:t>
            </w:r>
          </w:p>
          <w:p w:rsidR="006C4BCE" w:rsidRDefault="006C4BCE" w:rsidP="006C4BCE">
            <w:pPr>
              <w:tabs>
                <w:tab w:val="right" w:pos="9638"/>
              </w:tabs>
              <w:spacing w:before="120" w:after="120"/>
              <w:jc w:val="both"/>
              <w:rPr>
                <w:rFonts w:cs="Arial"/>
                <w:szCs w:val="20"/>
              </w:rPr>
            </w:pPr>
          </w:p>
          <w:p w:rsidR="006C4BCE" w:rsidRDefault="006C4BCE" w:rsidP="006C4BCE">
            <w:pPr>
              <w:tabs>
                <w:tab w:val="right" w:pos="9638"/>
              </w:tabs>
              <w:spacing w:before="120" w:after="120"/>
              <w:jc w:val="both"/>
              <w:rPr>
                <w:rFonts w:cs="Arial"/>
                <w:szCs w:val="20"/>
              </w:rPr>
            </w:pPr>
            <w:r>
              <w:rPr>
                <w:rFonts w:cs="Arial"/>
                <w:szCs w:val="20"/>
              </w:rPr>
              <w:t>Det som kan flytte sig i forhold til helårsstatus</w:t>
            </w:r>
            <w:r w:rsidR="00EE6AF0">
              <w:rPr>
                <w:rFonts w:cs="Arial"/>
                <w:szCs w:val="20"/>
              </w:rPr>
              <w:t>,</w:t>
            </w:r>
            <w:r>
              <w:rPr>
                <w:rFonts w:cs="Arial"/>
                <w:szCs w:val="20"/>
              </w:rPr>
              <w:t xml:space="preserve"> er forsinkelser på ansættelser. Der er forskellige anledninger til dette.</w:t>
            </w:r>
          </w:p>
          <w:p w:rsidR="006C4BCE" w:rsidRDefault="006C4BCE" w:rsidP="006C4BCE">
            <w:pPr>
              <w:tabs>
                <w:tab w:val="right" w:pos="9638"/>
              </w:tabs>
              <w:spacing w:before="120" w:after="120"/>
              <w:jc w:val="both"/>
              <w:rPr>
                <w:rFonts w:cs="Arial"/>
                <w:szCs w:val="20"/>
              </w:rPr>
            </w:pPr>
          </w:p>
          <w:p w:rsidR="00C622CB" w:rsidRDefault="006C4BCE" w:rsidP="006C4BCE">
            <w:pPr>
              <w:tabs>
                <w:tab w:val="right" w:pos="9638"/>
              </w:tabs>
              <w:spacing w:before="120" w:after="120"/>
              <w:jc w:val="both"/>
              <w:rPr>
                <w:rFonts w:cs="Arial"/>
                <w:szCs w:val="20"/>
              </w:rPr>
            </w:pPr>
            <w:r>
              <w:rPr>
                <w:rFonts w:cs="Arial"/>
                <w:szCs w:val="20"/>
              </w:rPr>
              <w:t xml:space="preserve">En anden væsentlig ting: Stillingsplanen. Der er en del ansættelsesprocesser i sving. Der er adjunkter der er blevet </w:t>
            </w:r>
            <w:proofErr w:type="spellStart"/>
            <w:r>
              <w:rPr>
                <w:rFonts w:cs="Arial"/>
                <w:szCs w:val="20"/>
              </w:rPr>
              <w:t>lektorable</w:t>
            </w:r>
            <w:proofErr w:type="spellEnd"/>
            <w:r>
              <w:rPr>
                <w:rFonts w:cs="Arial"/>
                <w:szCs w:val="20"/>
              </w:rPr>
              <w:t>, der har søgt og blevet lektorer. Derudover både professor</w:t>
            </w:r>
            <w:r w:rsidR="00EE6AF0">
              <w:rPr>
                <w:rFonts w:cs="Arial"/>
                <w:szCs w:val="20"/>
              </w:rPr>
              <w:t xml:space="preserve">, </w:t>
            </w:r>
            <w:r>
              <w:rPr>
                <w:rFonts w:cs="Arial"/>
                <w:szCs w:val="20"/>
              </w:rPr>
              <w:t>lektorer og adjunkter. I proces er ansættelsessamtaler på regnskabsvæsen bredt. 11 kandidater er blevet shortlistet. Virkelig dygtige folk. Vi er blevet lektor/professor tunge. Vi skal derfor skal have fokus på både ph</w:t>
            </w:r>
            <w:r w:rsidR="00BE5A9D">
              <w:rPr>
                <w:rFonts w:cs="Arial"/>
                <w:szCs w:val="20"/>
              </w:rPr>
              <w:t>.</w:t>
            </w:r>
            <w:r>
              <w:rPr>
                <w:rFonts w:cs="Arial"/>
                <w:szCs w:val="20"/>
              </w:rPr>
              <w:t>d. og adjunkter</w:t>
            </w:r>
            <w:r w:rsidR="00C622CB">
              <w:rPr>
                <w:rFonts w:cs="Arial"/>
                <w:szCs w:val="20"/>
              </w:rPr>
              <w:t>. Vi vil gerne have flere stillinger på disse niveauer.</w:t>
            </w:r>
          </w:p>
          <w:p w:rsidR="00C622CB" w:rsidRDefault="00C622CB" w:rsidP="006C4BCE">
            <w:pPr>
              <w:tabs>
                <w:tab w:val="right" w:pos="9638"/>
              </w:tabs>
              <w:spacing w:before="120" w:after="120"/>
              <w:jc w:val="both"/>
              <w:rPr>
                <w:rFonts w:cs="Arial"/>
                <w:szCs w:val="20"/>
              </w:rPr>
            </w:pPr>
          </w:p>
          <w:p w:rsidR="00C622CB" w:rsidRDefault="00C622CB" w:rsidP="006C4BCE">
            <w:pPr>
              <w:tabs>
                <w:tab w:val="right" w:pos="9638"/>
              </w:tabs>
              <w:spacing w:before="120" w:after="120"/>
              <w:jc w:val="both"/>
              <w:rPr>
                <w:rFonts w:cs="Arial"/>
                <w:szCs w:val="20"/>
              </w:rPr>
            </w:pPr>
            <w:r>
              <w:rPr>
                <w:rFonts w:cs="Arial"/>
                <w:szCs w:val="20"/>
              </w:rPr>
              <w:t>Dekanen</w:t>
            </w:r>
            <w:r w:rsidR="00EE6AF0">
              <w:rPr>
                <w:rFonts w:cs="Arial"/>
                <w:szCs w:val="20"/>
              </w:rPr>
              <w:t xml:space="preserve"> og</w:t>
            </w:r>
            <w:r>
              <w:rPr>
                <w:rFonts w:cs="Arial"/>
                <w:szCs w:val="20"/>
              </w:rPr>
              <w:t xml:space="preserve"> har Ø&amp;L har entreret med et </w:t>
            </w:r>
            <w:r w:rsidR="00BE5A9D">
              <w:rPr>
                <w:rFonts w:cs="Arial"/>
                <w:szCs w:val="20"/>
              </w:rPr>
              <w:t>kommunikations</w:t>
            </w:r>
            <w:r w:rsidR="00EE6AF0">
              <w:rPr>
                <w:rFonts w:cs="Arial"/>
                <w:szCs w:val="20"/>
              </w:rPr>
              <w:t xml:space="preserve"> bureau</w:t>
            </w:r>
            <w:r>
              <w:rPr>
                <w:rFonts w:cs="Arial"/>
                <w:szCs w:val="20"/>
              </w:rPr>
              <w:t xml:space="preserve">. Vi har oplevet at rektoratet gerne ville vide hvilken fortælling, der er om Business School, hvilket ikke skulle skade </w:t>
            </w:r>
            <w:proofErr w:type="spellStart"/>
            <w:r>
              <w:rPr>
                <w:rFonts w:cs="Arial"/>
                <w:szCs w:val="20"/>
              </w:rPr>
              <w:t>AAUs</w:t>
            </w:r>
            <w:proofErr w:type="spellEnd"/>
            <w:r>
              <w:rPr>
                <w:rFonts w:cs="Arial"/>
                <w:szCs w:val="20"/>
              </w:rPr>
              <w:t xml:space="preserve"> positionering. Derfor skal der arbejdet på vores fortælling og hvad vi kan specifikt. Mange partnere med her og der har været afholdt en workshop. CHN vil gerne involvere SAMIU Der spørges ind til, at der er skitser på ny strategi til AAU, hvor der er et synspunkt, at SAMIU/Ø&amp;L bliver involveret i dette. C</w:t>
            </w:r>
            <w:r w:rsidR="00102211">
              <w:rPr>
                <w:rFonts w:cs="Arial"/>
                <w:szCs w:val="20"/>
              </w:rPr>
              <w:t>HN</w:t>
            </w:r>
            <w:r>
              <w:rPr>
                <w:rFonts w:cs="Arial"/>
                <w:szCs w:val="20"/>
              </w:rPr>
              <w:t xml:space="preserve"> svarer at dekanen har meget fokus på at SAMF og Ø&amp;L bliver involveret. C</w:t>
            </w:r>
            <w:r w:rsidR="00102211">
              <w:rPr>
                <w:rFonts w:cs="Arial"/>
                <w:szCs w:val="20"/>
              </w:rPr>
              <w:t>HN</w:t>
            </w:r>
            <w:r>
              <w:rPr>
                <w:rFonts w:cs="Arial"/>
                <w:szCs w:val="20"/>
              </w:rPr>
              <w:t xml:space="preserve"> uddyber at rektoratet var med på workshop.</w:t>
            </w:r>
          </w:p>
          <w:p w:rsidR="00C622CB" w:rsidRDefault="00C622CB" w:rsidP="006C4BCE">
            <w:pPr>
              <w:tabs>
                <w:tab w:val="right" w:pos="9638"/>
              </w:tabs>
              <w:spacing w:before="120" w:after="120"/>
              <w:jc w:val="both"/>
              <w:rPr>
                <w:rFonts w:cs="Arial"/>
                <w:szCs w:val="20"/>
              </w:rPr>
            </w:pPr>
          </w:p>
          <w:p w:rsidR="00C80460" w:rsidRDefault="00C622CB" w:rsidP="00CF27FC">
            <w:pPr>
              <w:tabs>
                <w:tab w:val="right" w:pos="9638"/>
              </w:tabs>
              <w:spacing w:before="120" w:after="120"/>
              <w:jc w:val="both"/>
              <w:rPr>
                <w:rFonts w:cs="Arial"/>
                <w:szCs w:val="20"/>
              </w:rPr>
            </w:pPr>
            <w:r>
              <w:rPr>
                <w:rFonts w:cs="Arial"/>
                <w:szCs w:val="20"/>
              </w:rPr>
              <w:t>Der spørges ind til om bureauet er med på den interne kommunikation eller den eksterne. CHN svarer at der er fokus på</w:t>
            </w:r>
            <w:r w:rsidR="00CF27FC">
              <w:rPr>
                <w:rFonts w:cs="Arial"/>
                <w:szCs w:val="20"/>
              </w:rPr>
              <w:t>,</w:t>
            </w:r>
            <w:r>
              <w:rPr>
                <w:rFonts w:cs="Arial"/>
                <w:szCs w:val="20"/>
              </w:rPr>
              <w:t xml:space="preserve"> hvordan vi kommunikerer både </w:t>
            </w:r>
            <w:proofErr w:type="gramStart"/>
            <w:r>
              <w:rPr>
                <w:rFonts w:cs="Arial"/>
                <w:szCs w:val="20"/>
              </w:rPr>
              <w:t>overfor</w:t>
            </w:r>
            <w:proofErr w:type="gramEnd"/>
            <w:r w:rsidR="00CF27FC">
              <w:rPr>
                <w:rFonts w:cs="Arial"/>
                <w:szCs w:val="20"/>
              </w:rPr>
              <w:t xml:space="preserve"> </w:t>
            </w:r>
            <w:r>
              <w:rPr>
                <w:rFonts w:cs="Arial"/>
                <w:szCs w:val="20"/>
              </w:rPr>
              <w:t>studerende og samarbejdspartnere. Den ska bl</w:t>
            </w:r>
            <w:r w:rsidR="00102211">
              <w:rPr>
                <w:rFonts w:cs="Arial"/>
                <w:szCs w:val="20"/>
              </w:rPr>
              <w:t>.</w:t>
            </w:r>
            <w:r>
              <w:rPr>
                <w:rFonts w:cs="Arial"/>
                <w:szCs w:val="20"/>
              </w:rPr>
              <w:t xml:space="preserve">a. </w:t>
            </w:r>
            <w:r w:rsidR="00102211">
              <w:rPr>
                <w:rFonts w:cs="Arial"/>
                <w:szCs w:val="20"/>
              </w:rPr>
              <w:t>l</w:t>
            </w:r>
            <w:r>
              <w:rPr>
                <w:rFonts w:cs="Arial"/>
                <w:szCs w:val="20"/>
              </w:rPr>
              <w:t>ære os at målrette vores kommunikation til studerende, hvilket er forskelligt fra den kommunikation vi sal have ud til virksomheder/samarbejdspartnere.</w:t>
            </w:r>
            <w:r w:rsidR="00C80460">
              <w:rPr>
                <w:rFonts w:cs="Arial"/>
                <w:szCs w:val="20"/>
              </w:rPr>
              <w:tab/>
            </w:r>
          </w:p>
        </w:tc>
      </w:tr>
      <w:tr w:rsidR="00C80460" w:rsidRPr="00BA4CC7" w:rsidTr="00C80460">
        <w:tc>
          <w:tcPr>
            <w:tcW w:w="9854" w:type="dxa"/>
            <w:shd w:val="clear" w:color="auto" w:fill="auto"/>
          </w:tcPr>
          <w:p w:rsidR="00C80460" w:rsidRDefault="00C80460" w:rsidP="008C1072">
            <w:pPr>
              <w:spacing w:before="120" w:after="120"/>
              <w:jc w:val="both"/>
              <w:rPr>
                <w:rStyle w:val="Svagfremhvning"/>
              </w:rPr>
            </w:pPr>
            <w:r w:rsidRPr="0069585B">
              <w:rPr>
                <w:rStyle w:val="Svagfremhvning"/>
              </w:rPr>
              <w:lastRenderedPageBreak/>
              <w:t>Opfølgning (inkl. ansvarlig og evt. deadline)</w:t>
            </w:r>
          </w:p>
          <w:sdt>
            <w:sdtPr>
              <w:id w:val="-758677753"/>
              <w:placeholder>
                <w:docPart w:val="9BD2C6A6727A441D8EDC7AAC3398D33E"/>
              </w:placeholder>
              <w:showingPlcHdr/>
            </w:sdtPr>
            <w:sdtEndPr/>
            <w:sdtContent>
              <w:p w:rsidR="00C80460" w:rsidRPr="0069585B" w:rsidRDefault="00C80460" w:rsidP="008C1072">
                <w:pPr>
                  <w:spacing w:before="120" w:after="120"/>
                  <w:jc w:val="both"/>
                  <w:rPr>
                    <w:rStyle w:val="Svagfremhvning"/>
                  </w:rPr>
                </w:pPr>
                <w:r>
                  <w:t>Skriv opfølgningspunkt(er)</w:t>
                </w:r>
              </w:p>
            </w:sdtContent>
          </w:sdt>
        </w:tc>
      </w:tr>
      <w:tr w:rsidR="00963EF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63EFF" w:rsidRPr="00F96CD0" w:rsidRDefault="002E79D9" w:rsidP="00963EFF">
            <w:pPr>
              <w:pStyle w:val="Overskrift1"/>
              <w:outlineLvl w:val="0"/>
            </w:pPr>
            <w:r>
              <w:t>3. Nyt fra Arbejdsmiljøsektionen</w:t>
            </w:r>
          </w:p>
        </w:tc>
      </w:tr>
      <w:tr w:rsidR="00963EFF" w:rsidRPr="0056781E" w:rsidTr="00C80460">
        <w:tc>
          <w:tcPr>
            <w:tcW w:w="9854" w:type="dxa"/>
            <w:tcBorders>
              <w:top w:val="single" w:sz="4" w:space="0" w:color="000000" w:themeColor="text1"/>
            </w:tcBorders>
          </w:tcPr>
          <w:p w:rsidR="00963EFF" w:rsidRPr="0069585B" w:rsidRDefault="00963EFF" w:rsidP="00963EFF">
            <w:pPr>
              <w:spacing w:before="120" w:after="200"/>
              <w:jc w:val="both"/>
              <w:rPr>
                <w:rStyle w:val="Svagfremhvning"/>
              </w:rPr>
            </w:pPr>
            <w:r w:rsidRPr="0069585B">
              <w:rPr>
                <w:rStyle w:val="Svagfremhvning"/>
              </w:rPr>
              <w:t xml:space="preserve">Bilag 1: </w:t>
            </w:r>
            <w:sdt>
              <w:sdtPr>
                <w:rPr>
                  <w:rStyle w:val="Svagfremhvning"/>
                </w:rPr>
                <w:id w:val="-1447540225"/>
                <w:placeholder>
                  <w:docPart w:val="795E6E17F12E43F48286E2F713F0B36C"/>
                </w:placeholder>
                <w:showingPlcHdr/>
              </w:sdtPr>
              <w:sdtEndPr>
                <w:rPr>
                  <w:rStyle w:val="Svagfremhvning"/>
                </w:rPr>
              </w:sdtEndPr>
              <w:sdtContent>
                <w:r w:rsidR="002E79D9" w:rsidRPr="0069585B">
                  <w:rPr>
                    <w:rStyle w:val="Svagfremhvning"/>
                  </w:rPr>
                  <w:t>angiv bilag i punktopstilling</w:t>
                </w:r>
              </w:sdtContent>
            </w:sdt>
          </w:p>
          <w:p w:rsidR="00963EFF" w:rsidRDefault="00963EFF" w:rsidP="00963EFF">
            <w:pPr>
              <w:spacing w:after="120"/>
              <w:jc w:val="both"/>
              <w:rPr>
                <w:rStyle w:val="Svagfremhvning"/>
              </w:rPr>
            </w:pPr>
            <w:r w:rsidRPr="0069585B">
              <w:rPr>
                <w:rStyle w:val="Svagfremhvning"/>
              </w:rPr>
              <w:t>Bilag 2:</w:t>
            </w:r>
            <w:r>
              <w:rPr>
                <w:rStyle w:val="Svagfremhvning"/>
              </w:rPr>
              <w:t xml:space="preserve"> </w:t>
            </w:r>
          </w:p>
          <w:p w:rsidR="00963EFF" w:rsidRPr="0069585B" w:rsidRDefault="00963EFF" w:rsidP="00963EFF">
            <w:pPr>
              <w:spacing w:after="120"/>
              <w:jc w:val="both"/>
              <w:rPr>
                <w:rStyle w:val="Svagfremhvning"/>
              </w:rPr>
            </w:pPr>
            <w:r w:rsidRPr="0056781E">
              <w:rPr>
                <w:rStyle w:val="Svagfremhvning"/>
              </w:rPr>
              <w:t>Bilag 3:</w:t>
            </w:r>
          </w:p>
        </w:tc>
      </w:tr>
      <w:tr w:rsidR="00963EFF" w:rsidRPr="00BA4CC7" w:rsidTr="00C80460">
        <w:tc>
          <w:tcPr>
            <w:tcW w:w="9854" w:type="dxa"/>
          </w:tcPr>
          <w:p w:rsidR="00963EFF" w:rsidRPr="0069585B" w:rsidRDefault="002E79D9" w:rsidP="00963EFF">
            <w:pPr>
              <w:spacing w:before="120" w:after="120"/>
              <w:jc w:val="both"/>
              <w:rPr>
                <w:rStyle w:val="Svagfremhvning"/>
              </w:rPr>
            </w:pPr>
            <w:r>
              <w:rPr>
                <w:rStyle w:val="Svagfremhvning"/>
              </w:rPr>
              <w:t>Indstilling: Orientering om aktuelle arbejdsmiljøemner fra Jeanette og Poul, såfremt at</w:t>
            </w:r>
            <w:r w:rsidR="00A62036">
              <w:rPr>
                <w:rStyle w:val="Svagfremhvning"/>
              </w:rPr>
              <w:t xml:space="preserve"> der er emner som skal drøftes.</w:t>
            </w:r>
          </w:p>
        </w:tc>
      </w:tr>
      <w:tr w:rsidR="00963EFF" w:rsidTr="00C80460">
        <w:tc>
          <w:tcPr>
            <w:tcW w:w="9854" w:type="dxa"/>
          </w:tcPr>
          <w:p w:rsidR="00FA3B0D" w:rsidRDefault="00FA3B0D" w:rsidP="00FA3B0D">
            <w:pPr>
              <w:tabs>
                <w:tab w:val="right" w:pos="9638"/>
              </w:tabs>
              <w:spacing w:before="120" w:after="120"/>
              <w:jc w:val="both"/>
              <w:rPr>
                <w:rFonts w:cs="Arial"/>
                <w:szCs w:val="20"/>
              </w:rPr>
            </w:pPr>
            <w:r>
              <w:rPr>
                <w:rFonts w:cs="Arial"/>
                <w:szCs w:val="20"/>
              </w:rPr>
              <w:t>AM sektionen har sendt måling ud. Der er svarfrist 12 juni. Intet har kørt normalt</w:t>
            </w:r>
            <w:r w:rsidR="00102211">
              <w:rPr>
                <w:rFonts w:cs="Arial"/>
                <w:szCs w:val="20"/>
              </w:rPr>
              <w:t xml:space="preserve"> i forhold til normalen</w:t>
            </w:r>
            <w:r>
              <w:rPr>
                <w:rFonts w:cs="Arial"/>
                <w:szCs w:val="20"/>
              </w:rPr>
              <w:t>. Det aftales at der sendes en påmindelse ud om, at man skal huske at svare på målingen. CHN uddyber at det mere på enkeltniveau, at vi har tilgået de enkelte medarbejdere, som har haft problematikker og gjort en individuel indsats.</w:t>
            </w:r>
          </w:p>
          <w:p w:rsidR="00FA3B0D" w:rsidRDefault="00FA3B0D" w:rsidP="00FA3B0D">
            <w:pPr>
              <w:tabs>
                <w:tab w:val="right" w:pos="9638"/>
              </w:tabs>
              <w:spacing w:before="120" w:after="120"/>
              <w:jc w:val="both"/>
              <w:rPr>
                <w:rFonts w:cs="Arial"/>
                <w:szCs w:val="20"/>
              </w:rPr>
            </w:pPr>
          </w:p>
          <w:p w:rsidR="00FA3B0D" w:rsidRDefault="00FA3B0D" w:rsidP="00FA3B0D">
            <w:pPr>
              <w:tabs>
                <w:tab w:val="right" w:pos="9638"/>
              </w:tabs>
              <w:spacing w:before="120" w:after="120"/>
              <w:jc w:val="both"/>
              <w:rPr>
                <w:rFonts w:cs="Arial"/>
                <w:szCs w:val="20"/>
              </w:rPr>
            </w:pPr>
            <w:r>
              <w:rPr>
                <w:rFonts w:cs="Arial"/>
                <w:szCs w:val="20"/>
              </w:rPr>
              <w:t xml:space="preserve">Der har været henvendelser om forskellige ting eks. eksamen, hvor der har været praktiske spørgsmål på hvordan man skal </w:t>
            </w:r>
            <w:proofErr w:type="spellStart"/>
            <w:r>
              <w:rPr>
                <w:rFonts w:cs="Arial"/>
                <w:szCs w:val="20"/>
              </w:rPr>
              <w:t>afspritte</w:t>
            </w:r>
            <w:proofErr w:type="spellEnd"/>
            <w:r>
              <w:rPr>
                <w:rFonts w:cs="Arial"/>
                <w:szCs w:val="20"/>
              </w:rPr>
              <w:t xml:space="preserve"> etc.</w:t>
            </w:r>
          </w:p>
          <w:p w:rsidR="00FA3B0D" w:rsidRDefault="00FA3B0D" w:rsidP="00FA3B0D">
            <w:pPr>
              <w:tabs>
                <w:tab w:val="right" w:pos="9638"/>
              </w:tabs>
              <w:spacing w:before="120" w:after="120"/>
              <w:jc w:val="both"/>
              <w:rPr>
                <w:rFonts w:cs="Arial"/>
                <w:szCs w:val="20"/>
              </w:rPr>
            </w:pPr>
          </w:p>
          <w:p w:rsidR="00FA3B0D" w:rsidRDefault="00FA3B0D" w:rsidP="00FA3B0D">
            <w:pPr>
              <w:tabs>
                <w:tab w:val="right" w:pos="9638"/>
              </w:tabs>
              <w:spacing w:before="120" w:after="120"/>
              <w:jc w:val="both"/>
              <w:rPr>
                <w:rFonts w:cs="Arial"/>
                <w:szCs w:val="20"/>
              </w:rPr>
            </w:pPr>
            <w:r>
              <w:rPr>
                <w:rFonts w:cs="Arial"/>
                <w:szCs w:val="20"/>
              </w:rPr>
              <w:t xml:space="preserve">Der spørges ind til om problemet om drivhuse er løst. Jeanette svarer at der </w:t>
            </w:r>
            <w:r w:rsidR="00102211">
              <w:rPr>
                <w:rFonts w:cs="Arial"/>
                <w:szCs w:val="20"/>
              </w:rPr>
              <w:t>opholder</w:t>
            </w:r>
            <w:r>
              <w:rPr>
                <w:rFonts w:cs="Arial"/>
                <w:szCs w:val="20"/>
              </w:rPr>
              <w:t xml:space="preserve"> sig studerende i drivhuse, men at vi pga. retningslinjerne ikke har problemer hermed.</w:t>
            </w:r>
          </w:p>
          <w:p w:rsidR="00FA3B0D" w:rsidRDefault="00FA3B0D" w:rsidP="00FA3B0D">
            <w:pPr>
              <w:tabs>
                <w:tab w:val="right" w:pos="9638"/>
              </w:tabs>
              <w:spacing w:before="120" w:after="120"/>
              <w:jc w:val="both"/>
              <w:rPr>
                <w:rFonts w:cs="Arial"/>
                <w:szCs w:val="20"/>
              </w:rPr>
            </w:pPr>
          </w:p>
          <w:p w:rsidR="00FA3B0D" w:rsidRDefault="00FA3B0D" w:rsidP="00FA3B0D">
            <w:pPr>
              <w:tabs>
                <w:tab w:val="right" w:pos="9638"/>
              </w:tabs>
              <w:spacing w:before="120" w:after="120"/>
              <w:jc w:val="both"/>
              <w:rPr>
                <w:rFonts w:cs="Arial"/>
                <w:szCs w:val="20"/>
              </w:rPr>
            </w:pPr>
            <w:r>
              <w:rPr>
                <w:rFonts w:cs="Arial"/>
                <w:szCs w:val="20"/>
              </w:rPr>
              <w:lastRenderedPageBreak/>
              <w:t xml:space="preserve">Der spørges ind til </w:t>
            </w:r>
            <w:proofErr w:type="spellStart"/>
            <w:r>
              <w:rPr>
                <w:rFonts w:cs="Arial"/>
                <w:szCs w:val="20"/>
              </w:rPr>
              <w:t>fleksreglerne</w:t>
            </w:r>
            <w:proofErr w:type="spellEnd"/>
            <w:r>
              <w:rPr>
                <w:rFonts w:cs="Arial"/>
                <w:szCs w:val="20"/>
              </w:rPr>
              <w:t xml:space="preserve">. Herunder om der har været suspenderet </w:t>
            </w:r>
            <w:proofErr w:type="spellStart"/>
            <w:r>
              <w:rPr>
                <w:rFonts w:cs="Arial"/>
                <w:szCs w:val="20"/>
              </w:rPr>
              <w:t>fleksregler</w:t>
            </w:r>
            <w:proofErr w:type="spellEnd"/>
            <w:r>
              <w:rPr>
                <w:rFonts w:cs="Arial"/>
                <w:szCs w:val="20"/>
              </w:rPr>
              <w:t xml:space="preserve"> på andre institutter og om det har været ens for alle på vores institut. Det bekræftes at alle har haft ens vilkår på vores institut og det ikke vides på andre institutter.</w:t>
            </w:r>
          </w:p>
          <w:p w:rsidR="00FA3B0D" w:rsidRDefault="00FA3B0D" w:rsidP="00FA3B0D">
            <w:pPr>
              <w:tabs>
                <w:tab w:val="right" w:pos="9638"/>
              </w:tabs>
              <w:spacing w:before="120" w:after="120"/>
              <w:jc w:val="both"/>
              <w:rPr>
                <w:rFonts w:cs="Arial"/>
                <w:szCs w:val="20"/>
              </w:rPr>
            </w:pPr>
          </w:p>
          <w:p w:rsidR="00963EFF" w:rsidRDefault="00FA3B0D" w:rsidP="00AB4726">
            <w:pPr>
              <w:tabs>
                <w:tab w:val="right" w:pos="9638"/>
              </w:tabs>
              <w:spacing w:before="120" w:after="120"/>
              <w:jc w:val="both"/>
              <w:rPr>
                <w:rFonts w:cs="Arial"/>
                <w:szCs w:val="20"/>
              </w:rPr>
            </w:pPr>
            <w:r>
              <w:rPr>
                <w:rFonts w:cs="Arial"/>
                <w:szCs w:val="20"/>
              </w:rPr>
              <w:t>Det aftales, at der afholdes et nyt SAMIU møde om</w:t>
            </w:r>
            <w:r w:rsidR="00AB4726">
              <w:rPr>
                <w:rFonts w:cs="Arial"/>
                <w:szCs w:val="20"/>
              </w:rPr>
              <w:t xml:space="preserve"> </w:t>
            </w:r>
            <w:proofErr w:type="spellStart"/>
            <w:r w:rsidR="00AB4726">
              <w:rPr>
                <w:rFonts w:cs="Arial"/>
                <w:szCs w:val="20"/>
              </w:rPr>
              <w:t>Corona</w:t>
            </w:r>
            <w:proofErr w:type="spellEnd"/>
            <w:r w:rsidR="00AB4726">
              <w:rPr>
                <w:rFonts w:cs="Arial"/>
                <w:szCs w:val="20"/>
              </w:rPr>
              <w:t xml:space="preserve"> mini APV</w:t>
            </w:r>
            <w:r>
              <w:rPr>
                <w:rFonts w:cs="Arial"/>
                <w:szCs w:val="20"/>
              </w:rPr>
              <w:t xml:space="preserve"> målingen.</w:t>
            </w:r>
            <w:r w:rsidR="00963EFF">
              <w:rPr>
                <w:rFonts w:cs="Arial"/>
                <w:szCs w:val="20"/>
              </w:rPr>
              <w:tab/>
            </w:r>
          </w:p>
        </w:tc>
      </w:tr>
      <w:tr w:rsidR="00963EFF" w:rsidRPr="00BA4CC7" w:rsidTr="00C80460">
        <w:tc>
          <w:tcPr>
            <w:tcW w:w="9854" w:type="dxa"/>
            <w:shd w:val="clear" w:color="auto" w:fill="auto"/>
          </w:tcPr>
          <w:p w:rsidR="00963EFF" w:rsidRDefault="00963EFF" w:rsidP="00963EFF">
            <w:pPr>
              <w:spacing w:before="120" w:after="120"/>
              <w:jc w:val="both"/>
              <w:rPr>
                <w:rStyle w:val="Svagfremhvning"/>
              </w:rPr>
            </w:pPr>
            <w:r w:rsidRPr="0069585B">
              <w:rPr>
                <w:rStyle w:val="Svagfremhvning"/>
              </w:rPr>
              <w:lastRenderedPageBreak/>
              <w:t>Opfølgning (inkl. ansvarlig og evt. deadline)</w:t>
            </w:r>
          </w:p>
          <w:sdt>
            <w:sdtPr>
              <w:id w:val="-1614662278"/>
              <w:placeholder>
                <w:docPart w:val="BCB59C86DB3C413A9BE9902DFEE565F9"/>
              </w:placeholder>
              <w:showingPlcHdr/>
            </w:sdtPr>
            <w:sdtEndPr/>
            <w:sdtContent>
              <w:p w:rsidR="00963EFF" w:rsidRPr="0069585B" w:rsidRDefault="00963EFF" w:rsidP="00963EFF">
                <w:pPr>
                  <w:spacing w:before="120" w:after="120"/>
                  <w:jc w:val="both"/>
                  <w:rPr>
                    <w:rStyle w:val="Svagfremhvning"/>
                  </w:rPr>
                </w:pPr>
                <w:r>
                  <w:t>Skriv opfølgningspunkt(er)</w:t>
                </w:r>
              </w:p>
            </w:sdtContent>
          </w:sdt>
        </w:tc>
      </w:tr>
      <w:tr w:rsidR="003B26D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B26DF" w:rsidRPr="00F96CD0" w:rsidRDefault="00A62036" w:rsidP="00A62036">
            <w:pPr>
              <w:pStyle w:val="Overskrift1"/>
              <w:outlineLvl w:val="0"/>
            </w:pPr>
            <w:r>
              <w:t>4</w:t>
            </w:r>
            <w:r w:rsidR="003B26DF" w:rsidRPr="00F96CD0">
              <w:t>.</w:t>
            </w:r>
            <w:r w:rsidR="003B26DF">
              <w:t xml:space="preserve"> </w:t>
            </w:r>
            <w:r>
              <w:t>Godkendelse af feriepolitik</w:t>
            </w:r>
          </w:p>
        </w:tc>
      </w:tr>
      <w:tr w:rsidR="003B26DF" w:rsidRPr="00BA4CC7" w:rsidTr="00C80460">
        <w:tc>
          <w:tcPr>
            <w:tcW w:w="9854" w:type="dxa"/>
            <w:tcBorders>
              <w:top w:val="single" w:sz="4" w:space="0" w:color="000000" w:themeColor="text1"/>
            </w:tcBorders>
          </w:tcPr>
          <w:p w:rsidR="003B26DF" w:rsidRPr="0069585B" w:rsidRDefault="003B26DF" w:rsidP="003B26DF">
            <w:pPr>
              <w:spacing w:before="120" w:after="200"/>
              <w:jc w:val="both"/>
              <w:rPr>
                <w:rStyle w:val="Svagfremhvning"/>
              </w:rPr>
            </w:pPr>
            <w:r w:rsidRPr="0069585B">
              <w:rPr>
                <w:rStyle w:val="Svagfremhvning"/>
              </w:rPr>
              <w:t xml:space="preserve">Bilag 1: </w:t>
            </w:r>
            <w:sdt>
              <w:sdtPr>
                <w:rPr>
                  <w:rStyle w:val="Svagfremhvning"/>
                </w:rPr>
                <w:id w:val="-1667617006"/>
                <w:placeholder>
                  <w:docPart w:val="B77CBED11F8C4F69A6B3B93031CE64E5"/>
                </w:placeholder>
              </w:sdtPr>
              <w:sdtEndPr>
                <w:rPr>
                  <w:rStyle w:val="Svagfremhvning"/>
                </w:rPr>
              </w:sdtEndPr>
              <w:sdtContent>
                <w:r w:rsidR="00A62036">
                  <w:rPr>
                    <w:rStyle w:val="Svagfremhvning"/>
                  </w:rPr>
                  <w:t>bilag følger</w:t>
                </w:r>
              </w:sdtContent>
            </w:sdt>
          </w:p>
          <w:p w:rsidR="003B26DF" w:rsidRPr="0069585B" w:rsidRDefault="003B26DF" w:rsidP="003B26DF">
            <w:pPr>
              <w:spacing w:after="120"/>
              <w:jc w:val="both"/>
              <w:rPr>
                <w:rStyle w:val="Svagfremhvning"/>
              </w:rPr>
            </w:pPr>
            <w:r w:rsidRPr="0069585B">
              <w:rPr>
                <w:rStyle w:val="Svagfremhvning"/>
              </w:rPr>
              <w:t>Bilag 2:</w:t>
            </w:r>
          </w:p>
        </w:tc>
      </w:tr>
      <w:tr w:rsidR="003B26DF" w:rsidRPr="00BA4CC7" w:rsidTr="00C80460">
        <w:tc>
          <w:tcPr>
            <w:tcW w:w="9854" w:type="dxa"/>
          </w:tcPr>
          <w:p w:rsidR="003B26DF" w:rsidRPr="0069585B" w:rsidRDefault="003B26DF" w:rsidP="003B26DF">
            <w:pPr>
              <w:spacing w:before="120" w:after="120"/>
              <w:jc w:val="both"/>
              <w:rPr>
                <w:rStyle w:val="Svagfremhvning"/>
              </w:rPr>
            </w:pPr>
            <w:r w:rsidRPr="0069585B">
              <w:rPr>
                <w:rStyle w:val="Svagfremhvning"/>
              </w:rPr>
              <w:t>Indstilling:</w:t>
            </w:r>
            <w:r>
              <w:rPr>
                <w:rStyle w:val="Svagfremhvning"/>
              </w:rPr>
              <w:t xml:space="preserve"> </w:t>
            </w:r>
            <w:r w:rsidR="00A62036">
              <w:rPr>
                <w:rStyle w:val="Svagfremhvning"/>
              </w:rPr>
              <w:t>Godkendelse af feriepolitik 1/9-2020 – 31/12-2021. Helle Kramer deltager på punktet.</w:t>
            </w:r>
          </w:p>
          <w:p w:rsidR="003B26DF" w:rsidRPr="0069585B" w:rsidRDefault="003B26DF" w:rsidP="003B26DF">
            <w:pPr>
              <w:spacing w:before="120" w:after="120"/>
              <w:jc w:val="both"/>
              <w:rPr>
                <w:rStyle w:val="Svagfremhvning"/>
              </w:rPr>
            </w:pPr>
          </w:p>
        </w:tc>
      </w:tr>
      <w:tr w:rsidR="003B26DF" w:rsidTr="00C80460">
        <w:tc>
          <w:tcPr>
            <w:tcW w:w="9854" w:type="dxa"/>
          </w:tcPr>
          <w:p w:rsidR="00147185" w:rsidRDefault="00147185" w:rsidP="00147185">
            <w:pPr>
              <w:tabs>
                <w:tab w:val="right" w:pos="9638"/>
              </w:tabs>
              <w:spacing w:before="120" w:after="120"/>
              <w:jc w:val="both"/>
              <w:rPr>
                <w:rFonts w:cs="Arial"/>
                <w:szCs w:val="20"/>
              </w:rPr>
            </w:pPr>
            <w:r>
              <w:rPr>
                <w:rFonts w:cs="Arial"/>
                <w:szCs w:val="20"/>
              </w:rPr>
              <w:t xml:space="preserve">Den nye ferielov gør at vi starter ferieåret på et andet </w:t>
            </w:r>
            <w:r w:rsidR="00AB4726">
              <w:rPr>
                <w:rFonts w:cs="Arial"/>
                <w:szCs w:val="20"/>
              </w:rPr>
              <w:t>t</w:t>
            </w:r>
            <w:r>
              <w:rPr>
                <w:rFonts w:cs="Arial"/>
                <w:szCs w:val="20"/>
              </w:rPr>
              <w:t>idspunkt end vi plejer. Ellers er der ikke store forandringer. Derudover vil de særlige feriedage stadig køre fra januar til januar, selvom at ferieoptjeningsperioden er ændret til løbende.</w:t>
            </w:r>
          </w:p>
          <w:p w:rsidR="00147185" w:rsidRDefault="00147185" w:rsidP="00147185">
            <w:pPr>
              <w:tabs>
                <w:tab w:val="right" w:pos="9638"/>
              </w:tabs>
              <w:spacing w:before="120" w:after="120"/>
              <w:jc w:val="both"/>
              <w:rPr>
                <w:rFonts w:cs="Arial"/>
                <w:szCs w:val="20"/>
              </w:rPr>
            </w:pPr>
            <w:r>
              <w:rPr>
                <w:rFonts w:cs="Arial"/>
                <w:szCs w:val="20"/>
              </w:rPr>
              <w:t>Man skal fremover være opmærksom på, at man skal undersøge om man har optjent nok, hvis man vil holde meget ferie på en gang.</w:t>
            </w:r>
          </w:p>
          <w:p w:rsidR="00147185" w:rsidRDefault="00147185" w:rsidP="00147185">
            <w:pPr>
              <w:tabs>
                <w:tab w:val="right" w:pos="9638"/>
              </w:tabs>
              <w:spacing w:before="120" w:after="120"/>
              <w:jc w:val="both"/>
              <w:rPr>
                <w:rFonts w:cs="Arial"/>
                <w:szCs w:val="20"/>
              </w:rPr>
            </w:pPr>
          </w:p>
          <w:p w:rsidR="00147185" w:rsidRDefault="00147185" w:rsidP="00147185">
            <w:pPr>
              <w:tabs>
                <w:tab w:val="right" w:pos="9638"/>
              </w:tabs>
              <w:spacing w:before="120" w:after="120"/>
              <w:jc w:val="both"/>
              <w:rPr>
                <w:rFonts w:cs="Arial"/>
                <w:szCs w:val="20"/>
              </w:rPr>
            </w:pPr>
            <w:r>
              <w:rPr>
                <w:rFonts w:cs="Arial"/>
                <w:szCs w:val="20"/>
              </w:rPr>
              <w:t>Der spørges ind til om der er et sted, hvor medarbejdere kan stille spørgsmål. Helle Kramer nævner at der er en FAQ.</w:t>
            </w:r>
          </w:p>
          <w:p w:rsidR="00147185" w:rsidRDefault="00147185" w:rsidP="00147185">
            <w:pPr>
              <w:tabs>
                <w:tab w:val="right" w:pos="9638"/>
              </w:tabs>
              <w:spacing w:before="120" w:after="120"/>
              <w:jc w:val="both"/>
              <w:rPr>
                <w:rFonts w:cs="Arial"/>
                <w:szCs w:val="20"/>
              </w:rPr>
            </w:pPr>
          </w:p>
          <w:p w:rsidR="00147185" w:rsidRDefault="00147185" w:rsidP="00147185">
            <w:pPr>
              <w:tabs>
                <w:tab w:val="right" w:pos="9638"/>
              </w:tabs>
              <w:spacing w:before="120" w:after="120"/>
              <w:jc w:val="both"/>
              <w:rPr>
                <w:rFonts w:cs="Arial"/>
                <w:szCs w:val="20"/>
              </w:rPr>
            </w:pPr>
            <w:r>
              <w:rPr>
                <w:rFonts w:cs="Arial"/>
                <w:szCs w:val="20"/>
              </w:rPr>
              <w:t>Spørgsmål: Må man gå i minus? Man kan gå 2,8 dage i minus, hvilket er aftalt på AAU niveau.</w:t>
            </w:r>
          </w:p>
          <w:p w:rsidR="00147185" w:rsidRDefault="00147185" w:rsidP="00147185">
            <w:pPr>
              <w:tabs>
                <w:tab w:val="right" w:pos="9638"/>
              </w:tabs>
              <w:spacing w:before="120" w:after="120"/>
              <w:jc w:val="both"/>
              <w:rPr>
                <w:rFonts w:cs="Arial"/>
                <w:szCs w:val="20"/>
              </w:rPr>
            </w:pPr>
          </w:p>
          <w:p w:rsidR="00147185" w:rsidRDefault="00147185" w:rsidP="00147185">
            <w:pPr>
              <w:tabs>
                <w:tab w:val="right" w:pos="9638"/>
              </w:tabs>
              <w:spacing w:before="120" w:after="120"/>
              <w:jc w:val="both"/>
              <w:rPr>
                <w:rFonts w:cs="Arial"/>
                <w:szCs w:val="20"/>
              </w:rPr>
            </w:pPr>
            <w:r>
              <w:rPr>
                <w:rFonts w:cs="Arial"/>
                <w:szCs w:val="20"/>
              </w:rPr>
              <w:t>Der kommer generet information ud</w:t>
            </w:r>
            <w:r w:rsidR="00AB4726">
              <w:rPr>
                <w:rFonts w:cs="Arial"/>
                <w:szCs w:val="20"/>
              </w:rPr>
              <w:t xml:space="preserve"> senere fra HR</w:t>
            </w:r>
            <w:r>
              <w:rPr>
                <w:rFonts w:cs="Arial"/>
                <w:szCs w:val="20"/>
              </w:rPr>
              <w:t>.</w:t>
            </w:r>
          </w:p>
          <w:p w:rsidR="00F5224B" w:rsidRDefault="00F5224B" w:rsidP="00147185">
            <w:pPr>
              <w:tabs>
                <w:tab w:val="right" w:pos="9638"/>
              </w:tabs>
              <w:spacing w:before="120" w:after="120"/>
              <w:jc w:val="both"/>
              <w:rPr>
                <w:rFonts w:cs="Arial"/>
                <w:szCs w:val="20"/>
              </w:rPr>
            </w:pPr>
          </w:p>
          <w:p w:rsidR="00F5224B" w:rsidRDefault="00F5224B" w:rsidP="00147185">
            <w:pPr>
              <w:tabs>
                <w:tab w:val="right" w:pos="9638"/>
              </w:tabs>
              <w:spacing w:before="120" w:after="120"/>
              <w:jc w:val="both"/>
              <w:rPr>
                <w:rFonts w:cs="Arial"/>
                <w:szCs w:val="20"/>
              </w:rPr>
            </w:pPr>
            <w:r>
              <w:rPr>
                <w:rFonts w:cs="Arial"/>
                <w:szCs w:val="20"/>
              </w:rPr>
              <w:t>Feriepolitikken blev godkendt.</w:t>
            </w:r>
            <w:bookmarkStart w:id="0" w:name="_GoBack"/>
            <w:bookmarkEnd w:id="0"/>
          </w:p>
          <w:p w:rsidR="003B26DF" w:rsidRDefault="003B26DF" w:rsidP="00147185">
            <w:pPr>
              <w:tabs>
                <w:tab w:val="right" w:pos="9638"/>
              </w:tabs>
              <w:spacing w:before="120" w:after="120"/>
              <w:jc w:val="both"/>
              <w:rPr>
                <w:rFonts w:cs="Arial"/>
                <w:szCs w:val="20"/>
              </w:rPr>
            </w:pPr>
            <w:r>
              <w:rPr>
                <w:rFonts w:cs="Arial"/>
                <w:szCs w:val="20"/>
              </w:rPr>
              <w:tab/>
            </w:r>
          </w:p>
        </w:tc>
      </w:tr>
      <w:tr w:rsidR="003B26DF" w:rsidRPr="00BA4CC7" w:rsidTr="00C80460">
        <w:tc>
          <w:tcPr>
            <w:tcW w:w="9854" w:type="dxa"/>
          </w:tcPr>
          <w:p w:rsidR="003B26DF" w:rsidRDefault="003B26DF" w:rsidP="003B26DF">
            <w:pPr>
              <w:spacing w:before="120" w:after="120"/>
              <w:jc w:val="both"/>
              <w:rPr>
                <w:rStyle w:val="Svagfremhvning"/>
              </w:rPr>
            </w:pPr>
            <w:r w:rsidRPr="0069585B">
              <w:rPr>
                <w:rStyle w:val="Svagfremhvning"/>
              </w:rPr>
              <w:t>Opfølgning (inkl. ansvarlig og evt. deadline)</w:t>
            </w:r>
          </w:p>
          <w:sdt>
            <w:sdtPr>
              <w:id w:val="1284305074"/>
              <w:placeholder>
                <w:docPart w:val="A4D73A35EE9C44D98FAC3612587CFA56"/>
              </w:placeholder>
              <w:showingPlcHdr/>
            </w:sdtPr>
            <w:sdtEndPr/>
            <w:sdtContent>
              <w:p w:rsidR="003B26DF" w:rsidRPr="002F4B34" w:rsidRDefault="003B26DF" w:rsidP="003B26DF">
                <w:pPr>
                  <w:spacing w:before="120" w:after="120"/>
                  <w:jc w:val="both"/>
                  <w:rPr>
                    <w:rStyle w:val="Svagfremhvning"/>
                    <w:i w:val="0"/>
                    <w:color w:val="auto"/>
                  </w:rPr>
                </w:pPr>
                <w:r>
                  <w:t>Skriv opfølgningspunkt(er)</w:t>
                </w:r>
              </w:p>
            </w:sdtContent>
          </w:sdt>
        </w:tc>
      </w:tr>
      <w:tr w:rsidR="003B26D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B26DF" w:rsidRPr="00F96CD0" w:rsidRDefault="00A62036" w:rsidP="003B26DF">
            <w:pPr>
              <w:pStyle w:val="Overskrift1"/>
              <w:outlineLvl w:val="0"/>
            </w:pPr>
            <w:r>
              <w:t>5</w:t>
            </w:r>
            <w:r w:rsidR="003B26DF" w:rsidRPr="00F96CD0">
              <w:t>.</w:t>
            </w:r>
            <w:r>
              <w:t xml:space="preserve"> Særligt fokus i </w:t>
            </w:r>
            <w:proofErr w:type="spellStart"/>
            <w:r>
              <w:t>Corona</w:t>
            </w:r>
            <w:proofErr w:type="spellEnd"/>
            <w:r>
              <w:t>-tiden</w:t>
            </w:r>
            <w:r w:rsidR="003B26DF">
              <w:t xml:space="preserve"> </w:t>
            </w:r>
          </w:p>
        </w:tc>
      </w:tr>
      <w:tr w:rsidR="003B26DF" w:rsidRPr="0069585B" w:rsidTr="00C80460">
        <w:tc>
          <w:tcPr>
            <w:tcW w:w="9854" w:type="dxa"/>
            <w:tcBorders>
              <w:top w:val="single" w:sz="4" w:space="0" w:color="000000" w:themeColor="text1"/>
            </w:tcBorders>
          </w:tcPr>
          <w:p w:rsidR="003B26DF" w:rsidRPr="0069585B" w:rsidRDefault="003B26DF" w:rsidP="003B26DF">
            <w:pPr>
              <w:spacing w:before="120" w:after="200"/>
              <w:jc w:val="both"/>
              <w:rPr>
                <w:rStyle w:val="Svagfremhvning"/>
              </w:rPr>
            </w:pPr>
            <w:r w:rsidRPr="0069585B">
              <w:rPr>
                <w:rStyle w:val="Svagfremhvning"/>
              </w:rPr>
              <w:t xml:space="preserve">Bilag 1: </w:t>
            </w:r>
            <w:sdt>
              <w:sdtPr>
                <w:rPr>
                  <w:rStyle w:val="Svagfremhvning"/>
                </w:rPr>
                <w:id w:val="866028723"/>
                <w:placeholder>
                  <w:docPart w:val="8617D444BD9648048F7080473A64BAF5"/>
                </w:placeholder>
                <w:showingPlcHdr/>
              </w:sdtPr>
              <w:sdtEndPr>
                <w:rPr>
                  <w:rStyle w:val="Svagfremhvning"/>
                </w:rPr>
              </w:sdtEndPr>
              <w:sdtContent>
                <w:r w:rsidRPr="0069585B">
                  <w:rPr>
                    <w:rStyle w:val="Svagfremhvning"/>
                  </w:rPr>
                  <w:t>angiv bilag i punktopstilling</w:t>
                </w:r>
              </w:sdtContent>
            </w:sdt>
          </w:p>
          <w:p w:rsidR="003B26DF" w:rsidRPr="0069585B" w:rsidRDefault="003B26DF" w:rsidP="003B26DF">
            <w:pPr>
              <w:spacing w:after="120"/>
              <w:jc w:val="both"/>
              <w:rPr>
                <w:rStyle w:val="Svagfremhvning"/>
              </w:rPr>
            </w:pPr>
            <w:r w:rsidRPr="0069585B">
              <w:rPr>
                <w:rStyle w:val="Svagfremhvning"/>
              </w:rPr>
              <w:t>Bilag 2:</w:t>
            </w:r>
          </w:p>
        </w:tc>
      </w:tr>
      <w:tr w:rsidR="003B26DF" w:rsidRPr="0069585B" w:rsidTr="00C80460">
        <w:tc>
          <w:tcPr>
            <w:tcW w:w="9854" w:type="dxa"/>
          </w:tcPr>
          <w:p w:rsidR="003B26DF" w:rsidRPr="0069585B" w:rsidRDefault="003B26DF" w:rsidP="003B26DF">
            <w:pPr>
              <w:spacing w:before="120" w:after="120"/>
              <w:jc w:val="both"/>
              <w:rPr>
                <w:rStyle w:val="Svagfremhvning"/>
              </w:rPr>
            </w:pPr>
            <w:r w:rsidRPr="0069585B">
              <w:rPr>
                <w:rStyle w:val="Svagfremhvning"/>
              </w:rPr>
              <w:t xml:space="preserve">Indstilling: </w:t>
            </w:r>
            <w:r w:rsidR="00A62036">
              <w:rPr>
                <w:rStyle w:val="Svagfremhvning"/>
              </w:rPr>
              <w:t>Er der særlige ting, som vi skal have fokus på lige for tiden.</w:t>
            </w:r>
          </w:p>
        </w:tc>
      </w:tr>
      <w:tr w:rsidR="003B26DF" w:rsidTr="00C80460">
        <w:tc>
          <w:tcPr>
            <w:tcW w:w="9854" w:type="dxa"/>
          </w:tcPr>
          <w:p w:rsidR="00563DB2" w:rsidRDefault="00563DB2" w:rsidP="00563DB2">
            <w:pPr>
              <w:tabs>
                <w:tab w:val="right" w:pos="9638"/>
              </w:tabs>
              <w:spacing w:before="120" w:after="120"/>
              <w:jc w:val="both"/>
              <w:rPr>
                <w:rFonts w:cs="Arial"/>
                <w:szCs w:val="20"/>
              </w:rPr>
            </w:pPr>
            <w:r>
              <w:rPr>
                <w:rFonts w:cs="Arial"/>
                <w:szCs w:val="20"/>
              </w:rPr>
              <w:t>Hvad</w:t>
            </w:r>
            <w:r w:rsidR="00AB4726">
              <w:rPr>
                <w:rFonts w:cs="Arial"/>
                <w:szCs w:val="20"/>
              </w:rPr>
              <w:t xml:space="preserve"> vil</w:t>
            </w:r>
            <w:r>
              <w:rPr>
                <w:rFonts w:cs="Arial"/>
                <w:szCs w:val="20"/>
              </w:rPr>
              <w:t xml:space="preserve"> gøre man med ph.d., får de ekstra tid pga. </w:t>
            </w:r>
            <w:proofErr w:type="spellStart"/>
            <w:r>
              <w:rPr>
                <w:rFonts w:cs="Arial"/>
                <w:szCs w:val="20"/>
              </w:rPr>
              <w:t>corona</w:t>
            </w:r>
            <w:proofErr w:type="spellEnd"/>
            <w:r>
              <w:rPr>
                <w:rFonts w:cs="Arial"/>
                <w:szCs w:val="20"/>
              </w:rPr>
              <w:t>? CHN</w:t>
            </w:r>
            <w:r w:rsidR="00AB4726">
              <w:rPr>
                <w:rFonts w:cs="Arial"/>
                <w:szCs w:val="20"/>
              </w:rPr>
              <w:t>:</w:t>
            </w:r>
            <w:r>
              <w:rPr>
                <w:rFonts w:cs="Arial"/>
                <w:szCs w:val="20"/>
              </w:rPr>
              <w:t xml:space="preserve"> Det skal de tage med deres sektionsleder. Der er åbnet op for at man kan lave forlængelser. Indtil videre har vi ikke haft meget tydelige henvendelser om dette. Men er der tilfælde, må vejlederen og personalelederen gribe det og bringe det frem.</w:t>
            </w:r>
          </w:p>
          <w:p w:rsidR="00563DB2" w:rsidRDefault="00563DB2" w:rsidP="00563DB2">
            <w:pPr>
              <w:tabs>
                <w:tab w:val="right" w:pos="9638"/>
              </w:tabs>
              <w:spacing w:before="120" w:after="120"/>
              <w:jc w:val="both"/>
              <w:rPr>
                <w:rFonts w:cs="Arial"/>
                <w:szCs w:val="20"/>
              </w:rPr>
            </w:pPr>
          </w:p>
          <w:p w:rsidR="00563DB2" w:rsidRDefault="00563DB2" w:rsidP="00563DB2">
            <w:pPr>
              <w:tabs>
                <w:tab w:val="right" w:pos="9638"/>
              </w:tabs>
              <w:spacing w:before="120" w:after="120"/>
              <w:jc w:val="both"/>
              <w:rPr>
                <w:rFonts w:cs="Arial"/>
                <w:szCs w:val="20"/>
              </w:rPr>
            </w:pPr>
            <w:r>
              <w:rPr>
                <w:rFonts w:cs="Arial"/>
                <w:szCs w:val="20"/>
              </w:rPr>
              <w:t>Der spørges ind til</w:t>
            </w:r>
            <w:r w:rsidR="00AB4726">
              <w:rPr>
                <w:rFonts w:cs="Arial"/>
                <w:szCs w:val="20"/>
              </w:rPr>
              <w:t>, at man p</w:t>
            </w:r>
            <w:r>
              <w:rPr>
                <w:rFonts w:cs="Arial"/>
                <w:szCs w:val="20"/>
              </w:rPr>
              <w:t>å HUM har lave</w:t>
            </w:r>
            <w:r w:rsidR="00AB4726">
              <w:rPr>
                <w:rFonts w:cs="Arial"/>
                <w:szCs w:val="20"/>
              </w:rPr>
              <w:t>t</w:t>
            </w:r>
            <w:r>
              <w:rPr>
                <w:rFonts w:cs="Arial"/>
                <w:szCs w:val="20"/>
              </w:rPr>
              <w:t xml:space="preserve"> en proces om ansøgning om forlængelser. Den har været oppe på SAMF FSU om denne skal kopieres. Herunder om hvilke kriterier, der skal til for at blive forlænget. C</w:t>
            </w:r>
            <w:r w:rsidR="00AB4726">
              <w:rPr>
                <w:rFonts w:cs="Arial"/>
                <w:szCs w:val="20"/>
              </w:rPr>
              <w:t>HN</w:t>
            </w:r>
            <w:r>
              <w:rPr>
                <w:rFonts w:cs="Arial"/>
                <w:szCs w:val="20"/>
              </w:rPr>
              <w:t xml:space="preserve"> nævner at det stort set også er denne proces, som der er talt om på Ø&amp;L. Det skal igennem vejleder og sektionsleder. CHN nævner</w:t>
            </w:r>
            <w:r w:rsidR="00AB4726">
              <w:rPr>
                <w:rFonts w:cs="Arial"/>
                <w:szCs w:val="20"/>
              </w:rPr>
              <w:t>,</w:t>
            </w:r>
            <w:r>
              <w:rPr>
                <w:rFonts w:cs="Arial"/>
                <w:szCs w:val="20"/>
              </w:rPr>
              <w:t xml:space="preserve"> at det er svært at lave generelle regler for på fakultetsniveau, da der er individuelle skøn. Dette må bero på en diskussion, da der er ”bløde” hensyn at tage i hvert tilfælde.</w:t>
            </w:r>
          </w:p>
          <w:p w:rsidR="00563DB2" w:rsidRDefault="00563DB2" w:rsidP="00563DB2">
            <w:pPr>
              <w:tabs>
                <w:tab w:val="right" w:pos="9638"/>
              </w:tabs>
              <w:spacing w:before="120" w:after="120"/>
              <w:jc w:val="both"/>
              <w:rPr>
                <w:rFonts w:cs="Arial"/>
                <w:szCs w:val="20"/>
              </w:rPr>
            </w:pPr>
          </w:p>
          <w:p w:rsidR="00815D34" w:rsidRDefault="00563DB2" w:rsidP="000F2B56">
            <w:pPr>
              <w:tabs>
                <w:tab w:val="right" w:pos="9638"/>
              </w:tabs>
              <w:spacing w:before="120" w:after="120"/>
              <w:jc w:val="both"/>
              <w:rPr>
                <w:rFonts w:cs="Arial"/>
                <w:szCs w:val="20"/>
              </w:rPr>
            </w:pPr>
            <w:r>
              <w:rPr>
                <w:rFonts w:cs="Arial"/>
                <w:szCs w:val="20"/>
              </w:rPr>
              <w:t>Der spørges ind til: Der er kommet en forespørgsel om regler for tilbagekomst om tilbagevenden til arbejdspladsen. Hermed en opfordring til om, der skal udsendes information om hvordan man tilbagevender til arbejdet.</w:t>
            </w:r>
            <w:r w:rsidR="000F2B56">
              <w:rPr>
                <w:rFonts w:cs="Arial"/>
                <w:szCs w:val="20"/>
              </w:rPr>
              <w:t xml:space="preserve"> CHN overvejer det o</w:t>
            </w:r>
            <w:r w:rsidR="00AB4726">
              <w:rPr>
                <w:rFonts w:cs="Arial"/>
                <w:szCs w:val="20"/>
              </w:rPr>
              <w:t>g</w:t>
            </w:r>
            <w:r w:rsidR="000F2B56">
              <w:rPr>
                <w:rFonts w:cs="Arial"/>
                <w:szCs w:val="20"/>
              </w:rPr>
              <w:t xml:space="preserve"> vender det med sektionslederne. Der spørges ind til om det ikke er nærmeste leder, der skal give en melding om, hvornår man må komme. CHN</w:t>
            </w:r>
            <w:r w:rsidR="00815D34">
              <w:rPr>
                <w:rFonts w:cs="Arial"/>
                <w:szCs w:val="20"/>
              </w:rPr>
              <w:t xml:space="preserve"> mener ikke at det er seneste melding. CHN finder skriv, hvor der står at alle har fuld adgang. CHN spørger om der er behov for at der sendes noget ud igen? CHN overvejer lige om der er behov.</w:t>
            </w:r>
          </w:p>
          <w:p w:rsidR="00815D34" w:rsidRDefault="00815D34" w:rsidP="000F2B56">
            <w:pPr>
              <w:tabs>
                <w:tab w:val="right" w:pos="9638"/>
              </w:tabs>
              <w:spacing w:before="120" w:after="120"/>
              <w:jc w:val="both"/>
              <w:rPr>
                <w:rFonts w:cs="Arial"/>
                <w:szCs w:val="20"/>
              </w:rPr>
            </w:pPr>
          </w:p>
          <w:p w:rsidR="00815D34" w:rsidRDefault="00815D34" w:rsidP="000F2B56">
            <w:pPr>
              <w:tabs>
                <w:tab w:val="right" w:pos="9638"/>
              </w:tabs>
              <w:spacing w:before="120" w:after="120"/>
              <w:jc w:val="both"/>
              <w:rPr>
                <w:rFonts w:cs="Arial"/>
                <w:szCs w:val="20"/>
              </w:rPr>
            </w:pPr>
            <w:r>
              <w:rPr>
                <w:rFonts w:cs="Arial"/>
                <w:szCs w:val="20"/>
              </w:rPr>
              <w:t>CHN nævner at der er mange som efterspørger, hvad der sker i efteråret. Større kurser, mere online undervisning/</w:t>
            </w:r>
            <w:proofErr w:type="gramStart"/>
            <w:r>
              <w:rPr>
                <w:rFonts w:cs="Arial"/>
                <w:szCs w:val="20"/>
              </w:rPr>
              <w:t>vejledning?.</w:t>
            </w:r>
            <w:proofErr w:type="gramEnd"/>
            <w:r>
              <w:rPr>
                <w:rFonts w:cs="Arial"/>
                <w:szCs w:val="20"/>
              </w:rPr>
              <w:t xml:space="preserve"> Der pågår diskussioner om dette lige nu. Mette Vinter og Lars Krull sidder lige pt. i arbejdsgrupper, hvor dette drøftes.</w:t>
            </w:r>
          </w:p>
          <w:p w:rsidR="000F2B56" w:rsidRDefault="000F2B56" w:rsidP="000F2B56">
            <w:pPr>
              <w:tabs>
                <w:tab w:val="right" w:pos="9638"/>
              </w:tabs>
              <w:spacing w:before="120" w:after="120"/>
              <w:jc w:val="both"/>
              <w:rPr>
                <w:rFonts w:cs="Arial"/>
                <w:szCs w:val="20"/>
              </w:rPr>
            </w:pPr>
          </w:p>
          <w:p w:rsidR="000F2B56" w:rsidRDefault="000F2B56" w:rsidP="000F2B56">
            <w:pPr>
              <w:tabs>
                <w:tab w:val="right" w:pos="9638"/>
              </w:tabs>
              <w:spacing w:before="120" w:after="120"/>
              <w:jc w:val="both"/>
              <w:rPr>
                <w:rFonts w:cs="Arial"/>
                <w:szCs w:val="20"/>
              </w:rPr>
            </w:pPr>
            <w:r>
              <w:rPr>
                <w:rFonts w:cs="Arial"/>
                <w:szCs w:val="20"/>
              </w:rPr>
              <w:t xml:space="preserve"> </w:t>
            </w:r>
          </w:p>
          <w:p w:rsidR="000F2B56" w:rsidRDefault="000F2B56" w:rsidP="000F2B56">
            <w:pPr>
              <w:tabs>
                <w:tab w:val="right" w:pos="9638"/>
              </w:tabs>
              <w:spacing w:before="120" w:after="120"/>
              <w:jc w:val="both"/>
              <w:rPr>
                <w:rFonts w:cs="Arial"/>
                <w:szCs w:val="20"/>
              </w:rPr>
            </w:pPr>
          </w:p>
          <w:p w:rsidR="003B26DF" w:rsidRDefault="003B26DF" w:rsidP="000F2B56">
            <w:pPr>
              <w:tabs>
                <w:tab w:val="right" w:pos="9638"/>
              </w:tabs>
              <w:spacing w:before="120" w:after="120"/>
              <w:jc w:val="both"/>
              <w:rPr>
                <w:rFonts w:cs="Arial"/>
                <w:szCs w:val="20"/>
              </w:rPr>
            </w:pPr>
            <w:r>
              <w:rPr>
                <w:rFonts w:cs="Arial"/>
                <w:szCs w:val="20"/>
              </w:rPr>
              <w:tab/>
            </w:r>
          </w:p>
        </w:tc>
      </w:tr>
      <w:tr w:rsidR="003B26DF" w:rsidRPr="0069585B" w:rsidTr="00C80460">
        <w:tc>
          <w:tcPr>
            <w:tcW w:w="9854" w:type="dxa"/>
            <w:tcBorders>
              <w:bottom w:val="single" w:sz="4" w:space="0" w:color="BFBFBF" w:themeColor="background1" w:themeShade="BF"/>
            </w:tcBorders>
            <w:shd w:val="clear" w:color="auto" w:fill="auto"/>
          </w:tcPr>
          <w:p w:rsidR="003B26DF" w:rsidRDefault="003B26DF" w:rsidP="003B26DF">
            <w:pPr>
              <w:spacing w:before="120" w:after="120"/>
              <w:jc w:val="both"/>
              <w:rPr>
                <w:rStyle w:val="Svagfremhvning"/>
              </w:rPr>
            </w:pPr>
            <w:r w:rsidRPr="0069585B">
              <w:rPr>
                <w:rStyle w:val="Svagfremhvning"/>
              </w:rPr>
              <w:lastRenderedPageBreak/>
              <w:t>Opfølgning (inkl. ansvarlig og evt. deadline)</w:t>
            </w:r>
          </w:p>
          <w:sdt>
            <w:sdtPr>
              <w:id w:val="1796638743"/>
              <w:placeholder>
                <w:docPart w:val="6A3BA1824C744AD097DF5B6D527F7E16"/>
              </w:placeholder>
              <w:showingPlcHdr/>
            </w:sdtPr>
            <w:sdtEndPr/>
            <w:sdtContent>
              <w:p w:rsidR="003B26DF" w:rsidRPr="002F4B34" w:rsidRDefault="003B26DF" w:rsidP="003B26DF">
                <w:pPr>
                  <w:spacing w:before="120" w:after="120"/>
                  <w:jc w:val="both"/>
                  <w:rPr>
                    <w:rStyle w:val="Svagfremhvning"/>
                    <w:i w:val="0"/>
                    <w:color w:val="auto"/>
                  </w:rPr>
                </w:pPr>
                <w:r>
                  <w:t>Skriv opfølgningspunkt(er)</w:t>
                </w:r>
              </w:p>
            </w:sdtContent>
          </w:sdt>
        </w:tc>
      </w:tr>
      <w:tr w:rsidR="003B26DF" w:rsidRPr="00F96CD0" w:rsidTr="00C80460">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26DF" w:rsidRPr="00F96CD0" w:rsidRDefault="00A62036" w:rsidP="003B26DF">
            <w:pPr>
              <w:pStyle w:val="Overskrift1"/>
              <w:outlineLvl w:val="0"/>
            </w:pPr>
            <w:r>
              <w:t>6</w:t>
            </w:r>
            <w:r w:rsidR="003B26DF" w:rsidRPr="00F96CD0">
              <w:t>.</w:t>
            </w:r>
            <w:r>
              <w:t xml:space="preserve"> Evt.</w:t>
            </w:r>
            <w:r w:rsidR="003B26DF">
              <w:t xml:space="preserve"> </w:t>
            </w:r>
          </w:p>
        </w:tc>
      </w:tr>
      <w:tr w:rsidR="003B26DF" w:rsidRPr="0069585B" w:rsidTr="00C80460">
        <w:tc>
          <w:tcPr>
            <w:tcW w:w="9854" w:type="dxa"/>
            <w:tcBorders>
              <w:top w:val="single" w:sz="4" w:space="0" w:color="auto"/>
              <w:bottom w:val="single" w:sz="4" w:space="0" w:color="BFBFBF" w:themeColor="background1" w:themeShade="BF"/>
            </w:tcBorders>
          </w:tcPr>
          <w:p w:rsidR="003B26DF" w:rsidRPr="0069585B" w:rsidRDefault="003B26DF" w:rsidP="003B26DF">
            <w:pPr>
              <w:spacing w:before="120" w:after="200"/>
              <w:jc w:val="both"/>
              <w:rPr>
                <w:rStyle w:val="Svagfremhvning"/>
              </w:rPr>
            </w:pPr>
            <w:r w:rsidRPr="0069585B">
              <w:rPr>
                <w:rStyle w:val="Svagfremhvning"/>
              </w:rPr>
              <w:t xml:space="preserve">Bilag 1: </w:t>
            </w:r>
            <w:sdt>
              <w:sdtPr>
                <w:rPr>
                  <w:rStyle w:val="Svagfremhvning"/>
                </w:rPr>
                <w:id w:val="537092737"/>
                <w:placeholder>
                  <w:docPart w:val="CAA8886D2FCA4A69A8BE320D380FDC9C"/>
                </w:placeholder>
                <w:showingPlcHdr/>
              </w:sdtPr>
              <w:sdtEndPr>
                <w:rPr>
                  <w:rStyle w:val="Svagfremhvning"/>
                </w:rPr>
              </w:sdtEndPr>
              <w:sdtContent>
                <w:r w:rsidRPr="0069585B">
                  <w:rPr>
                    <w:rStyle w:val="Svagfremhvning"/>
                  </w:rPr>
                  <w:t>angiv bilag i punktopstilling</w:t>
                </w:r>
              </w:sdtContent>
            </w:sdt>
          </w:p>
          <w:p w:rsidR="003B26DF" w:rsidRPr="0069585B" w:rsidRDefault="003B26DF" w:rsidP="003B26DF">
            <w:pPr>
              <w:spacing w:after="120"/>
              <w:jc w:val="both"/>
              <w:rPr>
                <w:rStyle w:val="Svagfremhvning"/>
              </w:rPr>
            </w:pPr>
            <w:r w:rsidRPr="0069585B">
              <w:rPr>
                <w:rStyle w:val="Svagfremhvning"/>
              </w:rPr>
              <w:t>Bilag 2:</w:t>
            </w:r>
          </w:p>
        </w:tc>
      </w:tr>
      <w:tr w:rsidR="003B26DF" w:rsidRPr="0069585B" w:rsidTr="00C80460">
        <w:tc>
          <w:tcPr>
            <w:tcW w:w="9854" w:type="dxa"/>
          </w:tcPr>
          <w:p w:rsidR="003B26DF" w:rsidRPr="0069585B" w:rsidRDefault="003B26DF" w:rsidP="003B26DF">
            <w:pPr>
              <w:spacing w:before="120" w:after="120"/>
              <w:jc w:val="both"/>
              <w:rPr>
                <w:rStyle w:val="Svagfremhvning"/>
              </w:rPr>
            </w:pPr>
            <w:r w:rsidRPr="0069585B">
              <w:rPr>
                <w:rStyle w:val="Svagfremhvning"/>
              </w:rPr>
              <w:t xml:space="preserve">Indstilling: </w:t>
            </w:r>
          </w:p>
        </w:tc>
      </w:tr>
      <w:tr w:rsidR="003B26DF" w:rsidTr="00C80460">
        <w:tc>
          <w:tcPr>
            <w:tcW w:w="9854" w:type="dxa"/>
          </w:tcPr>
          <w:p w:rsidR="001875EB" w:rsidRDefault="00815D34" w:rsidP="00815D34">
            <w:pPr>
              <w:tabs>
                <w:tab w:val="right" w:pos="9638"/>
              </w:tabs>
              <w:spacing w:before="120" w:after="120"/>
              <w:jc w:val="both"/>
              <w:rPr>
                <w:rFonts w:cs="Arial"/>
                <w:szCs w:val="20"/>
              </w:rPr>
            </w:pPr>
            <w:r>
              <w:rPr>
                <w:rFonts w:cs="Arial"/>
                <w:szCs w:val="20"/>
              </w:rPr>
              <w:t xml:space="preserve">Timeregnskab: </w:t>
            </w:r>
            <w:r w:rsidR="00FF54F1">
              <w:rPr>
                <w:rFonts w:cs="Arial"/>
                <w:szCs w:val="20"/>
              </w:rPr>
              <w:t>CHN nævner at der er noget om puljetimer.</w:t>
            </w:r>
          </w:p>
          <w:p w:rsidR="00BE5A9D" w:rsidRDefault="00FF54F1" w:rsidP="00BE5A9D">
            <w:pPr>
              <w:tabs>
                <w:tab w:val="right" w:pos="9638"/>
              </w:tabs>
              <w:spacing w:before="120" w:after="120"/>
              <w:jc w:val="both"/>
              <w:rPr>
                <w:rFonts w:cs="Arial"/>
                <w:szCs w:val="20"/>
              </w:rPr>
            </w:pPr>
            <w:r>
              <w:rPr>
                <w:rFonts w:cs="Arial"/>
                <w:szCs w:val="20"/>
              </w:rPr>
              <w:t>Sygefravær: der skal være en forholdsmæssig reduktion på sygefravær.</w:t>
            </w:r>
            <w:r w:rsidR="00BE5A9D">
              <w:rPr>
                <w:rFonts w:cs="Arial"/>
                <w:szCs w:val="20"/>
              </w:rPr>
              <w:t xml:space="preserve"> Det besluttes: 3,75 for en adjunkt 4½ for en lektor pr. fulde dag. Delvis fravær registreres ikke. Alle i E2019 50% og derefter fra 1/2 2020 efter den nye aftale. Dette gives konsensus om.</w:t>
            </w:r>
          </w:p>
          <w:p w:rsidR="00BE5A9D" w:rsidRDefault="00BE5A9D" w:rsidP="00BE5A9D">
            <w:pPr>
              <w:tabs>
                <w:tab w:val="right" w:pos="9638"/>
              </w:tabs>
              <w:spacing w:before="120" w:after="120"/>
              <w:jc w:val="both"/>
              <w:rPr>
                <w:rFonts w:cs="Arial"/>
                <w:szCs w:val="20"/>
              </w:rPr>
            </w:pPr>
          </w:p>
          <w:p w:rsidR="00BE5A9D" w:rsidRDefault="00BE5A9D" w:rsidP="00BE5A9D">
            <w:pPr>
              <w:tabs>
                <w:tab w:val="right" w:pos="9638"/>
              </w:tabs>
              <w:spacing w:before="120" w:after="120"/>
              <w:jc w:val="both"/>
              <w:rPr>
                <w:rFonts w:cs="Arial"/>
                <w:szCs w:val="20"/>
              </w:rPr>
            </w:pPr>
            <w:r>
              <w:rPr>
                <w:rFonts w:cs="Arial"/>
                <w:szCs w:val="20"/>
              </w:rPr>
              <w:t>Barns 1 og 2 sygedag. Her er problematikken, at vi kun kan se hele dage og ikke delvist. Ved delvis fravær gives ikke kompensation.</w:t>
            </w:r>
          </w:p>
          <w:p w:rsidR="001875EB" w:rsidRDefault="001875EB" w:rsidP="00815D34">
            <w:pPr>
              <w:tabs>
                <w:tab w:val="right" w:pos="9638"/>
              </w:tabs>
              <w:spacing w:before="120" w:after="120"/>
              <w:jc w:val="both"/>
              <w:rPr>
                <w:rFonts w:cs="Arial"/>
                <w:szCs w:val="20"/>
              </w:rPr>
            </w:pPr>
          </w:p>
          <w:p w:rsidR="00FF54F1" w:rsidRDefault="00FF54F1" w:rsidP="00815D34">
            <w:pPr>
              <w:tabs>
                <w:tab w:val="right" w:pos="9638"/>
              </w:tabs>
              <w:spacing w:before="120" w:after="120"/>
              <w:jc w:val="both"/>
              <w:rPr>
                <w:rFonts w:cs="Arial"/>
                <w:szCs w:val="20"/>
              </w:rPr>
            </w:pPr>
            <w:r>
              <w:rPr>
                <w:rFonts w:cs="Arial"/>
                <w:szCs w:val="20"/>
              </w:rPr>
              <w:t>Omsorgsdag: fakultetet har besluttet at der reduceres</w:t>
            </w:r>
            <w:r w:rsidR="00BE5A9D">
              <w:rPr>
                <w:rFonts w:cs="Arial"/>
                <w:szCs w:val="20"/>
              </w:rPr>
              <w:t xml:space="preserve"> med 4 timer</w:t>
            </w:r>
            <w:r>
              <w:rPr>
                <w:rFonts w:cs="Arial"/>
                <w:szCs w:val="20"/>
              </w:rPr>
              <w:t>.</w:t>
            </w:r>
          </w:p>
          <w:p w:rsidR="009E35A4" w:rsidRDefault="009E35A4" w:rsidP="009E35A4">
            <w:pPr>
              <w:tabs>
                <w:tab w:val="right" w:pos="9638"/>
              </w:tabs>
              <w:spacing w:before="120" w:after="120"/>
              <w:jc w:val="both"/>
              <w:rPr>
                <w:rFonts w:cs="Arial"/>
                <w:szCs w:val="20"/>
              </w:rPr>
            </w:pPr>
          </w:p>
          <w:p w:rsidR="009E35A4" w:rsidRDefault="009E35A4" w:rsidP="009E35A4">
            <w:pPr>
              <w:tabs>
                <w:tab w:val="right" w:pos="9638"/>
              </w:tabs>
              <w:spacing w:before="120" w:after="120"/>
              <w:jc w:val="both"/>
              <w:rPr>
                <w:rFonts w:cs="Arial"/>
                <w:szCs w:val="20"/>
              </w:rPr>
            </w:pPr>
            <w:r>
              <w:rPr>
                <w:rFonts w:cs="Arial"/>
                <w:szCs w:val="20"/>
              </w:rPr>
              <w:t>Ph.d. vejledningstimer: Det er 25 timer.</w:t>
            </w:r>
          </w:p>
          <w:p w:rsidR="009E35A4" w:rsidRDefault="009E35A4" w:rsidP="009E35A4">
            <w:pPr>
              <w:tabs>
                <w:tab w:val="right" w:pos="9638"/>
              </w:tabs>
              <w:spacing w:before="120" w:after="120"/>
              <w:jc w:val="both"/>
              <w:rPr>
                <w:rFonts w:cs="Arial"/>
                <w:szCs w:val="20"/>
              </w:rPr>
            </w:pPr>
          </w:p>
          <w:p w:rsidR="003B26DF" w:rsidRDefault="009E35A4" w:rsidP="009E35A4">
            <w:pPr>
              <w:tabs>
                <w:tab w:val="right" w:pos="9638"/>
              </w:tabs>
              <w:spacing w:before="120" w:after="120"/>
              <w:jc w:val="both"/>
              <w:rPr>
                <w:rFonts w:cs="Arial"/>
                <w:szCs w:val="20"/>
              </w:rPr>
            </w:pPr>
            <w:r>
              <w:rPr>
                <w:rFonts w:cs="Arial"/>
                <w:szCs w:val="20"/>
              </w:rPr>
              <w:t xml:space="preserve"> </w:t>
            </w:r>
            <w:r w:rsidR="003B26DF">
              <w:rPr>
                <w:rFonts w:cs="Arial"/>
                <w:szCs w:val="20"/>
              </w:rPr>
              <w:tab/>
            </w:r>
          </w:p>
        </w:tc>
      </w:tr>
      <w:tr w:rsidR="003B26DF" w:rsidRPr="0069585B" w:rsidTr="00C80460">
        <w:tc>
          <w:tcPr>
            <w:tcW w:w="9854" w:type="dxa"/>
            <w:shd w:val="clear" w:color="auto" w:fill="auto"/>
          </w:tcPr>
          <w:p w:rsidR="003B26DF" w:rsidRDefault="003B26DF" w:rsidP="003B26DF">
            <w:pPr>
              <w:spacing w:before="120" w:after="120"/>
              <w:jc w:val="both"/>
              <w:rPr>
                <w:rStyle w:val="Svagfremhvning"/>
              </w:rPr>
            </w:pPr>
            <w:r w:rsidRPr="0069585B">
              <w:rPr>
                <w:rStyle w:val="Svagfremhvning"/>
              </w:rPr>
              <w:lastRenderedPageBreak/>
              <w:t>Opfølgning (inkl. ansvarlig og evt. deadline)</w:t>
            </w:r>
          </w:p>
          <w:sdt>
            <w:sdtPr>
              <w:id w:val="1135762900"/>
              <w:placeholder>
                <w:docPart w:val="89A739D4C4F84496B5BEEC93D01EC5C2"/>
              </w:placeholder>
              <w:showingPlcHdr/>
            </w:sdtPr>
            <w:sdtEndPr/>
            <w:sdtContent>
              <w:p w:rsidR="003B26DF" w:rsidRPr="002F4B34" w:rsidRDefault="003B26DF" w:rsidP="003B26DF">
                <w:pPr>
                  <w:spacing w:before="120" w:after="120"/>
                  <w:jc w:val="both"/>
                  <w:rPr>
                    <w:rStyle w:val="Svagfremhvning"/>
                    <w:i w:val="0"/>
                    <w:color w:val="auto"/>
                  </w:rPr>
                </w:pPr>
                <w:r>
                  <w:t>Skriv opfølgningspunkt(er)</w:t>
                </w:r>
              </w:p>
            </w:sdtContent>
          </w:sdt>
        </w:tc>
      </w:tr>
      <w:tr w:rsidR="003B26DF" w:rsidRPr="00F96CD0" w:rsidTr="00C80460">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26DF" w:rsidRPr="00F96CD0" w:rsidRDefault="003B26DF" w:rsidP="003B26DF">
            <w:pPr>
              <w:pStyle w:val="Overskrift1"/>
              <w:outlineLvl w:val="0"/>
            </w:pPr>
          </w:p>
        </w:tc>
      </w:tr>
      <w:tr w:rsidR="003B26DF" w:rsidRPr="0069585B" w:rsidTr="00C80460">
        <w:tc>
          <w:tcPr>
            <w:tcW w:w="9854" w:type="dxa"/>
            <w:tcBorders>
              <w:top w:val="single" w:sz="4" w:space="0" w:color="auto"/>
              <w:bottom w:val="single" w:sz="4" w:space="0" w:color="BFBFBF" w:themeColor="background1" w:themeShade="BF"/>
            </w:tcBorders>
          </w:tcPr>
          <w:p w:rsidR="003B26DF" w:rsidRPr="0069585B" w:rsidRDefault="003B26DF" w:rsidP="003B26DF">
            <w:pPr>
              <w:spacing w:after="120"/>
              <w:jc w:val="both"/>
              <w:rPr>
                <w:rStyle w:val="Svagfremhvning"/>
              </w:rPr>
            </w:pPr>
          </w:p>
        </w:tc>
      </w:tr>
      <w:tr w:rsidR="003B26DF" w:rsidRPr="0069585B" w:rsidTr="00C80460">
        <w:tc>
          <w:tcPr>
            <w:tcW w:w="9854" w:type="dxa"/>
          </w:tcPr>
          <w:p w:rsidR="003B26DF" w:rsidRPr="0069585B" w:rsidRDefault="003B26DF" w:rsidP="003B26DF">
            <w:pPr>
              <w:spacing w:before="120" w:after="120"/>
              <w:jc w:val="both"/>
              <w:rPr>
                <w:rStyle w:val="Svagfremhvning"/>
              </w:rPr>
            </w:pPr>
          </w:p>
        </w:tc>
      </w:tr>
      <w:tr w:rsidR="003B26DF" w:rsidTr="00C80460">
        <w:tc>
          <w:tcPr>
            <w:tcW w:w="9854" w:type="dxa"/>
          </w:tcPr>
          <w:p w:rsidR="003B26DF" w:rsidRDefault="003B26DF" w:rsidP="003B26DF">
            <w:pPr>
              <w:tabs>
                <w:tab w:val="right" w:pos="9638"/>
              </w:tabs>
              <w:spacing w:before="120" w:after="120"/>
              <w:jc w:val="both"/>
              <w:rPr>
                <w:rFonts w:cs="Arial"/>
                <w:szCs w:val="20"/>
              </w:rPr>
            </w:pPr>
          </w:p>
        </w:tc>
      </w:tr>
      <w:tr w:rsidR="003B26DF" w:rsidRPr="0069585B" w:rsidTr="00C80460">
        <w:tc>
          <w:tcPr>
            <w:tcW w:w="9854" w:type="dxa"/>
            <w:shd w:val="clear" w:color="auto" w:fill="auto"/>
          </w:tcPr>
          <w:p w:rsidR="003B26DF" w:rsidRPr="002F4B34" w:rsidRDefault="003B26DF" w:rsidP="003B26DF">
            <w:pPr>
              <w:spacing w:before="120" w:after="120"/>
              <w:jc w:val="both"/>
              <w:rPr>
                <w:rStyle w:val="Svagfremhvning"/>
                <w:i w:val="0"/>
                <w:color w:val="auto"/>
              </w:rPr>
            </w:pPr>
          </w:p>
        </w:tc>
      </w:tr>
    </w:tbl>
    <w:p w:rsidR="00C502FD" w:rsidRPr="00686689" w:rsidRDefault="00C502FD" w:rsidP="001A0B26">
      <w:pPr>
        <w:rPr>
          <w:rFonts w:cs="Arial"/>
          <w:sz w:val="22"/>
        </w:rPr>
      </w:pPr>
    </w:p>
    <w:sectPr w:rsidR="00C502FD" w:rsidRPr="00686689" w:rsidSect="001C490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72" w:rsidRDefault="008C1072" w:rsidP="00E16C5A">
      <w:pPr>
        <w:spacing w:after="0" w:line="240" w:lineRule="auto"/>
      </w:pPr>
      <w:r>
        <w:separator/>
      </w:r>
    </w:p>
  </w:endnote>
  <w:endnote w:type="continuationSeparator" w:id="0">
    <w:p w:rsidR="008C1072" w:rsidRDefault="008C1072"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2762"/>
      <w:docPartObj>
        <w:docPartGallery w:val="Page Numbers (Bottom of Page)"/>
        <w:docPartUnique/>
      </w:docPartObj>
    </w:sdtPr>
    <w:sdtEndPr>
      <w:rPr>
        <w:sz w:val="18"/>
      </w:rPr>
    </w:sdtEndPr>
    <w:sdtContent>
      <w:p w:rsidR="008C1072" w:rsidRPr="000F166E" w:rsidRDefault="008C1072">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F5224B">
          <w:rPr>
            <w:noProof/>
            <w:sz w:val="18"/>
          </w:rPr>
          <w:t>5</w:t>
        </w:r>
        <w:r w:rsidRPr="000F166E">
          <w:rPr>
            <w:sz w:val="18"/>
          </w:rPr>
          <w:fldChar w:fldCharType="end"/>
        </w:r>
      </w:p>
    </w:sdtContent>
  </w:sdt>
  <w:p w:rsidR="008C1072" w:rsidRDefault="008C107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72" w:rsidRDefault="008C1072" w:rsidP="00E16C5A">
      <w:pPr>
        <w:spacing w:after="0" w:line="240" w:lineRule="auto"/>
      </w:pPr>
      <w:r>
        <w:separator/>
      </w:r>
    </w:p>
  </w:footnote>
  <w:footnote w:type="continuationSeparator" w:id="0">
    <w:p w:rsidR="008C1072" w:rsidRDefault="008C1072"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72" w:rsidRDefault="008C1072" w:rsidP="00E16C5A">
    <w:pPr>
      <w:pStyle w:val="Sidehoved"/>
      <w:jc w:val="right"/>
    </w:pPr>
    <w:r>
      <w:rPr>
        <w:noProof/>
        <w:lang w:val="en-GB" w:eastAsia="en-GB"/>
      </w:rPr>
      <w:drawing>
        <wp:anchor distT="0" distB="0" distL="114300" distR="114300" simplePos="0" relativeHeight="251658240" behindDoc="0" locked="0" layoutInCell="1" allowOverlap="1" wp14:anchorId="0E39A1D8" wp14:editId="54029CA8">
          <wp:simplePos x="0" y="0"/>
          <wp:positionH relativeFrom="column">
            <wp:posOffset>4451350</wp:posOffset>
          </wp:positionH>
          <wp:positionV relativeFrom="paragraph">
            <wp:posOffset>-1270</wp:posOffset>
          </wp:positionV>
          <wp:extent cx="1785620" cy="10541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A4"/>
    <w:rsid w:val="00027D3B"/>
    <w:rsid w:val="00047F27"/>
    <w:rsid w:val="000C785A"/>
    <w:rsid w:val="000F166E"/>
    <w:rsid w:val="000F2B56"/>
    <w:rsid w:val="00102211"/>
    <w:rsid w:val="00105EBB"/>
    <w:rsid w:val="00147185"/>
    <w:rsid w:val="001735C7"/>
    <w:rsid w:val="001875EB"/>
    <w:rsid w:val="0019734F"/>
    <w:rsid w:val="001A0B26"/>
    <w:rsid w:val="001C4909"/>
    <w:rsid w:val="001F4FE1"/>
    <w:rsid w:val="00226919"/>
    <w:rsid w:val="002C40F6"/>
    <w:rsid w:val="002E79D9"/>
    <w:rsid w:val="002F25C6"/>
    <w:rsid w:val="002F4B34"/>
    <w:rsid w:val="00301E5F"/>
    <w:rsid w:val="0032178B"/>
    <w:rsid w:val="00323289"/>
    <w:rsid w:val="0034222E"/>
    <w:rsid w:val="00374FA4"/>
    <w:rsid w:val="00396F6D"/>
    <w:rsid w:val="003A0A25"/>
    <w:rsid w:val="003B1CB0"/>
    <w:rsid w:val="003B26DF"/>
    <w:rsid w:val="003C1729"/>
    <w:rsid w:val="003F68CA"/>
    <w:rsid w:val="00414658"/>
    <w:rsid w:val="00423053"/>
    <w:rsid w:val="00492B3D"/>
    <w:rsid w:val="004A4396"/>
    <w:rsid w:val="004B554B"/>
    <w:rsid w:val="004E02BC"/>
    <w:rsid w:val="004F3B66"/>
    <w:rsid w:val="005130CA"/>
    <w:rsid w:val="00515878"/>
    <w:rsid w:val="0054727E"/>
    <w:rsid w:val="00552CA4"/>
    <w:rsid w:val="00563DB2"/>
    <w:rsid w:val="0056781E"/>
    <w:rsid w:val="005A3770"/>
    <w:rsid w:val="005B2EAE"/>
    <w:rsid w:val="005F27F0"/>
    <w:rsid w:val="005F718D"/>
    <w:rsid w:val="006079B6"/>
    <w:rsid w:val="006104DD"/>
    <w:rsid w:val="0063477B"/>
    <w:rsid w:val="00685A47"/>
    <w:rsid w:val="00686689"/>
    <w:rsid w:val="0069585B"/>
    <w:rsid w:val="006C4BCE"/>
    <w:rsid w:val="006F104D"/>
    <w:rsid w:val="006F1956"/>
    <w:rsid w:val="006F21F5"/>
    <w:rsid w:val="006F4428"/>
    <w:rsid w:val="006F4EF7"/>
    <w:rsid w:val="00736F5B"/>
    <w:rsid w:val="00773B3F"/>
    <w:rsid w:val="00795D49"/>
    <w:rsid w:val="00795F51"/>
    <w:rsid w:val="007A79FC"/>
    <w:rsid w:val="007B0D53"/>
    <w:rsid w:val="00814C5C"/>
    <w:rsid w:val="00815D34"/>
    <w:rsid w:val="008504AB"/>
    <w:rsid w:val="008A0BD3"/>
    <w:rsid w:val="008C1072"/>
    <w:rsid w:val="008F1AF4"/>
    <w:rsid w:val="00963EFF"/>
    <w:rsid w:val="00966A64"/>
    <w:rsid w:val="0097762A"/>
    <w:rsid w:val="00981E39"/>
    <w:rsid w:val="009C2C87"/>
    <w:rsid w:val="009D02D3"/>
    <w:rsid w:val="009E35A4"/>
    <w:rsid w:val="009E45AD"/>
    <w:rsid w:val="00A62036"/>
    <w:rsid w:val="00A65C7B"/>
    <w:rsid w:val="00AB4726"/>
    <w:rsid w:val="00B27B17"/>
    <w:rsid w:val="00B33E3C"/>
    <w:rsid w:val="00B75E2E"/>
    <w:rsid w:val="00B7707D"/>
    <w:rsid w:val="00B84777"/>
    <w:rsid w:val="00B92662"/>
    <w:rsid w:val="00BA4CC7"/>
    <w:rsid w:val="00BE5A9D"/>
    <w:rsid w:val="00C47E68"/>
    <w:rsid w:val="00C502FD"/>
    <w:rsid w:val="00C57B8B"/>
    <w:rsid w:val="00C622CB"/>
    <w:rsid w:val="00C80460"/>
    <w:rsid w:val="00C83432"/>
    <w:rsid w:val="00CA236C"/>
    <w:rsid w:val="00CF27FC"/>
    <w:rsid w:val="00D314DA"/>
    <w:rsid w:val="00E16C5A"/>
    <w:rsid w:val="00E83795"/>
    <w:rsid w:val="00E87C8E"/>
    <w:rsid w:val="00EA67E1"/>
    <w:rsid w:val="00EE6AF0"/>
    <w:rsid w:val="00EF0680"/>
    <w:rsid w:val="00F017B8"/>
    <w:rsid w:val="00F07CEE"/>
    <w:rsid w:val="00F22588"/>
    <w:rsid w:val="00F44001"/>
    <w:rsid w:val="00F5224B"/>
    <w:rsid w:val="00F5373E"/>
    <w:rsid w:val="00F7451E"/>
    <w:rsid w:val="00FA37EC"/>
    <w:rsid w:val="00FA3B0D"/>
    <w:rsid w:val="00FB5E19"/>
    <w:rsid w:val="00FD7757"/>
    <w:rsid w:val="00FF5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15699C"/>
  <w15:docId w15:val="{AA934DEB-D049-469E-8491-ABCAB54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BesgtLink">
    <w:name w:val="FollowedHyperlink"/>
    <w:basedOn w:val="Standardskrifttypeiafsnit"/>
    <w:uiPriority w:val="99"/>
    <w:semiHidden/>
    <w:unhideWhenUsed/>
    <w:rsid w:val="00567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3377222014EA1A432BFC068090F40"/>
        <w:category>
          <w:name w:val="Generelt"/>
          <w:gallery w:val="placeholder"/>
        </w:category>
        <w:types>
          <w:type w:val="bbPlcHdr"/>
        </w:types>
        <w:behaviors>
          <w:behavior w:val="content"/>
        </w:behaviors>
        <w:guid w:val="{8D892263-1197-40D5-B83A-35A897E3D7CD}"/>
      </w:docPartPr>
      <w:docPartBody>
        <w:p w:rsidR="00BA4521" w:rsidRDefault="00BA4521">
          <w:pPr>
            <w:pStyle w:val="CFA3377222014EA1A432BFC068090F40"/>
          </w:pPr>
          <w:r w:rsidRPr="0090693B">
            <w:rPr>
              <w:rStyle w:val="Pladsholdertekst"/>
            </w:rPr>
            <w:t>Vælg et element.</w:t>
          </w:r>
        </w:p>
      </w:docPartBody>
    </w:docPart>
    <w:docPart>
      <w:docPartPr>
        <w:name w:val="BE9887DCCFFC402891713C1F62212E2F"/>
        <w:category>
          <w:name w:val="Generelt"/>
          <w:gallery w:val="placeholder"/>
        </w:category>
        <w:types>
          <w:type w:val="bbPlcHdr"/>
        </w:types>
        <w:behaviors>
          <w:behavior w:val="content"/>
        </w:behaviors>
        <w:guid w:val="{4E63AF53-CA45-4252-9CAE-8B53984A9E4C}"/>
      </w:docPartPr>
      <w:docPartBody>
        <w:p w:rsidR="00BA4521" w:rsidRDefault="00BA4521">
          <w:pPr>
            <w:pStyle w:val="BE9887DCCFFC402891713C1F62212E2F"/>
          </w:pPr>
          <w:r>
            <w:rPr>
              <w:rFonts w:cs="Arial"/>
              <w:b/>
              <w:szCs w:val="20"/>
            </w:rPr>
            <w:t>angiv mødefora</w:t>
          </w:r>
        </w:p>
      </w:docPartBody>
    </w:docPart>
    <w:docPart>
      <w:docPartPr>
        <w:name w:val="43ECF978D0414F5AB28AD53A162AC3A2"/>
        <w:category>
          <w:name w:val="Generelt"/>
          <w:gallery w:val="placeholder"/>
        </w:category>
        <w:types>
          <w:type w:val="bbPlcHdr"/>
        </w:types>
        <w:behaviors>
          <w:behavior w:val="content"/>
        </w:behaviors>
        <w:guid w:val="{5103C7A9-3511-49F7-8F9D-9F62CE49FDD3}"/>
      </w:docPartPr>
      <w:docPartBody>
        <w:p w:rsidR="00BA4521" w:rsidRDefault="00BA4521">
          <w:pPr>
            <w:pStyle w:val="43ECF978D0414F5AB28AD53A162AC3A2"/>
          </w:pPr>
          <w:r>
            <w:rPr>
              <w:rFonts w:cs="Arial"/>
              <w:szCs w:val="20"/>
            </w:rPr>
            <w:t>-dag</w:t>
          </w:r>
        </w:p>
      </w:docPartBody>
    </w:docPart>
    <w:docPart>
      <w:docPartPr>
        <w:name w:val="4B29722E194A49F9A065E5CE535548DC"/>
        <w:category>
          <w:name w:val="Generelt"/>
          <w:gallery w:val="placeholder"/>
        </w:category>
        <w:types>
          <w:type w:val="bbPlcHdr"/>
        </w:types>
        <w:behaviors>
          <w:behavior w:val="content"/>
        </w:behaviors>
        <w:guid w:val="{F64A774E-D874-469A-8A6B-959D96028C0C}"/>
      </w:docPartPr>
      <w:docPartBody>
        <w:p w:rsidR="00BA4521" w:rsidRDefault="00BA4521">
          <w:pPr>
            <w:pStyle w:val="4B29722E194A49F9A065E5CE535548DC"/>
          </w:pPr>
          <w:r w:rsidRPr="00A60003">
            <w:rPr>
              <w:rStyle w:val="Pladsholdertekst"/>
            </w:rPr>
            <w:t>Klik eller tryk for at angive en dato.</w:t>
          </w:r>
        </w:p>
      </w:docPartBody>
    </w:docPart>
    <w:docPart>
      <w:docPartPr>
        <w:name w:val="83AFF65E982C49CF9D83458C3E5E0C96"/>
        <w:category>
          <w:name w:val="Generelt"/>
          <w:gallery w:val="placeholder"/>
        </w:category>
        <w:types>
          <w:type w:val="bbPlcHdr"/>
        </w:types>
        <w:behaviors>
          <w:behavior w:val="content"/>
        </w:behaviors>
        <w:guid w:val="{9EF7A705-227E-4A5A-9C4E-49C1DD317064}"/>
      </w:docPartPr>
      <w:docPartBody>
        <w:p w:rsidR="00BA4521" w:rsidRDefault="00BA4521">
          <w:pPr>
            <w:pStyle w:val="83AFF65E982C49CF9D83458C3E5E0C96"/>
          </w:pPr>
          <w:r>
            <w:rPr>
              <w:rFonts w:cs="Arial"/>
              <w:szCs w:val="20"/>
            </w:rPr>
            <w:t>Angiv lokalitet</w:t>
          </w:r>
        </w:p>
      </w:docPartBody>
    </w:docPart>
    <w:docPart>
      <w:docPartPr>
        <w:name w:val="25D2138348FC4BB5AB604F9527AB39DC"/>
        <w:category>
          <w:name w:val="Generelt"/>
          <w:gallery w:val="placeholder"/>
        </w:category>
        <w:types>
          <w:type w:val="bbPlcHdr"/>
        </w:types>
        <w:behaviors>
          <w:behavior w:val="content"/>
        </w:behaviors>
        <w:guid w:val="{B2309702-4574-40AC-8216-DBC6442AA778}"/>
      </w:docPartPr>
      <w:docPartBody>
        <w:p w:rsidR="00BA4521" w:rsidRDefault="00BA4521">
          <w:pPr>
            <w:pStyle w:val="25D2138348FC4BB5AB604F9527AB39DC"/>
          </w:pPr>
          <w:r w:rsidRPr="003C1729">
            <w:rPr>
              <w:rStyle w:val="Kraftigfremhvning"/>
            </w:rPr>
            <w:t>[Navn 1]</w:t>
          </w:r>
        </w:p>
      </w:docPartBody>
    </w:docPart>
    <w:docPart>
      <w:docPartPr>
        <w:name w:val="B925F4C0ADE24FF1B940F570DA239C80"/>
        <w:category>
          <w:name w:val="Generelt"/>
          <w:gallery w:val="placeholder"/>
        </w:category>
        <w:types>
          <w:type w:val="bbPlcHdr"/>
        </w:types>
        <w:behaviors>
          <w:behavior w:val="content"/>
        </w:behaviors>
        <w:guid w:val="{0B8343C6-C6F5-4AE3-9438-D6E0FF5F2AC1}"/>
      </w:docPartPr>
      <w:docPartBody>
        <w:p w:rsidR="00BA4521" w:rsidRDefault="00BA4521">
          <w:pPr>
            <w:pStyle w:val="B925F4C0ADE24FF1B940F570DA239C80"/>
          </w:pPr>
          <w:r w:rsidRPr="003C1729">
            <w:rPr>
              <w:iCs/>
            </w:rPr>
            <w:t>[Navn 2]</w:t>
          </w:r>
        </w:p>
      </w:docPartBody>
    </w:docPart>
    <w:docPart>
      <w:docPartPr>
        <w:name w:val="C1DB2EE29F5F44FBAE87566A535EDE93"/>
        <w:category>
          <w:name w:val="Generelt"/>
          <w:gallery w:val="placeholder"/>
        </w:category>
        <w:types>
          <w:type w:val="bbPlcHdr"/>
        </w:types>
        <w:behaviors>
          <w:behavior w:val="content"/>
        </w:behaviors>
        <w:guid w:val="{4F49D07A-7E42-448C-A2D3-9431B04D73C1}"/>
      </w:docPartPr>
      <w:docPartBody>
        <w:p w:rsidR="00BA4521" w:rsidRDefault="00BA4521">
          <w:pPr>
            <w:pStyle w:val="C1DB2EE29F5F44FBAE87566A535EDE93"/>
          </w:pPr>
          <w:r w:rsidRPr="0069585B">
            <w:rPr>
              <w:rStyle w:val="Kraftigfremhvning"/>
              <w:lang w:val="en-GB"/>
            </w:rPr>
            <w:t>[Tlfnr.]</w:t>
          </w:r>
        </w:p>
      </w:docPartBody>
    </w:docPart>
    <w:docPart>
      <w:docPartPr>
        <w:name w:val="9AA8B53BE41844D6BA8EAF7EC47BA583"/>
        <w:category>
          <w:name w:val="Generelt"/>
          <w:gallery w:val="placeholder"/>
        </w:category>
        <w:types>
          <w:type w:val="bbPlcHdr"/>
        </w:types>
        <w:behaviors>
          <w:behavior w:val="content"/>
        </w:behaviors>
        <w:guid w:val="{F1536FA5-C31B-44E1-9B2E-F3445A28A7A0}"/>
      </w:docPartPr>
      <w:docPartBody>
        <w:p w:rsidR="00BA4521" w:rsidRDefault="00BA4521">
          <w:pPr>
            <w:pStyle w:val="9AA8B53BE41844D6BA8EAF7EC47BA583"/>
          </w:pPr>
          <w:r w:rsidRPr="0069585B">
            <w:rPr>
              <w:rStyle w:val="Kraftigfremhvning"/>
            </w:rPr>
            <w:t>[Brevdato]</w:t>
          </w:r>
        </w:p>
      </w:docPartBody>
    </w:docPart>
    <w:docPart>
      <w:docPartPr>
        <w:name w:val="D7DB7364AB654475A000C07A07304771"/>
        <w:category>
          <w:name w:val="Generelt"/>
          <w:gallery w:val="placeholder"/>
        </w:category>
        <w:types>
          <w:type w:val="bbPlcHdr"/>
        </w:types>
        <w:behaviors>
          <w:behavior w:val="content"/>
        </w:behaviors>
        <w:guid w:val="{881743C5-8920-4AB7-8E9A-C90DB5FB9AC3}"/>
      </w:docPartPr>
      <w:docPartBody>
        <w:p w:rsidR="00BA4521" w:rsidRDefault="00BA4521">
          <w:pPr>
            <w:pStyle w:val="D7DB7364AB654475A000C07A07304771"/>
          </w:pPr>
          <w:r w:rsidRPr="0069585B">
            <w:rPr>
              <w:rStyle w:val="Kraftigfremhvning"/>
            </w:rPr>
            <w:t>[Sagsnr.]</w:t>
          </w:r>
        </w:p>
      </w:docPartBody>
    </w:docPart>
    <w:docPart>
      <w:docPartPr>
        <w:name w:val="BF02F4E4432F4A10BEAE1B8D64379BBB"/>
        <w:category>
          <w:name w:val="Generelt"/>
          <w:gallery w:val="placeholder"/>
        </w:category>
        <w:types>
          <w:type w:val="bbPlcHdr"/>
        </w:types>
        <w:behaviors>
          <w:behavior w:val="content"/>
        </w:behaviors>
        <w:guid w:val="{D8B0D45C-A8C9-497E-BB0F-B864205C48D5}"/>
      </w:docPartPr>
      <w:docPartBody>
        <w:p w:rsidR="00BA4521" w:rsidRDefault="00BA4521">
          <w:pPr>
            <w:pStyle w:val="BF02F4E4432F4A10BEAE1B8D64379BBB"/>
          </w:pPr>
          <w:r w:rsidRPr="00846026">
            <w:rPr>
              <w:rStyle w:val="Pladsholdertekst"/>
            </w:rPr>
            <w:t xml:space="preserve">Klik eller tryk her for at skrive </w:t>
          </w:r>
          <w:r>
            <w:rPr>
              <w:rStyle w:val="Pladsholdertekst"/>
            </w:rPr>
            <w:t>deltagere/faste medlemmer.</w:t>
          </w:r>
        </w:p>
      </w:docPartBody>
    </w:docPart>
    <w:docPart>
      <w:docPartPr>
        <w:name w:val="EBCD7A89E3FF46EE9A083EFE00C4398A"/>
        <w:category>
          <w:name w:val="Generelt"/>
          <w:gallery w:val="placeholder"/>
        </w:category>
        <w:types>
          <w:type w:val="bbPlcHdr"/>
        </w:types>
        <w:behaviors>
          <w:behavior w:val="content"/>
        </w:behaviors>
        <w:guid w:val="{B02ABECF-B6CA-4A6E-8542-B9FD982FC870}"/>
      </w:docPartPr>
      <w:docPartBody>
        <w:p w:rsidR="00BA4521" w:rsidRDefault="00BA4521">
          <w:pPr>
            <w:pStyle w:val="EBCD7A89E3FF46EE9A083EFE00C4398A"/>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32DC5C8674E9400EB44069DBCEE7DFB8"/>
        <w:category>
          <w:name w:val="Generelt"/>
          <w:gallery w:val="placeholder"/>
        </w:category>
        <w:types>
          <w:type w:val="bbPlcHdr"/>
        </w:types>
        <w:behaviors>
          <w:behavior w:val="content"/>
        </w:behaviors>
        <w:guid w:val="{F6A5780D-7774-483F-ADAF-23E6DB9CF803}"/>
      </w:docPartPr>
      <w:docPartBody>
        <w:p w:rsidR="00BA4521" w:rsidRDefault="00BA4521">
          <w:pPr>
            <w:pStyle w:val="32DC5C8674E9400EB44069DBCEE7DFB8"/>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E0EC993DBD15442E86DD98529558DB3C"/>
        <w:category>
          <w:name w:val="Generelt"/>
          <w:gallery w:val="placeholder"/>
        </w:category>
        <w:types>
          <w:type w:val="bbPlcHdr"/>
        </w:types>
        <w:behaviors>
          <w:behavior w:val="content"/>
        </w:behaviors>
        <w:guid w:val="{F8F3F811-FD44-45C6-B6B9-A0997AD521B9}"/>
      </w:docPartPr>
      <w:docPartBody>
        <w:p w:rsidR="00BA4521" w:rsidRDefault="00BA4521">
          <w:pPr>
            <w:pStyle w:val="E0EC993DBD15442E86DD98529558DB3C"/>
          </w:pPr>
          <w:r w:rsidRPr="0069585B">
            <w:rPr>
              <w:rStyle w:val="Svagfremhvning"/>
            </w:rPr>
            <w:t>angiv bilag i punktopstilling</w:t>
          </w:r>
        </w:p>
      </w:docPartBody>
    </w:docPart>
    <w:docPart>
      <w:docPartPr>
        <w:name w:val="21C29AD5731648BBA73BF50F231C75E1"/>
        <w:category>
          <w:name w:val="Generelt"/>
          <w:gallery w:val="placeholder"/>
        </w:category>
        <w:types>
          <w:type w:val="bbPlcHdr"/>
        </w:types>
        <w:behaviors>
          <w:behavior w:val="content"/>
        </w:behaviors>
        <w:guid w:val="{5C1C8D4F-7423-48E7-96E8-3F299D874FD6}"/>
      </w:docPartPr>
      <w:docPartBody>
        <w:p w:rsidR="00BA4521" w:rsidRDefault="00BA4521">
          <w:pPr>
            <w:pStyle w:val="21C29AD5731648BBA73BF50F231C75E1"/>
          </w:pPr>
          <w:r w:rsidRPr="00F96CD0">
            <w:rPr>
              <w:rStyle w:val="Pladsholdertekst"/>
            </w:rPr>
            <w:t>Skriv referat</w:t>
          </w:r>
        </w:p>
      </w:docPartBody>
    </w:docPart>
    <w:docPart>
      <w:docPartPr>
        <w:name w:val="3ED524A8BC3D4307B5A5A58737F9696C"/>
        <w:category>
          <w:name w:val="Generelt"/>
          <w:gallery w:val="placeholder"/>
        </w:category>
        <w:types>
          <w:type w:val="bbPlcHdr"/>
        </w:types>
        <w:behaviors>
          <w:behavior w:val="content"/>
        </w:behaviors>
        <w:guid w:val="{73ECA121-8783-405F-9A6F-B52C1FA6D893}"/>
      </w:docPartPr>
      <w:docPartBody>
        <w:p w:rsidR="00BA4521" w:rsidRDefault="00BA4521">
          <w:pPr>
            <w:pStyle w:val="3ED524A8BC3D4307B5A5A58737F9696C"/>
          </w:pPr>
          <w:r>
            <w:t>Skriv opfølgningspunkt(er)</w:t>
          </w:r>
        </w:p>
      </w:docPartBody>
    </w:docPart>
    <w:docPart>
      <w:docPartPr>
        <w:name w:val="5B0B693B293649719F71ACE513191AE7"/>
        <w:category>
          <w:name w:val="Generelt"/>
          <w:gallery w:val="placeholder"/>
        </w:category>
        <w:types>
          <w:type w:val="bbPlcHdr"/>
        </w:types>
        <w:behaviors>
          <w:behavior w:val="content"/>
        </w:behaviors>
        <w:guid w:val="{71B3B40F-DD48-43B2-9A9F-4209094514BE}"/>
      </w:docPartPr>
      <w:docPartBody>
        <w:p w:rsidR="00355FBF" w:rsidRDefault="00BA4521" w:rsidP="00BA4521">
          <w:pPr>
            <w:pStyle w:val="5B0B693B293649719F71ACE513191AE7"/>
          </w:pPr>
          <w:r w:rsidRPr="0069585B">
            <w:rPr>
              <w:rStyle w:val="Svagfremhvning"/>
            </w:rPr>
            <w:t>angiv bilag i punktopstilling</w:t>
          </w:r>
        </w:p>
      </w:docPartBody>
    </w:docPart>
    <w:docPart>
      <w:docPartPr>
        <w:name w:val="9BD2C6A6727A441D8EDC7AAC3398D33E"/>
        <w:category>
          <w:name w:val="Generelt"/>
          <w:gallery w:val="placeholder"/>
        </w:category>
        <w:types>
          <w:type w:val="bbPlcHdr"/>
        </w:types>
        <w:behaviors>
          <w:behavior w:val="content"/>
        </w:behaviors>
        <w:guid w:val="{91A27C02-EAB2-4221-A13A-149DD8836A00}"/>
      </w:docPartPr>
      <w:docPartBody>
        <w:p w:rsidR="00355FBF" w:rsidRDefault="00BA4521" w:rsidP="00BA4521">
          <w:pPr>
            <w:pStyle w:val="9BD2C6A6727A441D8EDC7AAC3398D33E"/>
          </w:pPr>
          <w:r>
            <w:t>Skriv opfølgningspunkt(er)</w:t>
          </w:r>
        </w:p>
      </w:docPartBody>
    </w:docPart>
    <w:docPart>
      <w:docPartPr>
        <w:name w:val="B77CBED11F8C4F69A6B3B93031CE64E5"/>
        <w:category>
          <w:name w:val="Generelt"/>
          <w:gallery w:val="placeholder"/>
        </w:category>
        <w:types>
          <w:type w:val="bbPlcHdr"/>
        </w:types>
        <w:behaviors>
          <w:behavior w:val="content"/>
        </w:behaviors>
        <w:guid w:val="{83078AC3-119E-4945-A9F3-CD28906564F1}"/>
      </w:docPartPr>
      <w:docPartBody>
        <w:p w:rsidR="00DD5722" w:rsidRDefault="00A75D2E" w:rsidP="00A75D2E">
          <w:pPr>
            <w:pStyle w:val="B77CBED11F8C4F69A6B3B93031CE64E5"/>
          </w:pPr>
          <w:r w:rsidRPr="0069585B">
            <w:rPr>
              <w:rStyle w:val="Svagfremhvning"/>
            </w:rPr>
            <w:t>angiv bilag i punktopstilling</w:t>
          </w:r>
        </w:p>
      </w:docPartBody>
    </w:docPart>
    <w:docPart>
      <w:docPartPr>
        <w:name w:val="A4D73A35EE9C44D98FAC3612587CFA56"/>
        <w:category>
          <w:name w:val="Generelt"/>
          <w:gallery w:val="placeholder"/>
        </w:category>
        <w:types>
          <w:type w:val="bbPlcHdr"/>
        </w:types>
        <w:behaviors>
          <w:behavior w:val="content"/>
        </w:behaviors>
        <w:guid w:val="{D9E14B1F-16F8-4214-B372-2C3539222AC0}"/>
      </w:docPartPr>
      <w:docPartBody>
        <w:p w:rsidR="00DD5722" w:rsidRDefault="00A75D2E" w:rsidP="00A75D2E">
          <w:pPr>
            <w:pStyle w:val="A4D73A35EE9C44D98FAC3612587CFA56"/>
          </w:pPr>
          <w:r>
            <w:t>Skriv opfølgningspunkt(er)</w:t>
          </w:r>
        </w:p>
      </w:docPartBody>
    </w:docPart>
    <w:docPart>
      <w:docPartPr>
        <w:name w:val="8617D444BD9648048F7080473A64BAF5"/>
        <w:category>
          <w:name w:val="Generelt"/>
          <w:gallery w:val="placeholder"/>
        </w:category>
        <w:types>
          <w:type w:val="bbPlcHdr"/>
        </w:types>
        <w:behaviors>
          <w:behavior w:val="content"/>
        </w:behaviors>
        <w:guid w:val="{EB3F762E-CD29-46B4-98BD-CA146BD68481}"/>
      </w:docPartPr>
      <w:docPartBody>
        <w:p w:rsidR="00DD5722" w:rsidRDefault="00A75D2E" w:rsidP="00A75D2E">
          <w:pPr>
            <w:pStyle w:val="8617D444BD9648048F7080473A64BAF5"/>
          </w:pPr>
          <w:r w:rsidRPr="0069585B">
            <w:rPr>
              <w:rStyle w:val="Svagfremhvning"/>
            </w:rPr>
            <w:t>angiv bilag i punktopstilling</w:t>
          </w:r>
        </w:p>
      </w:docPartBody>
    </w:docPart>
    <w:docPart>
      <w:docPartPr>
        <w:name w:val="6A3BA1824C744AD097DF5B6D527F7E16"/>
        <w:category>
          <w:name w:val="Generelt"/>
          <w:gallery w:val="placeholder"/>
        </w:category>
        <w:types>
          <w:type w:val="bbPlcHdr"/>
        </w:types>
        <w:behaviors>
          <w:behavior w:val="content"/>
        </w:behaviors>
        <w:guid w:val="{18F17855-3742-4D11-9388-05040E38779F}"/>
      </w:docPartPr>
      <w:docPartBody>
        <w:p w:rsidR="00DD5722" w:rsidRDefault="00A75D2E" w:rsidP="00A75D2E">
          <w:pPr>
            <w:pStyle w:val="6A3BA1824C744AD097DF5B6D527F7E16"/>
          </w:pPr>
          <w:r>
            <w:t>Skriv opfølgningspunkt(er)</w:t>
          </w:r>
        </w:p>
      </w:docPartBody>
    </w:docPart>
    <w:docPart>
      <w:docPartPr>
        <w:name w:val="CAA8886D2FCA4A69A8BE320D380FDC9C"/>
        <w:category>
          <w:name w:val="Generelt"/>
          <w:gallery w:val="placeholder"/>
        </w:category>
        <w:types>
          <w:type w:val="bbPlcHdr"/>
        </w:types>
        <w:behaviors>
          <w:behavior w:val="content"/>
        </w:behaviors>
        <w:guid w:val="{DEF78A2D-3C16-4E8C-841B-36495A674B82}"/>
      </w:docPartPr>
      <w:docPartBody>
        <w:p w:rsidR="00DD5722" w:rsidRDefault="00A75D2E" w:rsidP="00A75D2E">
          <w:pPr>
            <w:pStyle w:val="CAA8886D2FCA4A69A8BE320D380FDC9C"/>
          </w:pPr>
          <w:r w:rsidRPr="0069585B">
            <w:rPr>
              <w:rStyle w:val="Svagfremhvning"/>
            </w:rPr>
            <w:t>angiv bilag i punktopstilling</w:t>
          </w:r>
        </w:p>
      </w:docPartBody>
    </w:docPart>
    <w:docPart>
      <w:docPartPr>
        <w:name w:val="89A739D4C4F84496B5BEEC93D01EC5C2"/>
        <w:category>
          <w:name w:val="Generelt"/>
          <w:gallery w:val="placeholder"/>
        </w:category>
        <w:types>
          <w:type w:val="bbPlcHdr"/>
        </w:types>
        <w:behaviors>
          <w:behavior w:val="content"/>
        </w:behaviors>
        <w:guid w:val="{17B2429A-1A31-4A03-89AE-F218C455F58D}"/>
      </w:docPartPr>
      <w:docPartBody>
        <w:p w:rsidR="00DD5722" w:rsidRDefault="00A75D2E" w:rsidP="00A75D2E">
          <w:pPr>
            <w:pStyle w:val="89A739D4C4F84496B5BEEC93D01EC5C2"/>
          </w:pPr>
          <w:r>
            <w:t>Skriv opfølgningspunkt(er)</w:t>
          </w:r>
        </w:p>
      </w:docPartBody>
    </w:docPart>
    <w:docPart>
      <w:docPartPr>
        <w:name w:val="795E6E17F12E43F48286E2F713F0B36C"/>
        <w:category>
          <w:name w:val="Generelt"/>
          <w:gallery w:val="placeholder"/>
        </w:category>
        <w:types>
          <w:type w:val="bbPlcHdr"/>
        </w:types>
        <w:behaviors>
          <w:behavior w:val="content"/>
        </w:behaviors>
        <w:guid w:val="{95F1D920-B256-4046-B722-D546818DC7D3}"/>
      </w:docPartPr>
      <w:docPartBody>
        <w:p w:rsidR="008352F3" w:rsidRDefault="00DD5722" w:rsidP="00DD5722">
          <w:pPr>
            <w:pStyle w:val="795E6E17F12E43F48286E2F713F0B36C"/>
          </w:pPr>
          <w:r w:rsidRPr="0069585B">
            <w:rPr>
              <w:rStyle w:val="Svagfremhvning"/>
            </w:rPr>
            <w:t>angiv bilag i punktopstilling</w:t>
          </w:r>
        </w:p>
      </w:docPartBody>
    </w:docPart>
    <w:docPart>
      <w:docPartPr>
        <w:name w:val="BCB59C86DB3C413A9BE9902DFEE565F9"/>
        <w:category>
          <w:name w:val="Generelt"/>
          <w:gallery w:val="placeholder"/>
        </w:category>
        <w:types>
          <w:type w:val="bbPlcHdr"/>
        </w:types>
        <w:behaviors>
          <w:behavior w:val="content"/>
        </w:behaviors>
        <w:guid w:val="{55CBB204-401B-4BE7-9C88-0613BC6E502F}"/>
      </w:docPartPr>
      <w:docPartBody>
        <w:p w:rsidR="008352F3" w:rsidRDefault="00DD5722" w:rsidP="00DD5722">
          <w:pPr>
            <w:pStyle w:val="BCB59C86DB3C413A9BE9902DFEE565F9"/>
          </w:pPr>
          <w:r>
            <w:t>Skriv opfølgningspunkt(er)</w:t>
          </w:r>
        </w:p>
      </w:docPartBody>
    </w:docPart>
    <w:docPart>
      <w:docPartPr>
        <w:name w:val="8C00983A414A4E0CB2A93243B497B888"/>
        <w:category>
          <w:name w:val="Generelt"/>
          <w:gallery w:val="placeholder"/>
        </w:category>
        <w:types>
          <w:type w:val="bbPlcHdr"/>
        </w:types>
        <w:behaviors>
          <w:behavior w:val="content"/>
        </w:behaviors>
        <w:guid w:val="{D46D148E-5A12-46B0-9F38-FFFD3AFC9352}"/>
      </w:docPartPr>
      <w:docPartBody>
        <w:p w:rsidR="0003256D" w:rsidRDefault="008352F3" w:rsidP="008352F3">
          <w:pPr>
            <w:pStyle w:val="8C00983A414A4E0CB2A93243B497B888"/>
          </w:pPr>
          <w:r>
            <w:rPr>
              <w:rStyle w:val="Pladsholdertekst"/>
            </w:rPr>
            <w:t>Klik eller tryk her for at skrive deltagere/faste medlemmer.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21"/>
    <w:rsid w:val="0003256D"/>
    <w:rsid w:val="00355FBF"/>
    <w:rsid w:val="004157E7"/>
    <w:rsid w:val="008352F3"/>
    <w:rsid w:val="00A75D2E"/>
    <w:rsid w:val="00BA4521"/>
    <w:rsid w:val="00DD57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352F3"/>
  </w:style>
  <w:style w:type="paragraph" w:customStyle="1" w:styleId="CFA3377222014EA1A432BFC068090F40">
    <w:name w:val="CFA3377222014EA1A432BFC068090F40"/>
  </w:style>
  <w:style w:type="paragraph" w:customStyle="1" w:styleId="BE9887DCCFFC402891713C1F62212E2F">
    <w:name w:val="BE9887DCCFFC402891713C1F62212E2F"/>
  </w:style>
  <w:style w:type="paragraph" w:customStyle="1" w:styleId="43ECF978D0414F5AB28AD53A162AC3A2">
    <w:name w:val="43ECF978D0414F5AB28AD53A162AC3A2"/>
  </w:style>
  <w:style w:type="paragraph" w:customStyle="1" w:styleId="4B29722E194A49F9A065E5CE535548DC">
    <w:name w:val="4B29722E194A49F9A065E5CE535548DC"/>
  </w:style>
  <w:style w:type="paragraph" w:customStyle="1" w:styleId="83AFF65E982C49CF9D83458C3E5E0C96">
    <w:name w:val="83AFF65E982C49CF9D83458C3E5E0C96"/>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25D2138348FC4BB5AB604F9527AB39DC">
    <w:name w:val="25D2138348FC4BB5AB604F9527AB39DC"/>
  </w:style>
  <w:style w:type="paragraph" w:customStyle="1" w:styleId="B925F4C0ADE24FF1B940F570DA239C80">
    <w:name w:val="B925F4C0ADE24FF1B940F570DA239C80"/>
  </w:style>
  <w:style w:type="paragraph" w:customStyle="1" w:styleId="C1DB2EE29F5F44FBAE87566A535EDE93">
    <w:name w:val="C1DB2EE29F5F44FBAE87566A535EDE93"/>
  </w:style>
  <w:style w:type="paragraph" w:customStyle="1" w:styleId="12CC3DF671A04C88BC293C8BF607F464">
    <w:name w:val="12CC3DF671A04C88BC293C8BF607F464"/>
  </w:style>
  <w:style w:type="paragraph" w:customStyle="1" w:styleId="9AA8B53BE41844D6BA8EAF7EC47BA583">
    <w:name w:val="9AA8B53BE41844D6BA8EAF7EC47BA583"/>
  </w:style>
  <w:style w:type="paragraph" w:customStyle="1" w:styleId="D7DB7364AB654475A000C07A07304771">
    <w:name w:val="D7DB7364AB654475A000C07A07304771"/>
  </w:style>
  <w:style w:type="paragraph" w:customStyle="1" w:styleId="BF02F4E4432F4A10BEAE1B8D64379BBB">
    <w:name w:val="BF02F4E4432F4A10BEAE1B8D64379BBB"/>
  </w:style>
  <w:style w:type="paragraph" w:customStyle="1" w:styleId="EBCD7A89E3FF46EE9A083EFE00C4398A">
    <w:name w:val="EBCD7A89E3FF46EE9A083EFE00C4398A"/>
  </w:style>
  <w:style w:type="paragraph" w:customStyle="1" w:styleId="32DC5C8674E9400EB44069DBCEE7DFB8">
    <w:name w:val="32DC5C8674E9400EB44069DBCEE7DFB8"/>
  </w:style>
  <w:style w:type="paragraph" w:customStyle="1" w:styleId="7D98673E64E94BE19110B1A3DC25539B">
    <w:name w:val="7D98673E64E94BE19110B1A3DC25539B"/>
  </w:style>
  <w:style w:type="character" w:styleId="Svagfremhvning">
    <w:name w:val="Subtle Emphasis"/>
    <w:basedOn w:val="Standardskrifttypeiafsnit"/>
    <w:uiPriority w:val="19"/>
    <w:qFormat/>
    <w:rsid w:val="00DD5722"/>
    <w:rPr>
      <w:rFonts w:ascii="Arial" w:hAnsi="Arial"/>
      <w:i/>
      <w:iCs/>
      <w:color w:val="808080" w:themeColor="background1" w:themeShade="80"/>
      <w:sz w:val="18"/>
    </w:rPr>
  </w:style>
  <w:style w:type="paragraph" w:customStyle="1" w:styleId="E0EC993DBD15442E86DD98529558DB3C">
    <w:name w:val="E0EC993DBD15442E86DD98529558DB3C"/>
  </w:style>
  <w:style w:type="paragraph" w:customStyle="1" w:styleId="21C29AD5731648BBA73BF50F231C75E1">
    <w:name w:val="21C29AD5731648BBA73BF50F231C75E1"/>
  </w:style>
  <w:style w:type="paragraph" w:customStyle="1" w:styleId="3ED524A8BC3D4307B5A5A58737F9696C">
    <w:name w:val="3ED524A8BC3D4307B5A5A58737F9696C"/>
  </w:style>
  <w:style w:type="paragraph" w:customStyle="1" w:styleId="CD953AC808F24157889C1D782E58DE33">
    <w:name w:val="CD953AC808F24157889C1D782E58DE33"/>
  </w:style>
  <w:style w:type="paragraph" w:customStyle="1" w:styleId="D7EB46258C1A4EDF8E3E5962EBFFC1E9">
    <w:name w:val="D7EB46258C1A4EDF8E3E5962EBFFC1E9"/>
  </w:style>
  <w:style w:type="paragraph" w:customStyle="1" w:styleId="BECD8A36C2C640619AE919E25179E79D">
    <w:name w:val="BECD8A36C2C640619AE919E25179E79D"/>
  </w:style>
  <w:style w:type="paragraph" w:customStyle="1" w:styleId="2A1AF0A7A0A64BF9A797050BB8F87A04">
    <w:name w:val="2A1AF0A7A0A64BF9A797050BB8F87A04"/>
  </w:style>
  <w:style w:type="paragraph" w:customStyle="1" w:styleId="0363556BE54C4A69AFAAD8C4E025E3B3">
    <w:name w:val="0363556BE54C4A69AFAAD8C4E025E3B3"/>
  </w:style>
  <w:style w:type="paragraph" w:customStyle="1" w:styleId="75B61BF3751D4D2BBAEBDE3A50CA160F">
    <w:name w:val="75B61BF3751D4D2BBAEBDE3A50CA160F"/>
  </w:style>
  <w:style w:type="paragraph" w:customStyle="1" w:styleId="366CADE8D11F48EEAA1237A65983A366">
    <w:name w:val="366CADE8D11F48EEAA1237A65983A366"/>
  </w:style>
  <w:style w:type="paragraph" w:customStyle="1" w:styleId="8D0D20961DA24AB3B694C08A38B5816E">
    <w:name w:val="8D0D20961DA24AB3B694C08A38B5816E"/>
  </w:style>
  <w:style w:type="paragraph" w:customStyle="1" w:styleId="C8C8E4B9F55C4AF8A234FAA9DD598636">
    <w:name w:val="C8C8E4B9F55C4AF8A234FAA9DD598636"/>
  </w:style>
  <w:style w:type="paragraph" w:customStyle="1" w:styleId="68EB02CC5E614C35B1F2923730937867">
    <w:name w:val="68EB02CC5E614C35B1F2923730937867"/>
  </w:style>
  <w:style w:type="paragraph" w:customStyle="1" w:styleId="AD8E47BFA10E49A19577D1915CA78EC8">
    <w:name w:val="AD8E47BFA10E49A19577D1915CA78EC8"/>
  </w:style>
  <w:style w:type="paragraph" w:customStyle="1" w:styleId="741D94F5E22A4A1B912376CAB3155E3D">
    <w:name w:val="741D94F5E22A4A1B912376CAB3155E3D"/>
  </w:style>
  <w:style w:type="paragraph" w:customStyle="1" w:styleId="6F0C3A761577419D89D1F9E2EA609AB3">
    <w:name w:val="6F0C3A761577419D89D1F9E2EA609AB3"/>
  </w:style>
  <w:style w:type="paragraph" w:customStyle="1" w:styleId="B728006114D04A9D816416782C6F4449">
    <w:name w:val="B728006114D04A9D816416782C6F4449"/>
  </w:style>
  <w:style w:type="paragraph" w:customStyle="1" w:styleId="5791A7FFA8AD4424A71DAA2319206132">
    <w:name w:val="5791A7FFA8AD4424A71DAA2319206132"/>
  </w:style>
  <w:style w:type="paragraph" w:customStyle="1" w:styleId="EDC75DA6B56648CC8121AF34DD4C162F">
    <w:name w:val="EDC75DA6B56648CC8121AF34DD4C162F"/>
  </w:style>
  <w:style w:type="paragraph" w:customStyle="1" w:styleId="A6FDAB85865E4A969FFAAD9420988305">
    <w:name w:val="A6FDAB85865E4A969FFAAD9420988305"/>
  </w:style>
  <w:style w:type="paragraph" w:customStyle="1" w:styleId="FDBA17BA3EFC47E895010273910A794B">
    <w:name w:val="FDBA17BA3EFC47E895010273910A794B"/>
  </w:style>
  <w:style w:type="paragraph" w:customStyle="1" w:styleId="5B0B693B293649719F71ACE513191AE7">
    <w:name w:val="5B0B693B293649719F71ACE513191AE7"/>
    <w:rsid w:val="00BA4521"/>
  </w:style>
  <w:style w:type="paragraph" w:customStyle="1" w:styleId="4C7FB171CCFB4AEC9A184A81BAE2D4A0">
    <w:name w:val="4C7FB171CCFB4AEC9A184A81BAE2D4A0"/>
    <w:rsid w:val="00BA4521"/>
  </w:style>
  <w:style w:type="paragraph" w:customStyle="1" w:styleId="9BD2C6A6727A441D8EDC7AAC3398D33E">
    <w:name w:val="9BD2C6A6727A441D8EDC7AAC3398D33E"/>
    <w:rsid w:val="00BA4521"/>
  </w:style>
  <w:style w:type="paragraph" w:customStyle="1" w:styleId="F2036FF5EF654089AACB6C5A02454553">
    <w:name w:val="F2036FF5EF654089AACB6C5A02454553"/>
    <w:rsid w:val="00BA4521"/>
  </w:style>
  <w:style w:type="paragraph" w:customStyle="1" w:styleId="F0B7F1152F58425A83449F248B3A5778">
    <w:name w:val="F0B7F1152F58425A83449F248B3A5778"/>
    <w:rsid w:val="00BA4521"/>
  </w:style>
  <w:style w:type="paragraph" w:customStyle="1" w:styleId="E20BE935F1BA4AFB85804DCB01E99244">
    <w:name w:val="E20BE935F1BA4AFB85804DCB01E99244"/>
    <w:rsid w:val="00BA4521"/>
  </w:style>
  <w:style w:type="paragraph" w:customStyle="1" w:styleId="CFCE337D02C94BEF8566411A8BD1AB21">
    <w:name w:val="CFCE337D02C94BEF8566411A8BD1AB21"/>
    <w:rsid w:val="00BA4521"/>
  </w:style>
  <w:style w:type="paragraph" w:customStyle="1" w:styleId="B67E0CDE2C2F4873865A87CC61295939">
    <w:name w:val="B67E0CDE2C2F4873865A87CC61295939"/>
    <w:rsid w:val="00BA4521"/>
  </w:style>
  <w:style w:type="paragraph" w:customStyle="1" w:styleId="41623F7F1CFF4D8A83C66C503AFC715E">
    <w:name w:val="41623F7F1CFF4D8A83C66C503AFC715E"/>
    <w:rsid w:val="00BA4521"/>
  </w:style>
  <w:style w:type="paragraph" w:customStyle="1" w:styleId="762BE6F744AB4F6A8C0AFFC1611B5142">
    <w:name w:val="762BE6F744AB4F6A8C0AFFC1611B5142"/>
    <w:rsid w:val="00BA4521"/>
  </w:style>
  <w:style w:type="paragraph" w:customStyle="1" w:styleId="2B5407DAF6A24847A21BAF4D67535B5F">
    <w:name w:val="2B5407DAF6A24847A21BAF4D67535B5F"/>
    <w:rsid w:val="00BA4521"/>
  </w:style>
  <w:style w:type="paragraph" w:customStyle="1" w:styleId="DBE495D8B23F4E3CB05494EF09A55770">
    <w:name w:val="DBE495D8B23F4E3CB05494EF09A55770"/>
    <w:rsid w:val="00BA4521"/>
  </w:style>
  <w:style w:type="paragraph" w:customStyle="1" w:styleId="5E8BE4E418E54A6A807FE788D8A89D62">
    <w:name w:val="5E8BE4E418E54A6A807FE788D8A89D62"/>
    <w:rsid w:val="00BA4521"/>
  </w:style>
  <w:style w:type="paragraph" w:customStyle="1" w:styleId="63B9E32D027340C78EF71C5B75E25323">
    <w:name w:val="63B9E32D027340C78EF71C5B75E25323"/>
    <w:rsid w:val="00BA4521"/>
  </w:style>
  <w:style w:type="paragraph" w:customStyle="1" w:styleId="64F978EF440741EDA5F241C2002B0BB9">
    <w:name w:val="64F978EF440741EDA5F241C2002B0BB9"/>
    <w:rsid w:val="00BA4521"/>
  </w:style>
  <w:style w:type="paragraph" w:customStyle="1" w:styleId="3059EB56D24449D893F2F54554E049E8">
    <w:name w:val="3059EB56D24449D893F2F54554E049E8"/>
    <w:rsid w:val="00A75D2E"/>
  </w:style>
  <w:style w:type="paragraph" w:customStyle="1" w:styleId="BD8B6F18F7754ACA97647ECA70EB7687">
    <w:name w:val="BD8B6F18F7754ACA97647ECA70EB7687"/>
    <w:rsid w:val="00A75D2E"/>
  </w:style>
  <w:style w:type="paragraph" w:customStyle="1" w:styleId="B77CBED11F8C4F69A6B3B93031CE64E5">
    <w:name w:val="B77CBED11F8C4F69A6B3B93031CE64E5"/>
    <w:rsid w:val="00A75D2E"/>
  </w:style>
  <w:style w:type="paragraph" w:customStyle="1" w:styleId="ED98B2801AA44C4F99BD7BE45D2B6C9C">
    <w:name w:val="ED98B2801AA44C4F99BD7BE45D2B6C9C"/>
    <w:rsid w:val="00A75D2E"/>
  </w:style>
  <w:style w:type="paragraph" w:customStyle="1" w:styleId="A4D73A35EE9C44D98FAC3612587CFA56">
    <w:name w:val="A4D73A35EE9C44D98FAC3612587CFA56"/>
    <w:rsid w:val="00A75D2E"/>
  </w:style>
  <w:style w:type="paragraph" w:customStyle="1" w:styleId="8617D444BD9648048F7080473A64BAF5">
    <w:name w:val="8617D444BD9648048F7080473A64BAF5"/>
    <w:rsid w:val="00A75D2E"/>
  </w:style>
  <w:style w:type="paragraph" w:customStyle="1" w:styleId="25EEC6A131BE4BF686F283BC68914269">
    <w:name w:val="25EEC6A131BE4BF686F283BC68914269"/>
    <w:rsid w:val="00A75D2E"/>
  </w:style>
  <w:style w:type="paragraph" w:customStyle="1" w:styleId="6A3BA1824C744AD097DF5B6D527F7E16">
    <w:name w:val="6A3BA1824C744AD097DF5B6D527F7E16"/>
    <w:rsid w:val="00A75D2E"/>
  </w:style>
  <w:style w:type="paragraph" w:customStyle="1" w:styleId="CAA8886D2FCA4A69A8BE320D380FDC9C">
    <w:name w:val="CAA8886D2FCA4A69A8BE320D380FDC9C"/>
    <w:rsid w:val="00A75D2E"/>
  </w:style>
  <w:style w:type="paragraph" w:customStyle="1" w:styleId="6B12DECAC42644278DD17A2FC2439566">
    <w:name w:val="6B12DECAC42644278DD17A2FC2439566"/>
    <w:rsid w:val="00A75D2E"/>
  </w:style>
  <w:style w:type="paragraph" w:customStyle="1" w:styleId="89A739D4C4F84496B5BEEC93D01EC5C2">
    <w:name w:val="89A739D4C4F84496B5BEEC93D01EC5C2"/>
    <w:rsid w:val="00A75D2E"/>
  </w:style>
  <w:style w:type="paragraph" w:customStyle="1" w:styleId="795E6E17F12E43F48286E2F713F0B36C">
    <w:name w:val="795E6E17F12E43F48286E2F713F0B36C"/>
    <w:rsid w:val="00DD5722"/>
  </w:style>
  <w:style w:type="paragraph" w:customStyle="1" w:styleId="365CB1CFDB5F4D1E8ED59E5F2EE5E6F3">
    <w:name w:val="365CB1CFDB5F4D1E8ED59E5F2EE5E6F3"/>
    <w:rsid w:val="00DD5722"/>
  </w:style>
  <w:style w:type="paragraph" w:customStyle="1" w:styleId="BCB59C86DB3C413A9BE9902DFEE565F9">
    <w:name w:val="BCB59C86DB3C413A9BE9902DFEE565F9"/>
    <w:rsid w:val="00DD5722"/>
  </w:style>
  <w:style w:type="paragraph" w:customStyle="1" w:styleId="8C00983A414A4E0CB2A93243B497B888">
    <w:name w:val="8C00983A414A4E0CB2A93243B497B888"/>
    <w:rsid w:val="008352F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xmlns="Workzone">
  <data id="0E759691-92E6-410E-8BE1-51B9C921F021">
    <value> </value>
  </data>
  <data id="9733590E-B905-4B87-B8C7-4FE6DE8F80A3">
    <value>Søren Vaagholt</value>
  </data>
  <data id="B480A2E6-4AA4-46BB-A3EB-50BB1BF32DCA">
    <value/>
  </data>
  <data id="567FBE68-2975-4779-9AB6-B8E1173DB6D2">
    <value>99403082</value>
  </data>
  <data id="AE0F6F2C-F0A4-4BFE-96D9-96533598AA5A">
    <value>mhl@business.aau.dk</value>
  </data>
</Root>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2.xml><?xml version="1.0" encoding="utf-8"?>
<ds:datastoreItem xmlns:ds="http://schemas.openxmlformats.org/officeDocument/2006/customXml" ds:itemID="{DA966322-F404-49C1-AB59-EE04D6E68E1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fb3083c-c57b-4611-a9bc-f653d3097a5f"/>
    <ds:schemaRef ds:uri="http://www.w3.org/XML/1998/namespace"/>
  </ds:schemaRefs>
</ds:datastoreItem>
</file>

<file path=customXml/itemProps3.xml><?xml version="1.0" encoding="utf-8"?>
<ds:datastoreItem xmlns:ds="http://schemas.openxmlformats.org/officeDocument/2006/customXml" ds:itemID="{17B0ED79-6397-4EC3-9AA2-F757F70F2A04}">
  <ds:schemaRefs>
    <ds:schemaRef ds:uri="Workzone"/>
  </ds:schemaRefs>
</ds:datastoreItem>
</file>

<file path=customXml/itemProps4.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7DA645-7E4F-4A2F-A640-B3FFF152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114</TotalTime>
  <Pages>5</Pages>
  <Words>1210</Words>
  <Characters>6902</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Søren Vaagholt</cp:lastModifiedBy>
  <cp:revision>10</cp:revision>
  <cp:lastPrinted>2013-01-24T13:04:00Z</cp:lastPrinted>
  <dcterms:created xsi:type="dcterms:W3CDTF">2020-06-09T10:58:00Z</dcterms:created>
  <dcterms:modified xsi:type="dcterms:W3CDTF">2020-07-03T07:50:00Z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