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EE7CDE" w:rsidRPr="00231A88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231A88" w:rsidTr="00D749F6">
              <w:trPr>
                <w:trHeight w:val="1725"/>
              </w:trPr>
              <w:tc>
                <w:tcPr>
                  <w:tcW w:w="7230" w:type="dxa"/>
                </w:tcPr>
                <w:p w:rsidR="00F44001" w:rsidRPr="00F44001" w:rsidRDefault="00FF5909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/>
                  </w:r>
                  <w:r w:rsidR="00763FAC">
                    <w:rPr>
                      <w:rFonts w:cs="Arial"/>
                      <w:szCs w:val="20"/>
                    </w:rPr>
                    <w:instrText xml:space="preserve"> FILLIN  Recipient  \* MERGEFORMAT </w:instrText>
                  </w:r>
                  <w:r>
                    <w:rPr>
                      <w:rFonts w:cs="Arial"/>
                      <w:szCs w:val="20"/>
                    </w:rPr>
                    <w:fldChar w:fldCharType="separate"/>
                  </w:r>
                  <w:proofErr w:type="spellStart"/>
                  <w:r w:rsidR="00763FAC">
                    <w:rPr>
                      <w:rFonts w:cs="Arial"/>
                      <w:szCs w:val="20"/>
                    </w:rPr>
                    <w:t>Insert</w:t>
                  </w:r>
                  <w:proofErr w:type="spellEnd"/>
                  <w:r w:rsidR="00763FAC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="00763FAC">
                    <w:rPr>
                      <w:rFonts w:cs="Arial"/>
                      <w:szCs w:val="20"/>
                    </w:rPr>
                    <w:t>name</w:t>
                  </w:r>
                  <w:proofErr w:type="spellEnd"/>
                  <w:r w:rsidR="00763FAC">
                    <w:rPr>
                      <w:rFonts w:cs="Arial"/>
                      <w:szCs w:val="20"/>
                    </w:rPr>
                    <w:t xml:space="preserve"> and </w:t>
                  </w:r>
                  <w:proofErr w:type="spellStart"/>
                  <w:r w:rsidR="00763FAC">
                    <w:rPr>
                      <w:rFonts w:cs="Arial"/>
                      <w:szCs w:val="20"/>
                    </w:rPr>
                    <w:t>address</w:t>
                  </w:r>
                  <w:proofErr w:type="spellEnd"/>
                  <w:r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EE7CDE" w:rsidRDefault="00EE7CDE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 w:rsidRPr="00EE7CDE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Aalborg University</w:t>
                  </w:r>
                </w:p>
                <w:p w:rsidR="00EE7CDE" w:rsidRDefault="00EE7CDE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Business School</w:t>
                  </w:r>
                </w:p>
                <w:p w:rsidR="00F44001" w:rsidRPr="00763FAC" w:rsidRDefault="0079572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Fibigerstraede</w:t>
                  </w:r>
                  <w:proofErr w:type="spellEnd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2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DK-9220 Aalborg </w:t>
                  </w: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Oest</w:t>
                  </w:r>
                  <w:proofErr w:type="spellEnd"/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 xml:space="preserve">Head of </w:t>
                  </w:r>
                  <w:r w:rsidR="00231A88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Business School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EE7CDE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Christian Nielsen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 xml:space="preserve">Phone +45 9940 </w:t>
                  </w:r>
                  <w:r w:rsidR="00231A88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2702</w:t>
                  </w:r>
                  <w:bookmarkStart w:id="0" w:name="_GoBack"/>
                  <w:bookmarkEnd w:id="0"/>
                  <w:r w:rsidR="00520783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E-mail: chn</w:t>
                  </w:r>
                  <w:r w:rsidR="001C2BD8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@business.aau.dk</w:t>
                  </w:r>
                </w:p>
                <w:p w:rsidR="00F44001" w:rsidRPr="00763FAC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:rsidR="00F44001" w:rsidRPr="00763FAC" w:rsidRDefault="0079572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Department Secretary</w:t>
                  </w:r>
                </w:p>
                <w:p w:rsidR="00F44001" w:rsidRPr="00763FAC" w:rsidRDefault="0079572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Helle Pia Kramer</w:t>
                  </w:r>
                </w:p>
                <w:p w:rsidR="00F44001" w:rsidRPr="00763FAC" w:rsidRDefault="00763FAC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+45 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9940 </w:t>
                  </w:r>
                  <w:r w:rsidR="0079572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8220</w:t>
                  </w:r>
                </w:p>
                <w:p w:rsidR="00F44001" w:rsidRPr="00763FAC" w:rsidRDefault="001735C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795725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kramer@Business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.aau.dk</w:t>
                  </w:r>
                </w:p>
              </w:tc>
            </w:tr>
          </w:tbl>
          <w:p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231A88">
        <w:rPr>
          <w:rFonts w:cs="Arial"/>
          <w:noProof/>
          <w:color w:val="211A52"/>
          <w:sz w:val="16"/>
          <w:szCs w:val="16"/>
        </w:rPr>
        <w:t>26-05-2020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p w:rsidR="00047F27" w:rsidRPr="006F4428" w:rsidRDefault="00FF5909" w:rsidP="006F4EF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fldChar w:fldCharType="begin"/>
      </w:r>
      <w:r w:rsidR="00763FAC">
        <w:rPr>
          <w:rFonts w:cs="Arial"/>
          <w:b/>
          <w:sz w:val="22"/>
        </w:rPr>
        <w:instrText xml:space="preserve"> FILLIN  Title  \* MERGEFORMAT </w:instrText>
      </w:r>
      <w:r>
        <w:rPr>
          <w:rFonts w:cs="Arial"/>
          <w:b/>
          <w:sz w:val="22"/>
        </w:rPr>
        <w:fldChar w:fldCharType="separate"/>
      </w:r>
      <w:r w:rsidR="00763FAC">
        <w:rPr>
          <w:rFonts w:cs="Arial"/>
          <w:b/>
          <w:sz w:val="22"/>
        </w:rPr>
        <w:t>Title</w:t>
      </w:r>
      <w:r>
        <w:rPr>
          <w:rFonts w:cs="Arial"/>
          <w:b/>
          <w:sz w:val="22"/>
        </w:rPr>
        <w:fldChar w:fldCharType="end"/>
      </w:r>
    </w:p>
    <w:p w:rsidR="00047F27" w:rsidRPr="00047F27" w:rsidRDefault="00FF5909" w:rsidP="00047F2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/>
      </w:r>
      <w:r w:rsidR="00763FAC">
        <w:rPr>
          <w:rFonts w:cs="Arial"/>
          <w:szCs w:val="20"/>
        </w:rPr>
        <w:instrText xml:space="preserve"> MACROBUTTON  AccenttegnPunktum "Bodytext - click and write" </w:instrText>
      </w:r>
      <w:r>
        <w:rPr>
          <w:rFonts w:cs="Arial"/>
          <w:szCs w:val="20"/>
        </w:rPr>
        <w:fldChar w:fldCharType="end"/>
      </w:r>
    </w:p>
    <w:sectPr w:rsidR="00047F27" w:rsidRPr="00047F27" w:rsidSect="006F4EF7">
      <w:headerReference w:type="default" r:id="rId6"/>
      <w:footerReference w:type="default" r:id="rId7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69" w:rsidRDefault="001F6C69" w:rsidP="00E16C5A">
      <w:pPr>
        <w:spacing w:after="0" w:line="240" w:lineRule="auto"/>
      </w:pPr>
      <w:r>
        <w:separator/>
      </w:r>
    </w:p>
  </w:endnote>
  <w:endnote w:type="continuationSeparator" w:id="0">
    <w:p w:rsidR="001F6C69" w:rsidRDefault="001F6C69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DE" w:rsidRDefault="00EE7CDE">
    <w:pPr>
      <w:pStyle w:val="Sidefod"/>
    </w:pPr>
  </w:p>
  <w:p w:rsidR="00EE7CDE" w:rsidRDefault="00EE7C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69" w:rsidRDefault="001F6C69" w:rsidP="00E16C5A">
      <w:pPr>
        <w:spacing w:after="0" w:line="240" w:lineRule="auto"/>
      </w:pPr>
      <w:r>
        <w:separator/>
      </w:r>
    </w:p>
  </w:footnote>
  <w:footnote w:type="continuationSeparator" w:id="0">
    <w:p w:rsidR="001F6C69" w:rsidRDefault="001F6C69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DE" w:rsidRDefault="00EE7CDE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4551213</wp:posOffset>
          </wp:positionH>
          <wp:positionV relativeFrom="paragraph">
            <wp:posOffset>-91440</wp:posOffset>
          </wp:positionV>
          <wp:extent cx="1383461" cy="955846"/>
          <wp:effectExtent l="0" t="0" r="0" b="0"/>
          <wp:wrapTight wrapText="bothSides">
            <wp:wrapPolygon edited="0">
              <wp:start x="11603" y="0"/>
              <wp:lineTo x="7438" y="2153"/>
              <wp:lineTo x="5653" y="4306"/>
              <wp:lineTo x="5653" y="7750"/>
              <wp:lineTo x="10116" y="13778"/>
              <wp:lineTo x="0" y="15931"/>
              <wp:lineTo x="0" y="21098"/>
              <wp:lineTo x="21421" y="21098"/>
              <wp:lineTo x="21421" y="15931"/>
              <wp:lineTo x="10711" y="13778"/>
              <wp:lineTo x="13388" y="11625"/>
              <wp:lineTo x="14281" y="9042"/>
              <wp:lineTo x="13091" y="6028"/>
              <wp:lineTo x="13388" y="861"/>
              <wp:lineTo x="13091" y="0"/>
              <wp:lineTo x="11603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461" cy="95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6C5A" w:rsidRDefault="00E16C5A" w:rsidP="00E16C5A">
    <w:pPr>
      <w:pStyle w:val="Sidehoved"/>
      <w:jc w:val="right"/>
    </w:pPr>
  </w:p>
  <w:p w:rsidR="00EE7CDE" w:rsidRDefault="00EE7CDE" w:rsidP="00E16C5A">
    <w:pPr>
      <w:pStyle w:val="Sidehoved"/>
      <w:jc w:val="right"/>
    </w:pPr>
  </w:p>
  <w:p w:rsidR="00EE7CDE" w:rsidRDefault="00EE7CDE" w:rsidP="00E16C5A">
    <w:pPr>
      <w:pStyle w:val="Sidehoved"/>
      <w:jc w:val="right"/>
    </w:pPr>
  </w:p>
  <w:p w:rsidR="00EE7CDE" w:rsidRDefault="00EE7CDE" w:rsidP="00E16C5A">
    <w:pPr>
      <w:pStyle w:val="Sidehoved"/>
      <w:jc w:val="right"/>
    </w:pPr>
  </w:p>
  <w:p w:rsidR="00EE7CDE" w:rsidRDefault="00EE7CDE" w:rsidP="00E16C5A">
    <w:pPr>
      <w:pStyle w:val="Sidehoved"/>
      <w:jc w:val="right"/>
    </w:pPr>
  </w:p>
  <w:p w:rsidR="00EE7CDE" w:rsidRDefault="00EE7CDE" w:rsidP="00E16C5A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C"/>
    <w:rsid w:val="00027D3B"/>
    <w:rsid w:val="00047F27"/>
    <w:rsid w:val="001735C7"/>
    <w:rsid w:val="001C2BD8"/>
    <w:rsid w:val="001F6C69"/>
    <w:rsid w:val="00231A88"/>
    <w:rsid w:val="002F25C6"/>
    <w:rsid w:val="003A0A25"/>
    <w:rsid w:val="003B1CB0"/>
    <w:rsid w:val="00492B3D"/>
    <w:rsid w:val="004B4725"/>
    <w:rsid w:val="00520783"/>
    <w:rsid w:val="006C3C76"/>
    <w:rsid w:val="006F21F5"/>
    <w:rsid w:val="006F4428"/>
    <w:rsid w:val="006F4EF7"/>
    <w:rsid w:val="00763FAC"/>
    <w:rsid w:val="00773B3F"/>
    <w:rsid w:val="00795725"/>
    <w:rsid w:val="007E4A46"/>
    <w:rsid w:val="00981E39"/>
    <w:rsid w:val="009D02D3"/>
    <w:rsid w:val="00B33E3C"/>
    <w:rsid w:val="00B75E2E"/>
    <w:rsid w:val="00B92662"/>
    <w:rsid w:val="00BD5020"/>
    <w:rsid w:val="00BF322C"/>
    <w:rsid w:val="00C57B8B"/>
    <w:rsid w:val="00D14A29"/>
    <w:rsid w:val="00D749F6"/>
    <w:rsid w:val="00E16C5A"/>
    <w:rsid w:val="00EE7CDE"/>
    <w:rsid w:val="00F44001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E2B52"/>
  <w15:docId w15:val="{8D57B9BC-1015-4D78-AA72-62D845D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ramer\AppData\Local\Microsoft\Windows\Temporary%20Internet%20Files\Content.IE5\PGSTF2RR\_media_4587_aau_brevskabelon_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C:\Users\kramer\AppData\Local\Microsoft\Windows\Temporary Internet Files\Content.IE5\PGSTF2RR\_media_4587_aau_brevskabelon_en.dotx</Template>
  <TotalTime>1</TotalTime>
  <Pages>1</Pages>
  <Words>68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Kramer</dc:creator>
  <cp:lastModifiedBy>Christian Nielsen</cp:lastModifiedBy>
  <cp:revision>4</cp:revision>
  <cp:lastPrinted>2013-01-24T13:04:00Z</cp:lastPrinted>
  <dcterms:created xsi:type="dcterms:W3CDTF">2020-02-19T09:08:00Z</dcterms:created>
  <dcterms:modified xsi:type="dcterms:W3CDTF">2020-05-26T13:27:00Z</dcterms:modified>
</cp:coreProperties>
</file>