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FC4313" w:rsidRPr="00FC4313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FC4313" w:rsidTr="00027D3B">
              <w:trPr>
                <w:trHeight w:val="1725"/>
              </w:trPr>
              <w:tc>
                <w:tcPr>
                  <w:tcW w:w="7149" w:type="dxa"/>
                </w:tcPr>
                <w:p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fldChar w:fldCharType="begin"/>
                  </w:r>
                  <w:r>
                    <w:rPr>
                      <w:rFonts w:cs="Arial"/>
                      <w:szCs w:val="20"/>
                    </w:rPr>
                    <w:instrText xml:space="preserve"> FILLIN  Modtager  \* MERGEFORMAT </w:instrText>
                  </w:r>
                  <w:r>
                    <w:rPr>
                      <w:rFonts w:cs="Arial"/>
                      <w:szCs w:val="20"/>
                    </w:rPr>
                    <w:fldChar w:fldCharType="separate"/>
                  </w:r>
                  <w:r w:rsidR="006D4665">
                    <w:rPr>
                      <w:rFonts w:cs="Arial"/>
                      <w:szCs w:val="20"/>
                    </w:rPr>
                    <w:t>Indtast modtagers fulde navn og adresse</w:t>
                  </w:r>
                  <w:r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2805" w:type="dxa"/>
                </w:tcPr>
                <w:p w:rsidR="00FC4313" w:rsidRDefault="00FC4313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</w:pPr>
                  <w:r w:rsidRPr="00FC4313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Aalborg </w:t>
                  </w:r>
                  <w:proofErr w:type="spellStart"/>
                  <w:r w:rsidRPr="00FC4313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University</w:t>
                  </w:r>
                  <w:proofErr w:type="spellEnd"/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:rsidR="00F44001" w:rsidRDefault="00FC4313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Business School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E15F30">
                    <w:rPr>
                      <w:rFonts w:cs="Arial"/>
                      <w:color w:val="211A52"/>
                      <w:sz w:val="16"/>
                      <w:szCs w:val="16"/>
                    </w:rPr>
                    <w:t>Fibigerstræde 2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E15F30">
                    <w:rPr>
                      <w:rFonts w:cs="Arial"/>
                      <w:color w:val="211A52"/>
                      <w:sz w:val="16"/>
                      <w:szCs w:val="16"/>
                    </w:rPr>
                    <w:t>922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t>0 Aalborg</w:t>
                  </w:r>
                  <w:r w:rsidR="00E15F30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Øst</w:t>
                  </w:r>
                </w:p>
                <w:p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027D3B" w:rsidRDefault="00E15F30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Institutleder: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D55132">
                    <w:rPr>
                      <w:rFonts w:cs="Arial"/>
                      <w:color w:val="211A52"/>
                      <w:sz w:val="16"/>
                      <w:szCs w:val="16"/>
                    </w:rPr>
                    <w:t>Christian Nielsen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Telefon:</w:t>
                  </w:r>
                  <w:r w:rsidR="00D5513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9940 8220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 xml:space="preserve">E-mail: </w:t>
                  </w:r>
                  <w:r w:rsidR="00D55132">
                    <w:rPr>
                      <w:rFonts w:cs="Arial"/>
                      <w:sz w:val="16"/>
                      <w:szCs w:val="16"/>
                    </w:rPr>
                    <w:t>chn</w:t>
                  </w:r>
                  <w:r w:rsidRPr="00932E60">
                    <w:rPr>
                      <w:rFonts w:cs="Arial"/>
                      <w:sz w:val="16"/>
                      <w:szCs w:val="16"/>
                    </w:rPr>
                    <w:t>@business.aau.dk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</w:p>
                <w:p w:rsidR="00F44001" w:rsidRDefault="00E15F30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Institutsekretær</w:t>
                  </w:r>
                </w:p>
                <w:p w:rsidR="00F44001" w:rsidRDefault="00E15F30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Helle Pia Kramer</w:t>
                  </w:r>
                </w:p>
                <w:p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9940 </w:t>
                  </w:r>
                  <w:r w:rsidR="00E15F30">
                    <w:rPr>
                      <w:rFonts w:cs="Arial"/>
                      <w:color w:val="211A52"/>
                      <w:sz w:val="16"/>
                      <w:szCs w:val="16"/>
                    </w:rPr>
                    <w:t>8220</w:t>
                  </w:r>
                </w:p>
                <w:p w:rsidR="00F44001" w:rsidRPr="00FC4313" w:rsidRDefault="001735C7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FC4313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Email</w:t>
                  </w:r>
                  <w:r w:rsidR="00F44001" w:rsidRPr="00FC4313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E15F30" w:rsidRPr="00FC4313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kramer@business</w:t>
                  </w:r>
                  <w:r w:rsidR="00F44001" w:rsidRPr="00FC4313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.aau.dk</w:t>
                  </w:r>
                </w:p>
              </w:tc>
            </w:tr>
          </w:tbl>
          <w:p w:rsidR="00FD7757" w:rsidRPr="00FC4313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FC4313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B92662" w:rsidRPr="00B92662" w:rsidRDefault="00B92662" w:rsidP="00B92662">
      <w:pPr>
        <w:tabs>
          <w:tab w:val="left" w:pos="7230"/>
        </w:tabs>
      </w:pPr>
      <w:r w:rsidRPr="00FC4313">
        <w:rPr>
          <w:rFonts w:cs="Arial"/>
          <w:color w:val="211A52"/>
          <w:sz w:val="16"/>
          <w:szCs w:val="16"/>
          <w:lang w:val="en-US"/>
        </w:rPr>
        <w:tab/>
      </w:r>
      <w:r w:rsidR="004C4E2E" w:rsidRPr="004C4E2E">
        <w:rPr>
          <w:rFonts w:cs="Arial"/>
          <w:color w:val="211A52"/>
          <w:sz w:val="16"/>
          <w:szCs w:val="16"/>
        </w:rPr>
        <w:t xml:space="preserve">    </w:t>
      </w:r>
      <w:r>
        <w:rPr>
          <w:rFonts w:cs="Arial"/>
          <w:color w:val="211A52"/>
          <w:sz w:val="16"/>
          <w:szCs w:val="16"/>
        </w:rPr>
        <w:t xml:space="preserve">Dato: </w:t>
      </w:r>
      <w:r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>
        <w:rPr>
          <w:rFonts w:cs="Arial"/>
          <w:color w:val="211A52"/>
          <w:sz w:val="16"/>
          <w:szCs w:val="16"/>
        </w:rPr>
        <w:fldChar w:fldCharType="separate"/>
      </w:r>
      <w:r w:rsidR="00FC4313">
        <w:rPr>
          <w:rFonts w:cs="Arial"/>
          <w:noProof/>
          <w:color w:val="211A52"/>
          <w:sz w:val="16"/>
          <w:szCs w:val="16"/>
        </w:rPr>
        <w:t>19-02-2020</w:t>
      </w:r>
      <w:r>
        <w:rPr>
          <w:rFonts w:cs="Arial"/>
          <w:color w:val="211A52"/>
          <w:sz w:val="16"/>
          <w:szCs w:val="16"/>
        </w:rPr>
        <w:fldChar w:fldCharType="end"/>
      </w:r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</w:r>
      <w:r w:rsidR="004C4E2E">
        <w:rPr>
          <w:rFonts w:cs="Arial"/>
          <w:color w:val="211A52"/>
          <w:sz w:val="16"/>
          <w:szCs w:val="16"/>
        </w:rPr>
        <w:t xml:space="preserve">   </w:t>
      </w:r>
      <w:bookmarkStart w:id="0" w:name="_GoBack"/>
      <w:bookmarkEnd w:id="0"/>
    </w:p>
    <w:p w:rsidR="00047F27" w:rsidRPr="006F4428" w:rsidRDefault="006F4428" w:rsidP="006F4EF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fldChar w:fldCharType="begin"/>
      </w:r>
      <w:r>
        <w:rPr>
          <w:rFonts w:cs="Arial"/>
          <w:b/>
          <w:sz w:val="22"/>
        </w:rPr>
        <w:instrText xml:space="preserve"> FILLIN  Overskrift  \* MERGEFORMAT </w:instrText>
      </w:r>
      <w:r>
        <w:rPr>
          <w:rFonts w:cs="Arial"/>
          <w:b/>
          <w:sz w:val="22"/>
        </w:rPr>
        <w:fldChar w:fldCharType="separate"/>
      </w:r>
      <w:r>
        <w:rPr>
          <w:rFonts w:cs="Arial"/>
          <w:b/>
          <w:sz w:val="22"/>
        </w:rPr>
        <w:t>Overskrift</w:t>
      </w:r>
      <w:r>
        <w:rPr>
          <w:rFonts w:cs="Arial"/>
          <w:b/>
          <w:sz w:val="22"/>
        </w:rPr>
        <w:fldChar w:fldCharType="end"/>
      </w:r>
    </w:p>
    <w:p w:rsidR="00047F27" w:rsidRPr="00047F27" w:rsidRDefault="00047F27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MACROBUTTON  AccenttegnPunktum "Brødtekst - klik og tast" </w:instrText>
      </w:r>
      <w:r>
        <w:rPr>
          <w:rFonts w:cs="Arial"/>
          <w:szCs w:val="20"/>
        </w:rPr>
        <w:fldChar w:fldCharType="end"/>
      </w:r>
    </w:p>
    <w:sectPr w:rsidR="00047F27" w:rsidRPr="00047F27" w:rsidSect="006F4EF7">
      <w:headerReference w:type="default" r:id="rId6"/>
      <w:foot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B2" w:rsidRDefault="004632B2" w:rsidP="00E16C5A">
      <w:pPr>
        <w:spacing w:after="0" w:line="240" w:lineRule="auto"/>
      </w:pPr>
      <w:r>
        <w:separator/>
      </w:r>
    </w:p>
  </w:endnote>
  <w:endnote w:type="continuationSeparator" w:id="0">
    <w:p w:rsidR="004632B2" w:rsidRDefault="004632B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E16C5A">
    <w:pPr>
      <w:pStyle w:val="Sidefod"/>
    </w:pPr>
  </w:p>
  <w:p w:rsidR="00FC4313" w:rsidRDefault="00FC43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B2" w:rsidRDefault="004632B2" w:rsidP="00E16C5A">
      <w:pPr>
        <w:spacing w:after="0" w:line="240" w:lineRule="auto"/>
      </w:pPr>
      <w:r>
        <w:separator/>
      </w:r>
    </w:p>
  </w:footnote>
  <w:footnote w:type="continuationSeparator" w:id="0">
    <w:p w:rsidR="004632B2" w:rsidRDefault="004632B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13" w:rsidRDefault="00FC4313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4620476</wp:posOffset>
          </wp:positionH>
          <wp:positionV relativeFrom="paragraph">
            <wp:posOffset>-92267</wp:posOffset>
          </wp:positionV>
          <wp:extent cx="1254065" cy="866445"/>
          <wp:effectExtent l="0" t="0" r="3810" b="0"/>
          <wp:wrapTight wrapText="bothSides">
            <wp:wrapPolygon edited="0">
              <wp:start x="11489" y="0"/>
              <wp:lineTo x="7222" y="2375"/>
              <wp:lineTo x="5581" y="4751"/>
              <wp:lineTo x="5581" y="7601"/>
              <wp:lineTo x="10505" y="15202"/>
              <wp:lineTo x="0" y="15202"/>
              <wp:lineTo x="0" y="20903"/>
              <wp:lineTo x="21337" y="20903"/>
              <wp:lineTo x="21337" y="15202"/>
              <wp:lineTo x="10833" y="15202"/>
              <wp:lineTo x="13459" y="12352"/>
              <wp:lineTo x="14444" y="9026"/>
              <wp:lineTo x="13131" y="7601"/>
              <wp:lineTo x="13131" y="0"/>
              <wp:lineTo x="11489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065" cy="8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6C5A" w:rsidRDefault="00E16C5A" w:rsidP="00FC4313">
    <w:pPr>
      <w:pStyle w:val="Sidehoved"/>
    </w:pPr>
  </w:p>
  <w:p w:rsidR="00FC4313" w:rsidRDefault="00FC4313" w:rsidP="00FC4313">
    <w:pPr>
      <w:pStyle w:val="Sidehoved"/>
    </w:pPr>
  </w:p>
  <w:p w:rsidR="00FC4313" w:rsidRDefault="00FC4313" w:rsidP="00FC4313">
    <w:pPr>
      <w:pStyle w:val="Sidehoved"/>
    </w:pPr>
  </w:p>
  <w:p w:rsidR="00FC4313" w:rsidRDefault="00FC4313" w:rsidP="00FC4313">
    <w:pPr>
      <w:pStyle w:val="Sidehoved"/>
    </w:pPr>
  </w:p>
  <w:p w:rsidR="00FC4313" w:rsidRDefault="00FC4313" w:rsidP="00FC4313">
    <w:pPr>
      <w:pStyle w:val="Sidehoved"/>
    </w:pPr>
  </w:p>
  <w:p w:rsidR="00FC4313" w:rsidRDefault="00FC4313" w:rsidP="00FC43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65"/>
    <w:rsid w:val="00027D3B"/>
    <w:rsid w:val="00047F27"/>
    <w:rsid w:val="001735C7"/>
    <w:rsid w:val="002F25C6"/>
    <w:rsid w:val="003A0A25"/>
    <w:rsid w:val="003B1CB0"/>
    <w:rsid w:val="004632B2"/>
    <w:rsid w:val="00492B3D"/>
    <w:rsid w:val="004C4E2E"/>
    <w:rsid w:val="006D4665"/>
    <w:rsid w:val="006F21F5"/>
    <w:rsid w:val="006F4428"/>
    <w:rsid w:val="006F4EF7"/>
    <w:rsid w:val="00773B3F"/>
    <w:rsid w:val="00932E60"/>
    <w:rsid w:val="00981E39"/>
    <w:rsid w:val="009D02D3"/>
    <w:rsid w:val="00B33E3C"/>
    <w:rsid w:val="00B75E2E"/>
    <w:rsid w:val="00B92662"/>
    <w:rsid w:val="00C57B8B"/>
    <w:rsid w:val="00D55132"/>
    <w:rsid w:val="00E15F30"/>
    <w:rsid w:val="00E16C5A"/>
    <w:rsid w:val="00F44001"/>
    <w:rsid w:val="00FC4313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E7957"/>
  <w15:docId w15:val="{6FD3080F-343B-4EB7-9478-2C08E709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er\AppData\Local\Microsoft\Windows\Temporary%20Internet%20Files\Content.IE5\O3GEFPD2\_media_4566_aau_brevskabelon_d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_media_4566_aau_brevskabelon_dk</Template>
  <TotalTime>1</TotalTime>
  <Pages>1</Pages>
  <Words>69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Kramer</dc:creator>
  <cp:lastModifiedBy>Mette Hjorth Rasmussen</cp:lastModifiedBy>
  <cp:revision>3</cp:revision>
  <cp:lastPrinted>2013-01-24T13:04:00Z</cp:lastPrinted>
  <dcterms:created xsi:type="dcterms:W3CDTF">2020-02-19T09:12:00Z</dcterms:created>
  <dcterms:modified xsi:type="dcterms:W3CDTF">2020-02-19T09:12:00Z</dcterms:modified>
</cp:coreProperties>
</file>